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59C" w:rsidRPr="003C30AA" w:rsidRDefault="0001559C" w:rsidP="00D425DA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</w:t>
      </w:r>
      <w:r w:rsidRPr="003C30AA">
        <w:rPr>
          <w:rFonts w:ascii="Arial" w:hAnsi="Arial" w:cs="Arial"/>
          <w:b/>
          <w:bCs/>
          <w:sz w:val="28"/>
          <w:szCs w:val="28"/>
        </w:rPr>
        <w:t>ДЕКЛАРАЦИЯ</w:t>
      </w:r>
    </w:p>
    <w:p w:rsidR="0001559C" w:rsidRPr="003C30AA" w:rsidRDefault="0001559C" w:rsidP="00D425D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01559C" w:rsidRPr="003C30AA" w:rsidRDefault="0001559C" w:rsidP="00D425D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C30AA">
        <w:rPr>
          <w:rFonts w:ascii="Arial" w:hAnsi="Arial" w:cs="Arial"/>
          <w:b/>
          <w:bCs/>
          <w:sz w:val="24"/>
          <w:szCs w:val="24"/>
        </w:rPr>
        <w:t>По чл. 100 „о”</w:t>
      </w:r>
      <w:r>
        <w:rPr>
          <w:rFonts w:ascii="Arial" w:hAnsi="Arial" w:cs="Arial"/>
          <w:b/>
          <w:bCs/>
          <w:sz w:val="24"/>
          <w:szCs w:val="24"/>
        </w:rPr>
        <w:t xml:space="preserve"> ал.4 т.3</w:t>
      </w:r>
      <w:r w:rsidRPr="003C30AA">
        <w:rPr>
          <w:rFonts w:ascii="Arial" w:hAnsi="Arial" w:cs="Arial"/>
          <w:b/>
          <w:bCs/>
          <w:sz w:val="24"/>
          <w:szCs w:val="24"/>
        </w:rPr>
        <w:t xml:space="preserve"> от ЗППЦК</w:t>
      </w:r>
    </w:p>
    <w:p w:rsidR="0001559C" w:rsidRPr="003C30AA" w:rsidRDefault="0001559C" w:rsidP="00D425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1559C" w:rsidRPr="003C30AA" w:rsidRDefault="0001559C" w:rsidP="00D425DA">
      <w:pPr>
        <w:numPr>
          <w:ilvl w:val="0"/>
          <w:numId w:val="3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Анатолий Христов Ботов</w:t>
      </w:r>
      <w:r w:rsidRPr="00897ED8">
        <w:rPr>
          <w:rFonts w:ascii="Arial" w:hAnsi="Arial" w:cs="Arial"/>
          <w:sz w:val="24"/>
          <w:szCs w:val="24"/>
        </w:rPr>
        <w:t xml:space="preserve"> </w:t>
      </w:r>
      <w:r w:rsidRPr="003C30AA">
        <w:rPr>
          <w:rFonts w:ascii="Arial" w:hAnsi="Arial" w:cs="Arial"/>
          <w:sz w:val="24"/>
          <w:szCs w:val="24"/>
        </w:rPr>
        <w:t>– ЕГН 6</w:t>
      </w:r>
      <w:r w:rsidRPr="00897ED8">
        <w:rPr>
          <w:rFonts w:ascii="Arial" w:hAnsi="Arial" w:cs="Arial"/>
          <w:sz w:val="24"/>
          <w:szCs w:val="24"/>
        </w:rPr>
        <w:t>710111522</w:t>
      </w:r>
      <w:r w:rsidRPr="003C30AA">
        <w:rPr>
          <w:rFonts w:ascii="Arial" w:hAnsi="Arial" w:cs="Arial"/>
          <w:sz w:val="24"/>
          <w:szCs w:val="24"/>
        </w:rPr>
        <w:t>, в качеството на Изпълните</w:t>
      </w:r>
      <w:r>
        <w:rPr>
          <w:rFonts w:ascii="Arial" w:hAnsi="Arial" w:cs="Arial"/>
          <w:sz w:val="24"/>
          <w:szCs w:val="24"/>
        </w:rPr>
        <w:t>лен Директор на „ ТЕЦ ГОРНА ОРЯХОВИЦА</w:t>
      </w:r>
      <w:r w:rsidRPr="003C30AA">
        <w:rPr>
          <w:rFonts w:ascii="Arial" w:hAnsi="Arial" w:cs="Arial"/>
          <w:sz w:val="24"/>
          <w:szCs w:val="24"/>
        </w:rPr>
        <w:t xml:space="preserve"> ” </w:t>
      </w:r>
      <w:r>
        <w:rPr>
          <w:rFonts w:ascii="Arial" w:hAnsi="Arial" w:cs="Arial"/>
          <w:sz w:val="24"/>
          <w:szCs w:val="24"/>
        </w:rPr>
        <w:t xml:space="preserve">ЕАД </w:t>
      </w:r>
      <w:r w:rsidRPr="003C30AA">
        <w:rPr>
          <w:rFonts w:ascii="Arial" w:hAnsi="Arial" w:cs="Arial"/>
          <w:sz w:val="24"/>
          <w:szCs w:val="24"/>
        </w:rPr>
        <w:t>гр. Горна Оряховица;</w:t>
      </w:r>
    </w:p>
    <w:p w:rsidR="0001559C" w:rsidRPr="003C30AA" w:rsidRDefault="0001559C" w:rsidP="00D425DA">
      <w:pPr>
        <w:numPr>
          <w:ilvl w:val="0"/>
          <w:numId w:val="3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Валентина Иванова Ралева</w:t>
      </w:r>
      <w:r w:rsidRPr="00897ED8">
        <w:rPr>
          <w:rFonts w:ascii="Arial" w:hAnsi="Arial" w:cs="Arial"/>
          <w:sz w:val="24"/>
          <w:szCs w:val="24"/>
        </w:rPr>
        <w:t xml:space="preserve"> </w:t>
      </w:r>
      <w:r w:rsidRPr="003C30AA">
        <w:rPr>
          <w:rFonts w:ascii="Arial" w:hAnsi="Arial" w:cs="Arial"/>
          <w:sz w:val="24"/>
          <w:szCs w:val="24"/>
        </w:rPr>
        <w:t xml:space="preserve">– ЕГН 6402145652, в качеството на Член на </w:t>
      </w:r>
      <w:r>
        <w:rPr>
          <w:rFonts w:ascii="Arial" w:hAnsi="Arial" w:cs="Arial"/>
          <w:sz w:val="24"/>
          <w:szCs w:val="24"/>
        </w:rPr>
        <w:t>Съвета на директорите на „ ТЕЦ ГОРНА ОРЯХОВИЦА</w:t>
      </w:r>
      <w:r w:rsidRPr="003C30AA">
        <w:rPr>
          <w:rFonts w:ascii="Arial" w:hAnsi="Arial" w:cs="Arial"/>
          <w:sz w:val="24"/>
          <w:szCs w:val="24"/>
        </w:rPr>
        <w:t xml:space="preserve"> ” </w:t>
      </w:r>
      <w:r>
        <w:rPr>
          <w:rFonts w:ascii="Arial" w:hAnsi="Arial" w:cs="Arial"/>
          <w:sz w:val="24"/>
          <w:szCs w:val="24"/>
        </w:rPr>
        <w:t>Е</w:t>
      </w:r>
      <w:r w:rsidRPr="003C30AA">
        <w:rPr>
          <w:rFonts w:ascii="Arial" w:hAnsi="Arial" w:cs="Arial"/>
          <w:sz w:val="24"/>
          <w:szCs w:val="24"/>
        </w:rPr>
        <w:t>АД гр. Горна Оряховица;</w:t>
      </w:r>
    </w:p>
    <w:p w:rsidR="0001559C" w:rsidRDefault="0001559C" w:rsidP="00014A31">
      <w:pPr>
        <w:pStyle w:val="ListParagraph"/>
        <w:numPr>
          <w:ilvl w:val="0"/>
          <w:numId w:val="3"/>
        </w:num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E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Росен Николаев Иванов</w:t>
      </w:r>
      <w:r w:rsidRPr="003C30AA">
        <w:rPr>
          <w:rFonts w:ascii="Arial" w:hAnsi="Arial" w:cs="Arial"/>
          <w:sz w:val="24"/>
          <w:szCs w:val="24"/>
        </w:rPr>
        <w:t xml:space="preserve"> – ЕГН</w:t>
      </w:r>
      <w:r>
        <w:rPr>
          <w:rFonts w:ascii="Arial" w:hAnsi="Arial" w:cs="Arial"/>
          <w:sz w:val="24"/>
          <w:szCs w:val="24"/>
        </w:rPr>
        <w:t xml:space="preserve"> 7508265305,в качеството на съставител на </w:t>
      </w:r>
      <w:r w:rsidRPr="006345D9">
        <w:rPr>
          <w:rFonts w:ascii="Arial" w:hAnsi="Arial" w:cs="Arial"/>
          <w:sz w:val="24"/>
          <w:szCs w:val="24"/>
        </w:rPr>
        <w:t xml:space="preserve">комплект </w:t>
      </w:r>
      <w:r>
        <w:rPr>
          <w:rFonts w:ascii="Arial" w:hAnsi="Arial" w:cs="Arial"/>
          <w:sz w:val="24"/>
          <w:szCs w:val="24"/>
        </w:rPr>
        <w:t>индивидуални</w:t>
      </w:r>
      <w:r w:rsidRPr="006345D9">
        <w:rPr>
          <w:rFonts w:ascii="Arial" w:hAnsi="Arial" w:cs="Arial"/>
          <w:sz w:val="24"/>
          <w:szCs w:val="24"/>
        </w:rPr>
        <w:t xml:space="preserve"> финансови отчети на</w:t>
      </w:r>
      <w:r>
        <w:rPr>
          <w:rFonts w:ascii="Arial" w:hAnsi="Arial" w:cs="Arial"/>
          <w:sz w:val="24"/>
          <w:szCs w:val="24"/>
        </w:rPr>
        <w:t xml:space="preserve"> </w:t>
      </w:r>
      <w:r w:rsidRPr="006345D9">
        <w:rPr>
          <w:rFonts w:ascii="Arial" w:hAnsi="Arial" w:cs="Arial"/>
          <w:sz w:val="24"/>
          <w:szCs w:val="24"/>
        </w:rPr>
        <w:t xml:space="preserve">„ </w:t>
      </w:r>
      <w:r>
        <w:rPr>
          <w:rFonts w:ascii="Arial" w:hAnsi="Arial" w:cs="Arial"/>
          <w:sz w:val="24"/>
          <w:szCs w:val="24"/>
        </w:rPr>
        <w:t>ТЕЦ ГОРНА ОРЯХОВИЦА</w:t>
      </w:r>
      <w:r w:rsidRPr="006345D9">
        <w:rPr>
          <w:rFonts w:ascii="Arial" w:hAnsi="Arial" w:cs="Arial"/>
          <w:sz w:val="24"/>
          <w:szCs w:val="24"/>
        </w:rPr>
        <w:t xml:space="preserve"> ” </w:t>
      </w:r>
      <w:r>
        <w:rPr>
          <w:rFonts w:ascii="Arial" w:hAnsi="Arial" w:cs="Arial"/>
          <w:sz w:val="24"/>
          <w:szCs w:val="24"/>
        </w:rPr>
        <w:t>Е</w:t>
      </w:r>
      <w:r w:rsidRPr="006345D9">
        <w:rPr>
          <w:rFonts w:ascii="Arial" w:hAnsi="Arial" w:cs="Arial"/>
          <w:sz w:val="24"/>
          <w:szCs w:val="24"/>
        </w:rPr>
        <w:t>АД гр. Горна Оряховица</w:t>
      </w:r>
    </w:p>
    <w:p w:rsidR="0001559C" w:rsidRPr="002E4941" w:rsidRDefault="0001559C" w:rsidP="002E4941">
      <w:pPr>
        <w:tabs>
          <w:tab w:val="left" w:pos="567"/>
          <w:tab w:val="left" w:pos="709"/>
          <w:tab w:val="left" w:pos="851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01559C" w:rsidRPr="002E4941" w:rsidRDefault="0001559C" w:rsidP="002E4941">
      <w:pPr>
        <w:tabs>
          <w:tab w:val="left" w:pos="567"/>
          <w:tab w:val="left" w:pos="709"/>
          <w:tab w:val="left" w:pos="851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01559C" w:rsidRPr="00897ED8" w:rsidRDefault="0001559C" w:rsidP="00D425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30AA">
        <w:rPr>
          <w:rFonts w:ascii="Arial" w:hAnsi="Arial" w:cs="Arial"/>
          <w:sz w:val="24"/>
          <w:szCs w:val="24"/>
        </w:rPr>
        <w:t>ДЕКЛАРИРАМЕ, че доколкото ни е известно:</w:t>
      </w:r>
    </w:p>
    <w:p w:rsidR="0001559C" w:rsidRPr="00897ED8" w:rsidRDefault="0001559C" w:rsidP="00D425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1559C" w:rsidRPr="00897ED8" w:rsidRDefault="0001559C" w:rsidP="00D425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1559C" w:rsidRPr="003C30AA" w:rsidRDefault="0001559C" w:rsidP="00D425DA">
      <w:pPr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C30AA">
        <w:rPr>
          <w:rFonts w:ascii="Arial" w:hAnsi="Arial" w:cs="Arial"/>
          <w:sz w:val="24"/>
          <w:szCs w:val="24"/>
        </w:rPr>
        <w:t>Комп</w:t>
      </w:r>
      <w:r>
        <w:rPr>
          <w:rFonts w:ascii="Arial" w:hAnsi="Arial" w:cs="Arial"/>
          <w:sz w:val="24"/>
          <w:szCs w:val="24"/>
        </w:rPr>
        <w:t xml:space="preserve">лектът индивидуални </w:t>
      </w:r>
      <w:r w:rsidRPr="003C30AA">
        <w:rPr>
          <w:rFonts w:ascii="Arial" w:hAnsi="Arial" w:cs="Arial"/>
          <w:sz w:val="24"/>
          <w:szCs w:val="24"/>
        </w:rPr>
        <w:t xml:space="preserve">финансови отчети </w:t>
      </w:r>
      <w:r>
        <w:rPr>
          <w:rFonts w:ascii="Arial" w:hAnsi="Arial" w:cs="Arial"/>
          <w:sz w:val="24"/>
          <w:szCs w:val="24"/>
        </w:rPr>
        <w:t xml:space="preserve">за трето тримесечие на </w:t>
      </w:r>
      <w:r w:rsidRPr="003C30AA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6 година на „ ТЕЦ ГОРНА ОРЯХОВИЦА</w:t>
      </w:r>
      <w:r w:rsidRPr="003C30AA">
        <w:rPr>
          <w:rFonts w:ascii="Arial" w:hAnsi="Arial" w:cs="Arial"/>
          <w:sz w:val="24"/>
          <w:szCs w:val="24"/>
        </w:rPr>
        <w:t xml:space="preserve"> ” </w:t>
      </w:r>
      <w:r>
        <w:rPr>
          <w:rFonts w:ascii="Arial" w:hAnsi="Arial" w:cs="Arial"/>
          <w:sz w:val="24"/>
          <w:szCs w:val="24"/>
        </w:rPr>
        <w:t>Е</w:t>
      </w:r>
      <w:r w:rsidRPr="003C30AA">
        <w:rPr>
          <w:rFonts w:ascii="Arial" w:hAnsi="Arial" w:cs="Arial"/>
          <w:sz w:val="24"/>
          <w:szCs w:val="24"/>
        </w:rPr>
        <w:t>АД са съставени съгласно приложимите счетоводни стандарти, отразяват вярно и честно информацията за активите, пасивите и финансовото състояние на емитента.</w:t>
      </w:r>
    </w:p>
    <w:p w:rsidR="0001559C" w:rsidRPr="003C30AA" w:rsidRDefault="0001559C" w:rsidP="00D425DA">
      <w:pPr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01559C" w:rsidRPr="003C30AA" w:rsidRDefault="0001559C" w:rsidP="00D425DA">
      <w:pPr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Д</w:t>
      </w:r>
      <w:r w:rsidRPr="003C30AA">
        <w:rPr>
          <w:rFonts w:ascii="Arial" w:hAnsi="Arial" w:cs="Arial"/>
          <w:sz w:val="24"/>
          <w:szCs w:val="24"/>
        </w:rPr>
        <w:t>оклад</w:t>
      </w:r>
      <w:r>
        <w:rPr>
          <w:rFonts w:ascii="Arial" w:hAnsi="Arial" w:cs="Arial"/>
          <w:sz w:val="24"/>
          <w:szCs w:val="24"/>
        </w:rPr>
        <w:t>ът</w:t>
      </w:r>
      <w:bookmarkStart w:id="0" w:name="_GoBack"/>
      <w:bookmarkEnd w:id="0"/>
      <w:r w:rsidRPr="003C30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за дейността на „ ТЕЦ ГОРНА ОРЯХОВИЦА</w:t>
      </w:r>
      <w:r w:rsidRPr="003C30AA">
        <w:rPr>
          <w:rFonts w:ascii="Arial" w:hAnsi="Arial" w:cs="Arial"/>
          <w:sz w:val="24"/>
          <w:szCs w:val="24"/>
        </w:rPr>
        <w:t xml:space="preserve"> ” </w:t>
      </w:r>
      <w:r>
        <w:rPr>
          <w:rFonts w:ascii="Arial" w:hAnsi="Arial" w:cs="Arial"/>
          <w:sz w:val="24"/>
          <w:szCs w:val="24"/>
        </w:rPr>
        <w:t>Е</w:t>
      </w:r>
      <w:r w:rsidRPr="003C30AA">
        <w:rPr>
          <w:rFonts w:ascii="Arial" w:hAnsi="Arial" w:cs="Arial"/>
          <w:sz w:val="24"/>
          <w:szCs w:val="24"/>
        </w:rPr>
        <w:t>АД за</w:t>
      </w:r>
      <w:r>
        <w:rPr>
          <w:rFonts w:ascii="Arial" w:hAnsi="Arial" w:cs="Arial"/>
          <w:sz w:val="24"/>
          <w:szCs w:val="24"/>
        </w:rPr>
        <w:t xml:space="preserve"> трето тримесечие на </w:t>
      </w:r>
      <w:r w:rsidRPr="003C30AA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6</w:t>
      </w:r>
      <w:r w:rsidRPr="003C30AA">
        <w:rPr>
          <w:rFonts w:ascii="Arial" w:hAnsi="Arial" w:cs="Arial"/>
          <w:sz w:val="24"/>
          <w:szCs w:val="24"/>
        </w:rPr>
        <w:t xml:space="preserve"> година съдържа достоверен преглед на информацията по чл. 100 „о” ал. 4, т. 2 от ЗППЦК.</w:t>
      </w:r>
    </w:p>
    <w:p w:rsidR="0001559C" w:rsidRPr="003C30AA" w:rsidRDefault="0001559C" w:rsidP="00D425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559C" w:rsidRPr="003C30AA" w:rsidRDefault="0001559C" w:rsidP="00D425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559C" w:rsidRPr="00897ED8" w:rsidRDefault="0001559C" w:rsidP="00D425DA">
      <w:pPr>
        <w:spacing w:after="0" w:line="240" w:lineRule="auto"/>
        <w:ind w:firstLine="41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Изп.Директор</w:t>
      </w:r>
      <w:r w:rsidRPr="003C30AA">
        <w:rPr>
          <w:rFonts w:ascii="Arial" w:hAnsi="Arial" w:cs="Arial"/>
          <w:sz w:val="24"/>
          <w:szCs w:val="24"/>
        </w:rPr>
        <w:t xml:space="preserve"> : ………………………</w:t>
      </w:r>
    </w:p>
    <w:p w:rsidR="0001559C" w:rsidRDefault="0001559C" w:rsidP="00D425DA">
      <w:pPr>
        <w:spacing w:after="0" w:line="240" w:lineRule="auto"/>
        <w:ind w:firstLine="4111"/>
        <w:jc w:val="both"/>
        <w:rPr>
          <w:rFonts w:ascii="Arial" w:hAnsi="Arial" w:cs="Arial"/>
          <w:sz w:val="24"/>
          <w:szCs w:val="24"/>
        </w:rPr>
      </w:pPr>
      <w:r w:rsidRPr="003C30AA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                         / Анатолий Ботов</w:t>
      </w:r>
      <w:r w:rsidRPr="003C30AA">
        <w:rPr>
          <w:rFonts w:ascii="Arial" w:hAnsi="Arial" w:cs="Arial"/>
          <w:sz w:val="24"/>
          <w:szCs w:val="24"/>
        </w:rPr>
        <w:t xml:space="preserve"> /</w:t>
      </w:r>
    </w:p>
    <w:p w:rsidR="0001559C" w:rsidRPr="003C30AA" w:rsidRDefault="0001559C" w:rsidP="00D425DA">
      <w:pPr>
        <w:spacing w:after="0" w:line="240" w:lineRule="auto"/>
        <w:ind w:firstLine="4111"/>
        <w:jc w:val="both"/>
        <w:rPr>
          <w:rFonts w:ascii="Arial" w:hAnsi="Arial" w:cs="Arial"/>
          <w:sz w:val="24"/>
          <w:szCs w:val="24"/>
        </w:rPr>
      </w:pPr>
    </w:p>
    <w:p w:rsidR="0001559C" w:rsidRPr="00897ED8" w:rsidRDefault="0001559C" w:rsidP="00D425DA">
      <w:pPr>
        <w:spacing w:after="0" w:line="240" w:lineRule="auto"/>
        <w:ind w:firstLine="4111"/>
        <w:jc w:val="both"/>
        <w:rPr>
          <w:rFonts w:ascii="Arial" w:hAnsi="Arial" w:cs="Arial"/>
          <w:sz w:val="24"/>
          <w:szCs w:val="24"/>
        </w:rPr>
      </w:pPr>
      <w:r w:rsidRPr="003C30AA">
        <w:rPr>
          <w:rFonts w:ascii="Arial" w:hAnsi="Arial" w:cs="Arial"/>
          <w:sz w:val="24"/>
          <w:szCs w:val="24"/>
        </w:rPr>
        <w:t xml:space="preserve">               </w:t>
      </w:r>
    </w:p>
    <w:p w:rsidR="0001559C" w:rsidRPr="00897ED8" w:rsidRDefault="0001559C" w:rsidP="00D425DA">
      <w:pPr>
        <w:spacing w:after="0" w:line="240" w:lineRule="auto"/>
        <w:ind w:firstLine="4820"/>
        <w:jc w:val="both"/>
        <w:rPr>
          <w:rFonts w:ascii="Arial" w:hAnsi="Arial" w:cs="Arial"/>
          <w:sz w:val="24"/>
          <w:szCs w:val="24"/>
        </w:rPr>
      </w:pPr>
      <w:r w:rsidRPr="00897ED8">
        <w:rPr>
          <w:rFonts w:ascii="Arial" w:hAnsi="Arial" w:cs="Arial"/>
          <w:sz w:val="24"/>
          <w:szCs w:val="24"/>
        </w:rPr>
        <w:t xml:space="preserve">  </w:t>
      </w:r>
      <w:r w:rsidRPr="003C30AA">
        <w:rPr>
          <w:rFonts w:ascii="Arial" w:hAnsi="Arial" w:cs="Arial"/>
          <w:sz w:val="24"/>
          <w:szCs w:val="24"/>
        </w:rPr>
        <w:t xml:space="preserve">Член на </w:t>
      </w:r>
      <w:r>
        <w:rPr>
          <w:rFonts w:ascii="Arial" w:hAnsi="Arial" w:cs="Arial"/>
          <w:sz w:val="24"/>
          <w:szCs w:val="24"/>
        </w:rPr>
        <w:t>СД</w:t>
      </w:r>
      <w:r w:rsidRPr="003C30AA">
        <w:rPr>
          <w:rFonts w:ascii="Arial" w:hAnsi="Arial" w:cs="Arial"/>
          <w:sz w:val="24"/>
          <w:szCs w:val="24"/>
        </w:rPr>
        <w:t xml:space="preserve"> : ……………………</w:t>
      </w:r>
    </w:p>
    <w:p w:rsidR="0001559C" w:rsidRDefault="0001559C" w:rsidP="00D425DA">
      <w:pPr>
        <w:spacing w:after="0" w:line="240" w:lineRule="auto"/>
        <w:ind w:firstLine="4820"/>
        <w:jc w:val="both"/>
        <w:rPr>
          <w:rFonts w:ascii="Arial" w:hAnsi="Arial" w:cs="Arial"/>
          <w:sz w:val="24"/>
          <w:szCs w:val="24"/>
        </w:rPr>
      </w:pPr>
      <w:r w:rsidRPr="003C30AA"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sz w:val="24"/>
          <w:szCs w:val="24"/>
        </w:rPr>
        <w:t xml:space="preserve">         / </w:t>
      </w:r>
      <w:r w:rsidRPr="003C30AA">
        <w:rPr>
          <w:rFonts w:ascii="Arial" w:hAnsi="Arial" w:cs="Arial"/>
          <w:sz w:val="24"/>
          <w:szCs w:val="24"/>
        </w:rPr>
        <w:t>Валентина Ралева /</w:t>
      </w:r>
      <w:r w:rsidRPr="002B44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1559C" w:rsidRDefault="0001559C" w:rsidP="00D425DA">
      <w:pPr>
        <w:spacing w:after="0" w:line="240" w:lineRule="auto"/>
        <w:ind w:firstLine="4820"/>
        <w:jc w:val="both"/>
        <w:rPr>
          <w:rFonts w:ascii="Arial" w:hAnsi="Arial" w:cs="Arial"/>
          <w:sz w:val="24"/>
          <w:szCs w:val="24"/>
        </w:rPr>
      </w:pPr>
    </w:p>
    <w:p w:rsidR="0001559C" w:rsidRPr="00897ED8" w:rsidRDefault="0001559C" w:rsidP="00D425DA">
      <w:pPr>
        <w:spacing w:after="0" w:line="240" w:lineRule="auto"/>
        <w:ind w:firstLine="4111"/>
        <w:jc w:val="both"/>
        <w:rPr>
          <w:rFonts w:ascii="Arial" w:hAnsi="Arial" w:cs="Arial"/>
          <w:sz w:val="24"/>
          <w:szCs w:val="24"/>
        </w:rPr>
      </w:pPr>
    </w:p>
    <w:p w:rsidR="0001559C" w:rsidRDefault="0001559C" w:rsidP="00D425DA">
      <w:pPr>
        <w:spacing w:after="0" w:line="240" w:lineRule="auto"/>
        <w:ind w:firstLine="4111"/>
        <w:jc w:val="both"/>
        <w:rPr>
          <w:rFonts w:ascii="Arial" w:hAnsi="Arial" w:cs="Arial"/>
          <w:sz w:val="24"/>
          <w:szCs w:val="24"/>
        </w:rPr>
      </w:pPr>
      <w:r w:rsidRPr="00897ED8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>Съставител:…………………........</w:t>
      </w:r>
    </w:p>
    <w:p w:rsidR="0001559C" w:rsidRPr="00B615E8" w:rsidRDefault="0001559C" w:rsidP="00D425DA">
      <w:pPr>
        <w:spacing w:after="0" w:line="240" w:lineRule="auto"/>
        <w:ind w:firstLine="41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/ Росен Иванов/</w:t>
      </w:r>
    </w:p>
    <w:p w:rsidR="0001559C" w:rsidRPr="00D425DA" w:rsidRDefault="0001559C" w:rsidP="00D425DA"/>
    <w:sectPr w:rsidR="0001559C" w:rsidRPr="00D425DA" w:rsidSect="00BB419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59C" w:rsidRDefault="0001559C" w:rsidP="00B82B87">
      <w:pPr>
        <w:spacing w:after="0" w:line="240" w:lineRule="auto"/>
      </w:pPr>
      <w:r>
        <w:separator/>
      </w:r>
    </w:p>
  </w:endnote>
  <w:endnote w:type="continuationSeparator" w:id="0">
    <w:p w:rsidR="0001559C" w:rsidRDefault="0001559C" w:rsidP="00B82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59C" w:rsidRDefault="0001559C">
    <w:pPr>
      <w:pStyle w:val="Footer"/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2" o:spid="_x0000_s2050" type="#_x0000_t75" style="position:absolute;margin-left:402.4pt;margin-top:-37.8pt;width:81.75pt;height:49.5pt;z-index:251662336;visibility:visible">
          <v:imagedata r:id="rId1" o:title=""/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59C" w:rsidRDefault="0001559C" w:rsidP="00B82B87">
      <w:pPr>
        <w:spacing w:after="0" w:line="240" w:lineRule="auto"/>
      </w:pPr>
      <w:r>
        <w:separator/>
      </w:r>
    </w:p>
  </w:footnote>
  <w:footnote w:type="continuationSeparator" w:id="0">
    <w:p w:rsidR="0001559C" w:rsidRDefault="0001559C" w:rsidP="00B82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59C" w:rsidRPr="005B2B0A" w:rsidRDefault="0001559C" w:rsidP="00B82B87">
    <w:pPr>
      <w:pStyle w:val="Header"/>
      <w:rPr>
        <w:lang w:val="en-US"/>
      </w:rPr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8" o:spid="_x0000_s2049" type="#_x0000_t75" alt="header bg.png" style="position:absolute;margin-left:-17.6pt;margin-top:-2.4pt;width:501.75pt;height:77.25pt;z-index:251660288;visibility:visible">
          <v:imagedata r:id="rId1" o:title=""/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928DF"/>
    <w:multiLevelType w:val="hybridMultilevel"/>
    <w:tmpl w:val="655046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2500E"/>
    <w:multiLevelType w:val="hybridMultilevel"/>
    <w:tmpl w:val="BC164FD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0C6FFE"/>
    <w:multiLevelType w:val="hybridMultilevel"/>
    <w:tmpl w:val="75C2201A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2A5D9E"/>
    <w:multiLevelType w:val="hybridMultilevel"/>
    <w:tmpl w:val="73D2E0D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2B87"/>
    <w:rsid w:val="0000714D"/>
    <w:rsid w:val="00014A31"/>
    <w:rsid w:val="0001559C"/>
    <w:rsid w:val="00025CF4"/>
    <w:rsid w:val="0005718C"/>
    <w:rsid w:val="00082822"/>
    <w:rsid w:val="000A6DBE"/>
    <w:rsid w:val="000B3D2C"/>
    <w:rsid w:val="000F6112"/>
    <w:rsid w:val="00110598"/>
    <w:rsid w:val="001127E8"/>
    <w:rsid w:val="0014279F"/>
    <w:rsid w:val="00162E81"/>
    <w:rsid w:val="001B3B7B"/>
    <w:rsid w:val="001F5CDD"/>
    <w:rsid w:val="00243FF3"/>
    <w:rsid w:val="0025569D"/>
    <w:rsid w:val="00256BB2"/>
    <w:rsid w:val="00257598"/>
    <w:rsid w:val="0029498D"/>
    <w:rsid w:val="002B0AC4"/>
    <w:rsid w:val="002B443B"/>
    <w:rsid w:val="002E4941"/>
    <w:rsid w:val="00334259"/>
    <w:rsid w:val="003C30AA"/>
    <w:rsid w:val="00467E71"/>
    <w:rsid w:val="004725A6"/>
    <w:rsid w:val="005B2B0A"/>
    <w:rsid w:val="005F1F25"/>
    <w:rsid w:val="006007D6"/>
    <w:rsid w:val="00606760"/>
    <w:rsid w:val="006345D9"/>
    <w:rsid w:val="00645902"/>
    <w:rsid w:val="00664F85"/>
    <w:rsid w:val="006B7127"/>
    <w:rsid w:val="006C4486"/>
    <w:rsid w:val="0077462D"/>
    <w:rsid w:val="00776D79"/>
    <w:rsid w:val="007B1FA8"/>
    <w:rsid w:val="00815AF1"/>
    <w:rsid w:val="008675B6"/>
    <w:rsid w:val="00897ED8"/>
    <w:rsid w:val="00966F0F"/>
    <w:rsid w:val="009A49A4"/>
    <w:rsid w:val="00A20A43"/>
    <w:rsid w:val="00A70BAB"/>
    <w:rsid w:val="00A80867"/>
    <w:rsid w:val="00AD272E"/>
    <w:rsid w:val="00AE1F18"/>
    <w:rsid w:val="00B33FB6"/>
    <w:rsid w:val="00B615E8"/>
    <w:rsid w:val="00B82B87"/>
    <w:rsid w:val="00BB4197"/>
    <w:rsid w:val="00C31D0C"/>
    <w:rsid w:val="00CC218A"/>
    <w:rsid w:val="00D425DA"/>
    <w:rsid w:val="00D74DE2"/>
    <w:rsid w:val="00D94393"/>
    <w:rsid w:val="00DA4353"/>
    <w:rsid w:val="00DB2D4A"/>
    <w:rsid w:val="00DF354B"/>
    <w:rsid w:val="00E0707C"/>
    <w:rsid w:val="00F37996"/>
    <w:rsid w:val="00FA3571"/>
    <w:rsid w:val="00FB52C5"/>
    <w:rsid w:val="00FE30BD"/>
    <w:rsid w:val="00FE36D0"/>
    <w:rsid w:val="00FF0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19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82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B87"/>
  </w:style>
  <w:style w:type="paragraph" w:styleId="Footer">
    <w:name w:val="footer"/>
    <w:basedOn w:val="Normal"/>
    <w:link w:val="FooterChar"/>
    <w:uiPriority w:val="99"/>
    <w:semiHidden/>
    <w:rsid w:val="00B82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B87"/>
  </w:style>
  <w:style w:type="paragraph" w:styleId="BalloonText">
    <w:name w:val="Balloon Text"/>
    <w:basedOn w:val="Normal"/>
    <w:link w:val="BalloonTextChar"/>
    <w:uiPriority w:val="99"/>
    <w:semiHidden/>
    <w:rsid w:val="00B82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B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815AF1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D425D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190</Words>
  <Characters>1085</Characters>
  <Application>Microsoft Office Outlook</Application>
  <DocSecurity>0</DocSecurity>
  <Lines>0</Lines>
  <Paragraphs>0</Paragraphs>
  <ScaleCrop>false</ScaleCrop>
  <Company>ddd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subject/>
  <dc:creator>Nikolai</dc:creator>
  <cp:keywords/>
  <dc:description/>
  <cp:lastModifiedBy>j.borisova</cp:lastModifiedBy>
  <cp:revision>7</cp:revision>
  <cp:lastPrinted>2016-10-24T11:58:00Z</cp:lastPrinted>
  <dcterms:created xsi:type="dcterms:W3CDTF">2016-07-26T06:42:00Z</dcterms:created>
  <dcterms:modified xsi:type="dcterms:W3CDTF">2016-10-24T11:59:00Z</dcterms:modified>
</cp:coreProperties>
</file>