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63" w:type="dxa"/>
        <w:tblInd w:w="126" w:type="dxa"/>
        <w:tblLayout w:type="fixed"/>
        <w:tblLook w:val="0000"/>
      </w:tblPr>
      <w:tblGrid>
        <w:gridCol w:w="4960"/>
        <w:gridCol w:w="4960"/>
        <w:gridCol w:w="4960"/>
        <w:gridCol w:w="4383"/>
      </w:tblGrid>
      <w:tr w:rsidR="00BC08D5" w:rsidRPr="004E52BD" w:rsidTr="00411A69">
        <w:trPr>
          <w:trHeight w:val="2027"/>
        </w:trPr>
        <w:tc>
          <w:tcPr>
            <w:tcW w:w="4960" w:type="dxa"/>
          </w:tcPr>
          <w:p w:rsidR="00BC08D5" w:rsidRPr="004E52BD" w:rsidRDefault="00BC08D5" w:rsidP="00411A69">
            <w:pPr>
              <w:tabs>
                <w:tab w:val="right" w:pos="1440"/>
              </w:tabs>
              <w:rPr>
                <w:rFonts w:ascii="TmsCyr" w:hAnsi="TmsCyr"/>
              </w:rPr>
            </w:pPr>
            <w:r w:rsidRPr="0058566B">
              <w:rPr>
                <w:rFonts w:ascii="TmsCyr" w:hAnsi="TmsCyr"/>
                <w:b w:val="0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3pt;height:50.25pt;visibility:visible">
                  <v:imagedata r:id="rId7" o:title=""/>
                </v:shape>
              </w:pict>
            </w:r>
          </w:p>
          <w:p w:rsidR="00BC08D5" w:rsidRPr="004E52BD" w:rsidRDefault="00BC08D5" w:rsidP="00411A69">
            <w:pPr>
              <w:tabs>
                <w:tab w:val="right" w:pos="1440"/>
              </w:tabs>
              <w:ind w:right="33"/>
            </w:pPr>
            <w:r w:rsidRPr="004E52BD">
              <w:t>РЕПУБЛИКА БЪЛГАРИЯ</w:t>
            </w:r>
          </w:p>
          <w:p w:rsidR="00BC08D5" w:rsidRPr="004E52BD" w:rsidRDefault="00BC08D5" w:rsidP="00411A69">
            <w:pPr>
              <w:pStyle w:val="Heading7"/>
              <w:rPr>
                <w:rFonts w:ascii="Times New Roman" w:hAnsi="Times New Roman"/>
              </w:rPr>
            </w:pPr>
            <w:r w:rsidRPr="004E52BD">
              <w:rPr>
                <w:rFonts w:ascii="Times New Roman" w:hAnsi="Times New Roman"/>
              </w:rPr>
              <w:tab/>
              <w:t xml:space="preserve">         КОМИСИЯ ЗА</w:t>
            </w:r>
          </w:p>
          <w:p w:rsidR="00BC08D5" w:rsidRPr="004E52BD" w:rsidRDefault="00BC08D5" w:rsidP="00411A69">
            <w:pPr>
              <w:pStyle w:val="Heading8"/>
            </w:pPr>
            <w:r w:rsidRPr="004E52BD">
              <w:rPr>
                <w:b/>
              </w:rPr>
              <w:t xml:space="preserve">   ФИНАНСОВ НАДЗОР</w:t>
            </w:r>
          </w:p>
          <w:p w:rsidR="00BC08D5" w:rsidRDefault="00BC08D5" w:rsidP="00411A69">
            <w:pPr>
              <w:tabs>
                <w:tab w:val="right" w:pos="1440"/>
              </w:tabs>
              <w:ind w:right="33"/>
              <w:rPr>
                <w:lang w:val="en-US"/>
              </w:rPr>
            </w:pPr>
          </w:p>
          <w:p w:rsidR="00BC08D5" w:rsidRDefault="00BC08D5" w:rsidP="00411A69">
            <w:pPr>
              <w:tabs>
                <w:tab w:val="right" w:pos="1440"/>
              </w:tabs>
              <w:ind w:right="33"/>
              <w:rPr>
                <w:lang w:val="en-US"/>
              </w:rPr>
            </w:pPr>
          </w:p>
          <w:p w:rsidR="00BC08D5" w:rsidRPr="001B49D4" w:rsidRDefault="00BC08D5" w:rsidP="00411A69">
            <w:pPr>
              <w:tabs>
                <w:tab w:val="right" w:pos="1440"/>
              </w:tabs>
              <w:ind w:right="33"/>
              <w:rPr>
                <w:lang w:val="en-US"/>
              </w:rPr>
            </w:pPr>
          </w:p>
          <w:p w:rsidR="00BC08D5" w:rsidRPr="00766EFB" w:rsidRDefault="00BC08D5" w:rsidP="00411A69">
            <w:pPr>
              <w:pStyle w:val="Heading2"/>
              <w:widowControl/>
              <w:spacing w:before="120"/>
              <w:jc w:val="left"/>
              <w:rPr>
                <w:rFonts w:ascii="TmsCyr" w:hAnsi="TmsCyr"/>
                <w:b/>
                <w:lang w:val="bg-BG"/>
              </w:rPr>
            </w:pPr>
            <w:r w:rsidRPr="00766EFB">
              <w:rPr>
                <w:b/>
                <w:lang w:val="bg-BG"/>
              </w:rPr>
              <w:t xml:space="preserve">Изх.№ </w:t>
            </w:r>
            <w:bookmarkStart w:id="0" w:name="USR0011800"/>
            <w:r>
              <w:rPr>
                <w:b/>
                <w:lang w:val="bg-BG"/>
              </w:rPr>
              <w:t>1F-0000005119</w:t>
            </w:r>
            <w:bookmarkEnd w:id="0"/>
            <w:r w:rsidRPr="00766EFB">
              <w:rPr>
                <w:b/>
                <w:lang w:val="bg-BG"/>
              </w:rPr>
              <w:t>/</w:t>
            </w:r>
            <w:bookmarkStart w:id="1" w:name="USR0002600"/>
            <w:r>
              <w:rPr>
                <w:b/>
                <w:lang w:val="bg-BG"/>
              </w:rPr>
              <w:t>25.03.2019 г.</w:t>
            </w:r>
            <w:bookmarkEnd w:id="1"/>
            <w:r w:rsidRPr="00766EFB">
              <w:rPr>
                <w:rFonts w:ascii="TmsCyr" w:hAnsi="TmsCyr"/>
                <w:b/>
                <w:lang w:val="bg-BG"/>
              </w:rPr>
              <w:tab/>
            </w:r>
          </w:p>
          <w:p w:rsidR="00BC08D5" w:rsidRDefault="00BC08D5" w:rsidP="00411A69">
            <w:pPr>
              <w:rPr>
                <w:lang w:val="en-US"/>
              </w:rPr>
            </w:pPr>
          </w:p>
          <w:p w:rsidR="00BC08D5" w:rsidRPr="00ED1A2C" w:rsidRDefault="00BC08D5" w:rsidP="00411A69">
            <w:pPr>
              <w:rPr>
                <w:lang w:val="en-US"/>
              </w:rPr>
            </w:pPr>
          </w:p>
        </w:tc>
        <w:tc>
          <w:tcPr>
            <w:tcW w:w="4960" w:type="dxa"/>
            <w:vAlign w:val="bottom"/>
          </w:tcPr>
          <w:p w:rsidR="00BC08D5" w:rsidRDefault="00BC08D5" w:rsidP="0069474C">
            <w:pPr>
              <w:tabs>
                <w:tab w:val="right" w:pos="8280"/>
              </w:tabs>
              <w:ind w:left="-91" w:right="33"/>
              <w:jc w:val="both"/>
              <w:rPr>
                <w:lang w:val="en-US"/>
              </w:rPr>
            </w:pPr>
            <w:r>
              <w:t>ДО</w:t>
            </w:r>
          </w:p>
          <w:p w:rsidR="00BC08D5" w:rsidRPr="00551E3F" w:rsidRDefault="00BC08D5" w:rsidP="00411A69">
            <w:pPr>
              <w:tabs>
                <w:tab w:val="right" w:pos="8280"/>
              </w:tabs>
              <w:ind w:right="33"/>
              <w:jc w:val="both"/>
            </w:pPr>
          </w:p>
          <w:p w:rsidR="00BC08D5" w:rsidRDefault="00BC08D5" w:rsidP="0069474C">
            <w:pPr>
              <w:tabs>
                <w:tab w:val="right" w:pos="8280"/>
              </w:tabs>
              <w:ind w:right="33"/>
              <w:rPr>
                <w:lang w:val="en-US"/>
              </w:rPr>
            </w:pPr>
            <w:bookmarkStart w:id="2" w:name="USR0000700_1"/>
            <w:r>
              <w:rPr>
                <w:lang w:val="en-US"/>
              </w:rPr>
              <w:t>ГРАНД ЕНЕРДЖИ ДИСТРИБЮШЪН</w:t>
            </w:r>
            <w:bookmarkEnd w:id="2"/>
          </w:p>
          <w:p w:rsidR="00BC08D5" w:rsidRDefault="00BC08D5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BC08D5" w:rsidRDefault="00BC08D5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BC08D5" w:rsidRDefault="00BC08D5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BC08D5" w:rsidRDefault="00BC08D5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BC08D5" w:rsidRDefault="00BC08D5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BC08D5" w:rsidRDefault="00BC08D5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BC08D5" w:rsidRDefault="00BC08D5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BC08D5" w:rsidRDefault="00BC08D5" w:rsidP="00411A69">
            <w:pPr>
              <w:tabs>
                <w:tab w:val="right" w:pos="8280"/>
              </w:tabs>
              <w:ind w:right="33"/>
              <w:jc w:val="both"/>
              <w:rPr>
                <w:lang w:val="en-US"/>
              </w:rPr>
            </w:pPr>
          </w:p>
          <w:p w:rsidR="00BC08D5" w:rsidRDefault="00BC08D5" w:rsidP="00411A69">
            <w:pPr>
              <w:tabs>
                <w:tab w:val="right" w:pos="8280"/>
              </w:tabs>
              <w:ind w:right="33"/>
              <w:jc w:val="both"/>
            </w:pPr>
          </w:p>
          <w:p w:rsidR="00BC08D5" w:rsidRPr="00BD09E8" w:rsidRDefault="00BC08D5" w:rsidP="00411A69">
            <w:pPr>
              <w:tabs>
                <w:tab w:val="right" w:pos="8280"/>
              </w:tabs>
              <w:ind w:right="33"/>
              <w:rPr>
                <w:b w:val="0"/>
                <w:szCs w:val="24"/>
              </w:rPr>
            </w:pPr>
          </w:p>
        </w:tc>
        <w:tc>
          <w:tcPr>
            <w:tcW w:w="4960" w:type="dxa"/>
          </w:tcPr>
          <w:p w:rsidR="00BC08D5" w:rsidRPr="00ED1A2C" w:rsidRDefault="00BC08D5" w:rsidP="00B61E77">
            <w:pPr>
              <w:rPr>
                <w:lang w:val="en-US"/>
              </w:rPr>
            </w:pPr>
          </w:p>
        </w:tc>
        <w:tc>
          <w:tcPr>
            <w:tcW w:w="4383" w:type="dxa"/>
            <w:vAlign w:val="bottom"/>
          </w:tcPr>
          <w:p w:rsidR="00BC08D5" w:rsidRPr="00BD09E8" w:rsidRDefault="00BC08D5" w:rsidP="003D0F40">
            <w:pPr>
              <w:tabs>
                <w:tab w:val="right" w:pos="8280"/>
              </w:tabs>
              <w:ind w:right="33"/>
              <w:rPr>
                <w:b w:val="0"/>
                <w:szCs w:val="24"/>
              </w:rPr>
            </w:pPr>
          </w:p>
        </w:tc>
      </w:tr>
    </w:tbl>
    <w:p w:rsidR="00BC08D5" w:rsidRPr="00772298" w:rsidRDefault="00BC08D5" w:rsidP="00772298">
      <w:pPr>
        <w:tabs>
          <w:tab w:val="right" w:pos="1440"/>
        </w:tabs>
        <w:ind w:right="33"/>
        <w:rPr>
          <w:b w:val="0"/>
        </w:rPr>
      </w:pPr>
      <w:r>
        <w:rPr>
          <w:szCs w:val="24"/>
        </w:rPr>
        <w:t>Относно:Модул Е-РЕГИСТЪР §1Д</w:t>
      </w:r>
    </w:p>
    <w:p w:rsidR="00BC08D5" w:rsidRPr="00772298" w:rsidRDefault="00BC08D5" w:rsidP="00FF767C">
      <w:pPr>
        <w:shd w:val="clear" w:color="auto" w:fill="FFFFFF"/>
        <w:tabs>
          <w:tab w:val="left" w:leader="dot" w:pos="1134"/>
        </w:tabs>
        <w:ind w:left="1134" w:hanging="1134"/>
        <w:jc w:val="both"/>
        <w:rPr>
          <w:szCs w:val="24"/>
          <w:lang w:val="en-US"/>
        </w:rPr>
      </w:pPr>
    </w:p>
    <w:p w:rsidR="00BC08D5" w:rsidRDefault="00BC08D5" w:rsidP="00FA76EE">
      <w:pPr>
        <w:pStyle w:val="Header"/>
        <w:ind w:right="57"/>
        <w:rPr>
          <w:lang/>
        </w:rPr>
      </w:pPr>
      <w:r w:rsidRPr="008A78F2">
        <w:t>УВАЖАЕМИ ГОСПОЖО/ГОСПОДИНЕ,</w:t>
      </w:r>
    </w:p>
    <w:p w:rsidR="00BC08D5" w:rsidRPr="00806436" w:rsidRDefault="00BC08D5" w:rsidP="00FA76EE">
      <w:pPr>
        <w:pStyle w:val="Header"/>
        <w:ind w:right="57"/>
        <w:rPr>
          <w:b w:val="0"/>
          <w:szCs w:val="24"/>
          <w:lang w:eastAsia="en-US"/>
        </w:rPr>
      </w:pPr>
    </w:p>
    <w:p w:rsidR="00BC08D5" w:rsidRPr="00806436" w:rsidRDefault="00BC08D5" w:rsidP="00B75BBC">
      <w:pPr>
        <w:pStyle w:val="PlainText"/>
        <w:rPr>
          <w:rFonts w:ascii="Times New Roman" w:hAnsi="Times New Roman"/>
          <w:sz w:val="24"/>
          <w:szCs w:val="24"/>
          <w:lang w:val="bg-BG"/>
        </w:rPr>
      </w:pPr>
      <w:r w:rsidRPr="00806436">
        <w:rPr>
          <w:rFonts w:ascii="Times New Roman" w:hAnsi="Times New Roman"/>
          <w:sz w:val="24"/>
          <w:szCs w:val="24"/>
          <w:lang w:val="bg-BG"/>
        </w:rPr>
        <w:t xml:space="preserve">Във връзка с подадена от Вас информация в </w:t>
      </w:r>
      <w:r>
        <w:rPr>
          <w:rFonts w:ascii="Times New Roman" w:hAnsi="Times New Roman"/>
          <w:sz w:val="24"/>
          <w:szCs w:val="24"/>
          <w:lang w:val="bg-BG"/>
        </w:rPr>
        <w:t>Модул Е-РЕГИСТЪР §1Д</w:t>
      </w:r>
      <w:r w:rsidRPr="003A7606">
        <w:rPr>
          <w:rFonts w:ascii="Times New Roman" w:hAnsi="Times New Roman"/>
          <w:sz w:val="24"/>
          <w:szCs w:val="24"/>
          <w:lang w:val="bg-BG"/>
        </w:rPr>
        <w:t xml:space="preserve"> за дружествата по § 1д от ДР на ЗППЦК</w:t>
      </w:r>
      <w:r w:rsidRPr="00806436">
        <w:rPr>
          <w:rFonts w:ascii="Times New Roman" w:hAnsi="Times New Roman"/>
          <w:sz w:val="24"/>
          <w:szCs w:val="24"/>
          <w:lang w:val="bg-BG"/>
        </w:rPr>
        <w:t xml:space="preserve"> Ви уведомяваме, че Вашата отчетна форма е приета за обработка.</w:t>
      </w:r>
    </w:p>
    <w:p w:rsidR="00BC08D5" w:rsidRDefault="00BC08D5" w:rsidP="00841962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:rsidR="00BC08D5" w:rsidRPr="003A7606" w:rsidRDefault="00BC08D5" w:rsidP="00841962">
      <w:pPr>
        <w:pStyle w:val="PlainText"/>
        <w:jc w:val="both"/>
        <w:rPr>
          <w:rFonts w:ascii="Times New Roman" w:hAnsi="Times New Roman"/>
          <w:sz w:val="24"/>
          <w:szCs w:val="24"/>
          <w:lang w:val="bg-BG"/>
        </w:rPr>
      </w:pPr>
      <w:r w:rsidRPr="003A7606">
        <w:rPr>
          <w:rFonts w:ascii="Times New Roman" w:hAnsi="Times New Roman"/>
          <w:sz w:val="24"/>
          <w:szCs w:val="24"/>
          <w:lang w:val="bg-BG"/>
        </w:rPr>
        <w:t xml:space="preserve">Параметрите на Вашата </w:t>
      </w:r>
      <w:r>
        <w:rPr>
          <w:rFonts w:ascii="Times New Roman" w:hAnsi="Times New Roman"/>
          <w:sz w:val="24"/>
          <w:szCs w:val="24"/>
          <w:lang w:val="bg-BG"/>
        </w:rPr>
        <w:t xml:space="preserve">отчетна форма </w:t>
      </w:r>
      <w:r w:rsidRPr="003A7606">
        <w:rPr>
          <w:rFonts w:ascii="Times New Roman" w:hAnsi="Times New Roman"/>
          <w:sz w:val="24"/>
          <w:szCs w:val="24"/>
          <w:lang w:val="bg-BG"/>
        </w:rPr>
        <w:t>са следните:</w:t>
      </w:r>
    </w:p>
    <w:p w:rsidR="00BC08D5" w:rsidRDefault="00BC08D5" w:rsidP="003120A8">
      <w:pPr>
        <w:pStyle w:val="PlainTex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Look w:val="00A0"/>
      </w:tblPr>
      <w:tblGrid>
        <w:gridCol w:w="3539"/>
        <w:gridCol w:w="425"/>
        <w:gridCol w:w="5588"/>
      </w:tblGrid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Входящ номер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3" w:name="USR00015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1D-00011-19-00000001</w:t>
            </w:r>
            <w:bookmarkStart w:id="4" w:name="_GoBack"/>
            <w:bookmarkEnd w:id="3"/>
            <w:bookmarkEnd w:id="4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Дата на подаване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5" w:name="USR00016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25.03.2019 г.</w:t>
            </w:r>
            <w:bookmarkEnd w:id="5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Час на подаване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6" w:name="USR00017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12:42</w:t>
            </w:r>
            <w:bookmarkEnd w:id="6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ЕИК Дружество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7" w:name="USR00006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201208860</w:t>
            </w:r>
            <w:bookmarkEnd w:id="7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Име Дружество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8" w:name="USR00007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ГРАНД ЕНЕРДЖИ ДИСТРИБЮШЪН</w:t>
            </w:r>
            <w:bookmarkEnd w:id="8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Вид дружество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9" w:name="USR00010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Лице, регулирано по ЗЕ от КЕВР</w:t>
            </w:r>
            <w:bookmarkEnd w:id="9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Оправомощено лице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0" w:name="USR00018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Илия Владимиров Йорданов</w:t>
            </w:r>
            <w:bookmarkEnd w:id="10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Стационарен телефон за връзка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1" w:name="USR00020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028904206</w:t>
            </w:r>
            <w:bookmarkEnd w:id="11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Мобилен телефон за връзка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2" w:name="USR00021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0885298060</w:t>
            </w:r>
            <w:bookmarkEnd w:id="12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Email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3" w:name="USR00019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grand_energy@mail.bg</w:t>
            </w:r>
            <w:bookmarkEnd w:id="13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Отчетна форма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4" w:name="USR00002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Годишен финансов отчет - индивидуален</w:t>
            </w:r>
            <w:bookmarkEnd w:id="14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5" w:name="USR00011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2019</w:t>
            </w:r>
            <w:bookmarkEnd w:id="15"/>
          </w:p>
        </w:tc>
      </w:tr>
      <w:tr w:rsidR="00BC08D5" w:rsidTr="0058566B">
        <w:tc>
          <w:tcPr>
            <w:tcW w:w="3539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Отчен период</w:t>
            </w:r>
          </w:p>
        </w:tc>
        <w:tc>
          <w:tcPr>
            <w:tcW w:w="425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856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8" w:type="dxa"/>
          </w:tcPr>
          <w:p w:rsidR="00BC08D5" w:rsidRPr="0058566B" w:rsidRDefault="00BC08D5" w:rsidP="0058566B">
            <w:pPr>
              <w:pStyle w:val="PlainText"/>
              <w:widowControl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6" w:name="USR0001200"/>
            <w:r w:rsidRPr="0058566B"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  <w:bookmarkEnd w:id="16"/>
          </w:p>
        </w:tc>
      </w:tr>
    </w:tbl>
    <w:p w:rsidR="00BC08D5" w:rsidRPr="003A7606" w:rsidRDefault="00BC08D5" w:rsidP="003120A8">
      <w:pPr>
        <w:pStyle w:val="PlainText"/>
        <w:rPr>
          <w:rFonts w:ascii="Times New Roman" w:hAnsi="Times New Roman"/>
          <w:sz w:val="24"/>
          <w:szCs w:val="24"/>
          <w:lang w:val="bg-BG"/>
        </w:rPr>
      </w:pPr>
    </w:p>
    <w:p w:rsidR="00BC08D5" w:rsidRDefault="00BC08D5" w:rsidP="003120A8">
      <w:pPr>
        <w:pStyle w:val="PlainText"/>
        <w:rPr>
          <w:rFonts w:ascii="Times New Roman" w:hAnsi="Times New Roman"/>
          <w:sz w:val="24"/>
          <w:szCs w:val="24"/>
          <w:lang w:val="bg-BG"/>
        </w:rPr>
      </w:pPr>
      <w:r w:rsidRPr="003A7606">
        <w:rPr>
          <w:rFonts w:ascii="Times New Roman" w:hAnsi="Times New Roman"/>
          <w:sz w:val="24"/>
          <w:szCs w:val="24"/>
          <w:lang w:val="bg-BG"/>
        </w:rPr>
        <w:t xml:space="preserve">След </w:t>
      </w:r>
      <w:r>
        <w:rPr>
          <w:rFonts w:ascii="Times New Roman" w:hAnsi="Times New Roman"/>
          <w:sz w:val="24"/>
          <w:szCs w:val="24"/>
          <w:lang w:val="bg-BG"/>
        </w:rPr>
        <w:t>проверка от нашите експерти</w:t>
      </w:r>
      <w:r w:rsidRPr="003A7606">
        <w:rPr>
          <w:rFonts w:ascii="Times New Roman" w:hAnsi="Times New Roman"/>
          <w:sz w:val="24"/>
          <w:szCs w:val="24"/>
          <w:lang w:val="bg-BG"/>
        </w:rPr>
        <w:t xml:space="preserve"> ще п</w:t>
      </w:r>
      <w:r>
        <w:rPr>
          <w:rFonts w:ascii="Times New Roman" w:hAnsi="Times New Roman"/>
          <w:sz w:val="24"/>
          <w:szCs w:val="24"/>
          <w:lang w:val="bg-BG"/>
        </w:rPr>
        <w:t>олучите допълнителна информация!</w:t>
      </w:r>
    </w:p>
    <w:p w:rsidR="00BC08D5" w:rsidRPr="003A7606" w:rsidRDefault="00BC08D5" w:rsidP="003120A8">
      <w:pPr>
        <w:pStyle w:val="PlainText"/>
        <w:rPr>
          <w:rFonts w:ascii="Times New Roman" w:hAnsi="Times New Roman"/>
          <w:sz w:val="24"/>
          <w:szCs w:val="24"/>
          <w:lang w:val="bg-BG"/>
        </w:rPr>
      </w:pPr>
    </w:p>
    <w:p w:rsidR="00BC08D5" w:rsidRPr="00CE2385" w:rsidRDefault="00BC08D5" w:rsidP="00CE2385">
      <w:pPr>
        <w:pStyle w:val="ListParagraph"/>
        <w:ind w:left="4974" w:firstLine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Модул Е-РЕГИСТЪР §1Д</w:t>
      </w:r>
      <w:r w:rsidRPr="00B1683C">
        <w:rPr>
          <w:rFonts w:ascii="Times New Roman" w:hAnsi="Times New Roman"/>
          <w:sz w:val="24"/>
          <w:szCs w:val="24"/>
          <w:lang w:val="bg-BG"/>
        </w:rPr>
        <w:t>, КФН</w:t>
      </w:r>
    </w:p>
    <w:p w:rsidR="00BC08D5" w:rsidRPr="003A7606" w:rsidRDefault="00BC08D5" w:rsidP="003120A8">
      <w:pPr>
        <w:pStyle w:val="Header"/>
        <w:spacing w:line="360" w:lineRule="auto"/>
        <w:ind w:right="58"/>
        <w:jc w:val="both"/>
        <w:rPr>
          <w:b w:val="0"/>
          <w:szCs w:val="24"/>
          <w:lang/>
        </w:rPr>
      </w:pPr>
    </w:p>
    <w:sectPr w:rsidR="00BC08D5" w:rsidRPr="003A7606" w:rsidSect="00482C5D">
      <w:footerReference w:type="even" r:id="rId8"/>
      <w:footerReference w:type="default" r:id="rId9"/>
      <w:pgSz w:w="11906" w:h="16838" w:code="9"/>
      <w:pgMar w:top="1134" w:right="83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D5" w:rsidRDefault="00BC08D5">
      <w:r>
        <w:separator/>
      </w:r>
    </w:p>
  </w:endnote>
  <w:endnote w:type="continuationSeparator" w:id="1">
    <w:p w:rsidR="00BC08D5" w:rsidRDefault="00BC0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5" w:rsidRPr="00AF55A7" w:rsidRDefault="00BC08D5" w:rsidP="00C2459F">
    <w:pPr>
      <w:pStyle w:val="Footer"/>
      <w:framePr w:wrap="around" w:vAnchor="text" w:hAnchor="margin" w:xAlign="outside" w:y="1"/>
      <w:rPr>
        <w:rStyle w:val="PageNumber"/>
        <w:b w:val="0"/>
        <w:sz w:val="18"/>
        <w:szCs w:val="18"/>
      </w:rPr>
    </w:pPr>
    <w:r w:rsidRPr="00AF55A7">
      <w:rPr>
        <w:rStyle w:val="PageNumber"/>
        <w:b w:val="0"/>
        <w:sz w:val="18"/>
        <w:szCs w:val="18"/>
      </w:rPr>
      <w:fldChar w:fldCharType="begin"/>
    </w:r>
    <w:r w:rsidRPr="00AF55A7">
      <w:rPr>
        <w:rStyle w:val="PageNumber"/>
        <w:b w:val="0"/>
        <w:sz w:val="18"/>
        <w:szCs w:val="18"/>
      </w:rPr>
      <w:instrText xml:space="preserve">PAGE  </w:instrText>
    </w:r>
    <w:r w:rsidRPr="00AF55A7">
      <w:rPr>
        <w:rStyle w:val="PageNumber"/>
        <w:b w:val="0"/>
        <w:sz w:val="18"/>
        <w:szCs w:val="18"/>
      </w:rPr>
      <w:fldChar w:fldCharType="separate"/>
    </w:r>
    <w:r>
      <w:rPr>
        <w:rStyle w:val="PageNumber"/>
        <w:b w:val="0"/>
        <w:noProof/>
        <w:sz w:val="18"/>
        <w:szCs w:val="18"/>
      </w:rPr>
      <w:t>1</w:t>
    </w:r>
    <w:r w:rsidRPr="00AF55A7">
      <w:rPr>
        <w:rStyle w:val="PageNumber"/>
        <w:b w:val="0"/>
        <w:sz w:val="18"/>
        <w:szCs w:val="18"/>
      </w:rPr>
      <w:fldChar w:fldCharType="end"/>
    </w:r>
  </w:p>
  <w:p w:rsidR="00BC08D5" w:rsidRPr="00DC2751" w:rsidRDefault="00BC08D5" w:rsidP="00930CDB">
    <w:pPr>
      <w:pStyle w:val="Footer"/>
      <w:pBdr>
        <w:top w:val="single" w:sz="4" w:space="0" w:color="auto"/>
      </w:pBdr>
      <w:jc w:val="center"/>
      <w:rPr>
        <w:noProof/>
        <w:sz w:val="18"/>
      </w:rPr>
    </w:pPr>
    <w:r w:rsidRPr="0054604E">
      <w:rPr>
        <w:noProof/>
        <w:sz w:val="18"/>
      </w:rPr>
      <w:t>София 1</w:t>
    </w:r>
    <w:r>
      <w:rPr>
        <w:noProof/>
        <w:sz w:val="18"/>
      </w:rPr>
      <w:t>000</w:t>
    </w:r>
    <w:r w:rsidRPr="0054604E">
      <w:rPr>
        <w:noProof/>
        <w:sz w:val="18"/>
      </w:rPr>
      <w:t>, ул. “</w:t>
    </w:r>
    <w:r>
      <w:rPr>
        <w:noProof/>
        <w:sz w:val="18"/>
      </w:rPr>
      <w:t>Будапеща</w:t>
    </w:r>
    <w:r w:rsidRPr="0054604E">
      <w:rPr>
        <w:noProof/>
        <w:sz w:val="18"/>
      </w:rPr>
      <w:t xml:space="preserve">” </w:t>
    </w:r>
    <w:r>
      <w:rPr>
        <w:noProof/>
        <w:sz w:val="18"/>
      </w:rPr>
      <w:t>16</w:t>
    </w:r>
    <w:r w:rsidRPr="0054604E">
      <w:rPr>
        <w:noProof/>
        <w:sz w:val="18"/>
      </w:rPr>
      <w:t xml:space="preserve">, т.центр. 94-04-999, факс 829 43 24, </w:t>
    </w:r>
    <w:r w:rsidRPr="0054604E">
      <w:rPr>
        <w:noProof/>
        <w:sz w:val="18"/>
        <w:lang w:val="en-US"/>
      </w:rPr>
      <w:t>e</w:t>
    </w:r>
    <w:r w:rsidRPr="0054604E">
      <w:rPr>
        <w:noProof/>
        <w:sz w:val="18"/>
        <w:lang w:val="ru-RU"/>
      </w:rPr>
      <w:t>-</w:t>
    </w:r>
    <w:r w:rsidRPr="0054604E">
      <w:rPr>
        <w:noProof/>
        <w:sz w:val="18"/>
        <w:lang w:val="en-US"/>
      </w:rPr>
      <w:t>mail</w:t>
    </w:r>
    <w:r w:rsidRPr="0054604E">
      <w:rPr>
        <w:noProof/>
        <w:sz w:val="18"/>
        <w:lang w:val="ru-RU"/>
      </w:rPr>
      <w:t xml:space="preserve">: </w:t>
    </w:r>
    <w:hyperlink r:id="rId1" w:history="1">
      <w:r w:rsidRPr="0054604E">
        <w:rPr>
          <w:rStyle w:val="Hyperlink"/>
          <w:noProof/>
          <w:sz w:val="18"/>
        </w:rPr>
        <w:t>bg_</w:t>
      </w:r>
      <w:r w:rsidRPr="0054604E">
        <w:rPr>
          <w:rStyle w:val="Hyperlink"/>
          <w:noProof/>
          <w:sz w:val="18"/>
          <w:lang w:val="en-US"/>
        </w:rPr>
        <w:t>f</w:t>
      </w:r>
      <w:r w:rsidRPr="0054604E">
        <w:rPr>
          <w:rStyle w:val="Hyperlink"/>
          <w:noProof/>
          <w:sz w:val="18"/>
        </w:rPr>
        <w:t>sc@</w:t>
      </w:r>
      <w:r w:rsidRPr="0054604E">
        <w:rPr>
          <w:rStyle w:val="Hyperlink"/>
          <w:noProof/>
          <w:sz w:val="18"/>
          <w:lang w:val="en-US"/>
        </w:rPr>
        <w:t>f</w:t>
      </w:r>
      <w:r w:rsidRPr="0054604E">
        <w:rPr>
          <w:rStyle w:val="Hyperlink"/>
          <w:noProof/>
          <w:sz w:val="18"/>
        </w:rPr>
        <w:t>sc.bg</w:t>
      </w:r>
    </w:hyperlink>
    <w:r w:rsidRPr="0054604E">
      <w:rPr>
        <w:noProof/>
        <w:sz w:val="18"/>
        <w:lang w:val="ru-RU"/>
      </w:rPr>
      <w:t xml:space="preserve">, </w:t>
    </w:r>
    <w:r w:rsidRPr="0054604E">
      <w:rPr>
        <w:noProof/>
        <w:sz w:val="18"/>
        <w:lang w:val="en-US"/>
      </w:rPr>
      <w:t>www</w:t>
    </w:r>
    <w:r w:rsidRPr="0054604E">
      <w:rPr>
        <w:noProof/>
        <w:sz w:val="18"/>
        <w:lang w:val="ru-RU"/>
      </w:rPr>
      <w:t>.</w:t>
    </w:r>
    <w:r w:rsidRPr="0054604E">
      <w:rPr>
        <w:noProof/>
        <w:sz w:val="18"/>
        <w:lang w:val="en-US"/>
      </w:rPr>
      <w:t>fsc</w:t>
    </w:r>
    <w:r w:rsidRPr="0054604E">
      <w:rPr>
        <w:noProof/>
        <w:sz w:val="18"/>
        <w:lang w:val="ru-RU"/>
      </w:rPr>
      <w:t>.</w:t>
    </w:r>
    <w:r w:rsidRPr="0054604E">
      <w:rPr>
        <w:noProof/>
        <w:sz w:val="18"/>
        <w:lang w:val="en-US"/>
      </w:rPr>
      <w:t>bg</w:t>
    </w:r>
  </w:p>
  <w:p w:rsidR="00BC08D5" w:rsidRDefault="00BC08D5" w:rsidP="009B777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D5" w:rsidRPr="009B777C" w:rsidRDefault="00BC08D5" w:rsidP="00C2459F">
    <w:pPr>
      <w:pStyle w:val="Footer"/>
      <w:framePr w:wrap="around" w:vAnchor="text" w:hAnchor="margin" w:xAlign="outside" w:y="1"/>
      <w:rPr>
        <w:rStyle w:val="PageNumber"/>
        <w:b w:val="0"/>
        <w:sz w:val="18"/>
        <w:szCs w:val="18"/>
      </w:rPr>
    </w:pPr>
  </w:p>
  <w:p w:rsidR="00BC08D5" w:rsidRPr="00AC64D5" w:rsidRDefault="00BC08D5" w:rsidP="00930CDB">
    <w:pPr>
      <w:pStyle w:val="Footer"/>
      <w:pBdr>
        <w:top w:val="single" w:sz="4" w:space="0" w:color="auto"/>
      </w:pBdr>
      <w:jc w:val="center"/>
      <w:rPr>
        <w:b w:val="0"/>
        <w:noProof/>
        <w:sz w:val="18"/>
      </w:rPr>
    </w:pPr>
    <w:r>
      <w:rPr>
        <w:b w:val="0"/>
        <w:noProof/>
        <w:sz w:val="18"/>
      </w:rPr>
      <w:t>София 1000, ул. „</w:t>
    </w:r>
    <w:r w:rsidRPr="00AC64D5">
      <w:rPr>
        <w:b w:val="0"/>
        <w:noProof/>
        <w:sz w:val="18"/>
      </w:rPr>
      <w:t xml:space="preserve">Будапеща” </w:t>
    </w:r>
    <w:r>
      <w:rPr>
        <w:b w:val="0"/>
        <w:noProof/>
        <w:sz w:val="18"/>
      </w:rPr>
      <w:t xml:space="preserve">№ </w:t>
    </w:r>
    <w:r w:rsidRPr="00AC64D5">
      <w:rPr>
        <w:b w:val="0"/>
        <w:noProof/>
        <w:sz w:val="18"/>
      </w:rPr>
      <w:t xml:space="preserve">16, т.центр. 94-04-999, факс 829 43 24, </w:t>
    </w:r>
    <w:r w:rsidRPr="00AC64D5">
      <w:rPr>
        <w:b w:val="0"/>
        <w:noProof/>
        <w:sz w:val="18"/>
        <w:lang w:val="en-US"/>
      </w:rPr>
      <w:t>e</w:t>
    </w:r>
    <w:r w:rsidRPr="00AC64D5">
      <w:rPr>
        <w:b w:val="0"/>
        <w:noProof/>
        <w:sz w:val="18"/>
        <w:lang w:val="ru-RU"/>
      </w:rPr>
      <w:t>-</w:t>
    </w:r>
    <w:r w:rsidRPr="00AC64D5">
      <w:rPr>
        <w:b w:val="0"/>
        <w:noProof/>
        <w:sz w:val="18"/>
        <w:lang w:val="en-US"/>
      </w:rPr>
      <w:t>mail</w:t>
    </w:r>
    <w:r w:rsidRPr="00AC64D5">
      <w:rPr>
        <w:b w:val="0"/>
        <w:noProof/>
        <w:sz w:val="18"/>
        <w:lang w:val="ru-RU"/>
      </w:rPr>
      <w:t xml:space="preserve">: </w:t>
    </w:r>
    <w:hyperlink r:id="rId1" w:history="1">
      <w:r w:rsidRPr="00AC64D5">
        <w:rPr>
          <w:rStyle w:val="Hyperlink"/>
          <w:b w:val="0"/>
          <w:noProof/>
          <w:sz w:val="18"/>
        </w:rPr>
        <w:t>bg_</w:t>
      </w:r>
      <w:r w:rsidRPr="00AC64D5">
        <w:rPr>
          <w:rStyle w:val="Hyperlink"/>
          <w:b w:val="0"/>
          <w:noProof/>
          <w:sz w:val="18"/>
          <w:lang w:val="en-US"/>
        </w:rPr>
        <w:t>f</w:t>
      </w:r>
      <w:r w:rsidRPr="00AC64D5">
        <w:rPr>
          <w:rStyle w:val="Hyperlink"/>
          <w:b w:val="0"/>
          <w:noProof/>
          <w:sz w:val="18"/>
        </w:rPr>
        <w:t>sc@</w:t>
      </w:r>
      <w:r w:rsidRPr="00AC64D5">
        <w:rPr>
          <w:rStyle w:val="Hyperlink"/>
          <w:b w:val="0"/>
          <w:noProof/>
          <w:sz w:val="18"/>
          <w:lang w:val="en-US"/>
        </w:rPr>
        <w:t>f</w:t>
      </w:r>
      <w:r w:rsidRPr="00AC64D5">
        <w:rPr>
          <w:rStyle w:val="Hyperlink"/>
          <w:b w:val="0"/>
          <w:noProof/>
          <w:sz w:val="18"/>
        </w:rPr>
        <w:t>sc.bg</w:t>
      </w:r>
    </w:hyperlink>
    <w:r w:rsidRPr="00AC64D5">
      <w:rPr>
        <w:b w:val="0"/>
        <w:noProof/>
        <w:sz w:val="18"/>
        <w:lang w:val="ru-RU"/>
      </w:rPr>
      <w:t xml:space="preserve">, </w:t>
    </w:r>
    <w:r w:rsidRPr="00AC64D5">
      <w:rPr>
        <w:b w:val="0"/>
        <w:noProof/>
        <w:sz w:val="18"/>
        <w:lang w:val="en-US"/>
      </w:rPr>
      <w:t>www</w:t>
    </w:r>
    <w:r w:rsidRPr="00AC64D5">
      <w:rPr>
        <w:b w:val="0"/>
        <w:noProof/>
        <w:sz w:val="18"/>
        <w:lang w:val="ru-RU"/>
      </w:rPr>
      <w:t>.</w:t>
    </w:r>
    <w:r w:rsidRPr="00AC64D5">
      <w:rPr>
        <w:b w:val="0"/>
        <w:noProof/>
        <w:sz w:val="18"/>
        <w:lang w:val="en-US"/>
      </w:rPr>
      <w:t>fsc</w:t>
    </w:r>
    <w:r w:rsidRPr="00AC64D5">
      <w:rPr>
        <w:b w:val="0"/>
        <w:noProof/>
        <w:sz w:val="18"/>
        <w:lang w:val="ru-RU"/>
      </w:rPr>
      <w:t>.</w:t>
    </w:r>
    <w:r w:rsidRPr="00AC64D5">
      <w:rPr>
        <w:b w:val="0"/>
        <w:noProof/>
        <w:sz w:val="18"/>
        <w:lang w:val="en-US"/>
      </w:rPr>
      <w:t>bg</w:t>
    </w:r>
  </w:p>
  <w:p w:rsidR="00BC08D5" w:rsidRDefault="00BC08D5" w:rsidP="00F301D6">
    <w:pPr>
      <w:pStyle w:val="BodyTextIndent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D5" w:rsidRDefault="00BC08D5">
      <w:r>
        <w:separator/>
      </w:r>
    </w:p>
  </w:footnote>
  <w:footnote w:type="continuationSeparator" w:id="1">
    <w:p w:rsidR="00BC08D5" w:rsidRDefault="00BC0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8FC"/>
    <w:multiLevelType w:val="multilevel"/>
    <w:tmpl w:val="78746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B16949"/>
    <w:multiLevelType w:val="multilevel"/>
    <w:tmpl w:val="6810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18E19EF"/>
    <w:multiLevelType w:val="hybridMultilevel"/>
    <w:tmpl w:val="AB6494CE"/>
    <w:lvl w:ilvl="0" w:tplc="1CB23FD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C77BC1"/>
    <w:multiLevelType w:val="multilevel"/>
    <w:tmpl w:val="DEECA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5F3A58"/>
    <w:multiLevelType w:val="multilevel"/>
    <w:tmpl w:val="1E1A1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CF2EE3"/>
    <w:multiLevelType w:val="hybridMultilevel"/>
    <w:tmpl w:val="0C6841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C361A"/>
    <w:multiLevelType w:val="hybridMultilevel"/>
    <w:tmpl w:val="80385454"/>
    <w:lvl w:ilvl="0" w:tplc="81C4D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565F2F9E"/>
    <w:multiLevelType w:val="hybridMultilevel"/>
    <w:tmpl w:val="CAFCDC2E"/>
    <w:lvl w:ilvl="0" w:tplc="D7EE71E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E28620C"/>
    <w:multiLevelType w:val="hybridMultilevel"/>
    <w:tmpl w:val="6810C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77A963F5"/>
    <w:multiLevelType w:val="multilevel"/>
    <w:tmpl w:val="F26A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formatting="1" w:enforcement="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2B9"/>
    <w:rsid w:val="00012154"/>
    <w:rsid w:val="000211C4"/>
    <w:rsid w:val="00031DF4"/>
    <w:rsid w:val="000423BA"/>
    <w:rsid w:val="0005185C"/>
    <w:rsid w:val="00051AA3"/>
    <w:rsid w:val="000547DC"/>
    <w:rsid w:val="0005551A"/>
    <w:rsid w:val="00060871"/>
    <w:rsid w:val="000710FA"/>
    <w:rsid w:val="00072D05"/>
    <w:rsid w:val="000740BF"/>
    <w:rsid w:val="00074DC6"/>
    <w:rsid w:val="00094BFE"/>
    <w:rsid w:val="00095739"/>
    <w:rsid w:val="000A18B4"/>
    <w:rsid w:val="000A2729"/>
    <w:rsid w:val="000A2E12"/>
    <w:rsid w:val="000B063E"/>
    <w:rsid w:val="000B2266"/>
    <w:rsid w:val="000B29D4"/>
    <w:rsid w:val="000B4845"/>
    <w:rsid w:val="000C0E04"/>
    <w:rsid w:val="000C259D"/>
    <w:rsid w:val="000C59A1"/>
    <w:rsid w:val="000F20E2"/>
    <w:rsid w:val="000F345E"/>
    <w:rsid w:val="000F3545"/>
    <w:rsid w:val="000F638C"/>
    <w:rsid w:val="000F730F"/>
    <w:rsid w:val="000F7FE4"/>
    <w:rsid w:val="001000CE"/>
    <w:rsid w:val="00100433"/>
    <w:rsid w:val="0010458E"/>
    <w:rsid w:val="00104ABE"/>
    <w:rsid w:val="0011080D"/>
    <w:rsid w:val="00110C5A"/>
    <w:rsid w:val="00131D42"/>
    <w:rsid w:val="001623ED"/>
    <w:rsid w:val="00162510"/>
    <w:rsid w:val="00170FE2"/>
    <w:rsid w:val="00176078"/>
    <w:rsid w:val="00176EB0"/>
    <w:rsid w:val="0018352C"/>
    <w:rsid w:val="00183B61"/>
    <w:rsid w:val="0018667D"/>
    <w:rsid w:val="001900CB"/>
    <w:rsid w:val="00195BDE"/>
    <w:rsid w:val="001A0B23"/>
    <w:rsid w:val="001A1936"/>
    <w:rsid w:val="001A32E1"/>
    <w:rsid w:val="001B49D4"/>
    <w:rsid w:val="001C5226"/>
    <w:rsid w:val="001C6C3E"/>
    <w:rsid w:val="001D5FEF"/>
    <w:rsid w:val="001E6C14"/>
    <w:rsid w:val="001F7287"/>
    <w:rsid w:val="001F7E8F"/>
    <w:rsid w:val="00200957"/>
    <w:rsid w:val="002047D7"/>
    <w:rsid w:val="00207D52"/>
    <w:rsid w:val="00210346"/>
    <w:rsid w:val="00212BC0"/>
    <w:rsid w:val="00213E1A"/>
    <w:rsid w:val="00214ABF"/>
    <w:rsid w:val="00215DE5"/>
    <w:rsid w:val="00216C30"/>
    <w:rsid w:val="00220665"/>
    <w:rsid w:val="00227550"/>
    <w:rsid w:val="00231B24"/>
    <w:rsid w:val="00235328"/>
    <w:rsid w:val="002358B4"/>
    <w:rsid w:val="00235BDF"/>
    <w:rsid w:val="00241C88"/>
    <w:rsid w:val="002475A0"/>
    <w:rsid w:val="002532FE"/>
    <w:rsid w:val="00264B60"/>
    <w:rsid w:val="00274C7E"/>
    <w:rsid w:val="00276F7D"/>
    <w:rsid w:val="002777E2"/>
    <w:rsid w:val="002816D2"/>
    <w:rsid w:val="0028676D"/>
    <w:rsid w:val="002905A7"/>
    <w:rsid w:val="002928CA"/>
    <w:rsid w:val="00297749"/>
    <w:rsid w:val="002A6D4A"/>
    <w:rsid w:val="002C0AF1"/>
    <w:rsid w:val="002D3D1B"/>
    <w:rsid w:val="002D4A24"/>
    <w:rsid w:val="002D7CCB"/>
    <w:rsid w:val="002E587E"/>
    <w:rsid w:val="002F068A"/>
    <w:rsid w:val="002F2112"/>
    <w:rsid w:val="00301E55"/>
    <w:rsid w:val="00310070"/>
    <w:rsid w:val="003120A8"/>
    <w:rsid w:val="00315B1D"/>
    <w:rsid w:val="00320920"/>
    <w:rsid w:val="00324F23"/>
    <w:rsid w:val="00330BF2"/>
    <w:rsid w:val="003324F5"/>
    <w:rsid w:val="0033317A"/>
    <w:rsid w:val="00333F9E"/>
    <w:rsid w:val="00350A6B"/>
    <w:rsid w:val="00351A45"/>
    <w:rsid w:val="00355AC1"/>
    <w:rsid w:val="00360FD5"/>
    <w:rsid w:val="00362D5A"/>
    <w:rsid w:val="00363222"/>
    <w:rsid w:val="003644AF"/>
    <w:rsid w:val="0036595E"/>
    <w:rsid w:val="003700F7"/>
    <w:rsid w:val="003919AA"/>
    <w:rsid w:val="00396DBF"/>
    <w:rsid w:val="003A0265"/>
    <w:rsid w:val="003A3794"/>
    <w:rsid w:val="003A46DC"/>
    <w:rsid w:val="003A4D3B"/>
    <w:rsid w:val="003A7606"/>
    <w:rsid w:val="003B2853"/>
    <w:rsid w:val="003B5163"/>
    <w:rsid w:val="003C1BD3"/>
    <w:rsid w:val="003C5DAB"/>
    <w:rsid w:val="003D085B"/>
    <w:rsid w:val="003D0F40"/>
    <w:rsid w:val="003D2C73"/>
    <w:rsid w:val="003D41C2"/>
    <w:rsid w:val="003D42E1"/>
    <w:rsid w:val="003D781F"/>
    <w:rsid w:val="003E2DDC"/>
    <w:rsid w:val="003E3D2A"/>
    <w:rsid w:val="003E5D80"/>
    <w:rsid w:val="0040217D"/>
    <w:rsid w:val="00407345"/>
    <w:rsid w:val="00411A69"/>
    <w:rsid w:val="00413025"/>
    <w:rsid w:val="004160D9"/>
    <w:rsid w:val="00424790"/>
    <w:rsid w:val="00430929"/>
    <w:rsid w:val="00431594"/>
    <w:rsid w:val="00436872"/>
    <w:rsid w:val="00441C2E"/>
    <w:rsid w:val="00445BFD"/>
    <w:rsid w:val="00450AD0"/>
    <w:rsid w:val="004548AA"/>
    <w:rsid w:val="00462CAB"/>
    <w:rsid w:val="00463F21"/>
    <w:rsid w:val="00477EB5"/>
    <w:rsid w:val="00481817"/>
    <w:rsid w:val="00482188"/>
    <w:rsid w:val="00482C5D"/>
    <w:rsid w:val="0048621B"/>
    <w:rsid w:val="00493402"/>
    <w:rsid w:val="004A3C92"/>
    <w:rsid w:val="004A572F"/>
    <w:rsid w:val="004A6CC5"/>
    <w:rsid w:val="004B30DE"/>
    <w:rsid w:val="004B5181"/>
    <w:rsid w:val="004B6643"/>
    <w:rsid w:val="004D1EC1"/>
    <w:rsid w:val="004D5996"/>
    <w:rsid w:val="004E52BD"/>
    <w:rsid w:val="004F3CC1"/>
    <w:rsid w:val="004F41B4"/>
    <w:rsid w:val="004F48D7"/>
    <w:rsid w:val="005019A5"/>
    <w:rsid w:val="005028E1"/>
    <w:rsid w:val="00503BA4"/>
    <w:rsid w:val="00510F35"/>
    <w:rsid w:val="005174EC"/>
    <w:rsid w:val="00524AF6"/>
    <w:rsid w:val="00535075"/>
    <w:rsid w:val="00540AC8"/>
    <w:rsid w:val="005426CA"/>
    <w:rsid w:val="00542C0E"/>
    <w:rsid w:val="00543842"/>
    <w:rsid w:val="00545E1A"/>
    <w:rsid w:val="0054604E"/>
    <w:rsid w:val="00546EEF"/>
    <w:rsid w:val="00551E3F"/>
    <w:rsid w:val="00554533"/>
    <w:rsid w:val="00555BE2"/>
    <w:rsid w:val="00561453"/>
    <w:rsid w:val="0056187B"/>
    <w:rsid w:val="00561B9A"/>
    <w:rsid w:val="0056667D"/>
    <w:rsid w:val="005722CB"/>
    <w:rsid w:val="005832F0"/>
    <w:rsid w:val="0058566B"/>
    <w:rsid w:val="00587093"/>
    <w:rsid w:val="00594689"/>
    <w:rsid w:val="005964DA"/>
    <w:rsid w:val="005A3B1F"/>
    <w:rsid w:val="005C5518"/>
    <w:rsid w:val="005C7FD5"/>
    <w:rsid w:val="005D0EDC"/>
    <w:rsid w:val="005E30B1"/>
    <w:rsid w:val="005E7148"/>
    <w:rsid w:val="005E78B2"/>
    <w:rsid w:val="005F7DF6"/>
    <w:rsid w:val="006006D3"/>
    <w:rsid w:val="006075FC"/>
    <w:rsid w:val="0060791B"/>
    <w:rsid w:val="006125BC"/>
    <w:rsid w:val="00614C91"/>
    <w:rsid w:val="006259C3"/>
    <w:rsid w:val="0063403A"/>
    <w:rsid w:val="006378E7"/>
    <w:rsid w:val="00647E6F"/>
    <w:rsid w:val="00651BBF"/>
    <w:rsid w:val="00652773"/>
    <w:rsid w:val="0065300F"/>
    <w:rsid w:val="00657313"/>
    <w:rsid w:val="00657508"/>
    <w:rsid w:val="0066090D"/>
    <w:rsid w:val="00673C7A"/>
    <w:rsid w:val="0067453B"/>
    <w:rsid w:val="00675F79"/>
    <w:rsid w:val="0067628D"/>
    <w:rsid w:val="006815E2"/>
    <w:rsid w:val="00692E0B"/>
    <w:rsid w:val="0069474C"/>
    <w:rsid w:val="00694F9A"/>
    <w:rsid w:val="006961A4"/>
    <w:rsid w:val="006A098E"/>
    <w:rsid w:val="006A5392"/>
    <w:rsid w:val="006B0275"/>
    <w:rsid w:val="006B29C0"/>
    <w:rsid w:val="006B2D1B"/>
    <w:rsid w:val="006B4F32"/>
    <w:rsid w:val="006B7741"/>
    <w:rsid w:val="006C0FCC"/>
    <w:rsid w:val="006C16AE"/>
    <w:rsid w:val="006C1C24"/>
    <w:rsid w:val="006C5C20"/>
    <w:rsid w:val="006D7E77"/>
    <w:rsid w:val="006E296A"/>
    <w:rsid w:val="006F4747"/>
    <w:rsid w:val="006F494A"/>
    <w:rsid w:val="006F53E7"/>
    <w:rsid w:val="006F6EA0"/>
    <w:rsid w:val="00702694"/>
    <w:rsid w:val="007074D5"/>
    <w:rsid w:val="00716BB2"/>
    <w:rsid w:val="00722D65"/>
    <w:rsid w:val="00723838"/>
    <w:rsid w:val="00724C38"/>
    <w:rsid w:val="0074600D"/>
    <w:rsid w:val="007513AB"/>
    <w:rsid w:val="00754C1F"/>
    <w:rsid w:val="00754FD2"/>
    <w:rsid w:val="00756464"/>
    <w:rsid w:val="007564DB"/>
    <w:rsid w:val="007575E7"/>
    <w:rsid w:val="00766EFB"/>
    <w:rsid w:val="00770DCE"/>
    <w:rsid w:val="007719A4"/>
    <w:rsid w:val="00772298"/>
    <w:rsid w:val="00782190"/>
    <w:rsid w:val="00786A57"/>
    <w:rsid w:val="00786BB5"/>
    <w:rsid w:val="007930A5"/>
    <w:rsid w:val="007A0C4C"/>
    <w:rsid w:val="007A18FC"/>
    <w:rsid w:val="007A6159"/>
    <w:rsid w:val="007A7A87"/>
    <w:rsid w:val="007B2228"/>
    <w:rsid w:val="007C5750"/>
    <w:rsid w:val="007E022B"/>
    <w:rsid w:val="007F05E1"/>
    <w:rsid w:val="00803C9F"/>
    <w:rsid w:val="00806436"/>
    <w:rsid w:val="0081159B"/>
    <w:rsid w:val="00830A8B"/>
    <w:rsid w:val="008312E1"/>
    <w:rsid w:val="0083349E"/>
    <w:rsid w:val="00840D8D"/>
    <w:rsid w:val="00841962"/>
    <w:rsid w:val="008439FC"/>
    <w:rsid w:val="00850F40"/>
    <w:rsid w:val="00852816"/>
    <w:rsid w:val="00854F51"/>
    <w:rsid w:val="00855469"/>
    <w:rsid w:val="00860F72"/>
    <w:rsid w:val="00864274"/>
    <w:rsid w:val="00876578"/>
    <w:rsid w:val="00877124"/>
    <w:rsid w:val="0088413F"/>
    <w:rsid w:val="00887E37"/>
    <w:rsid w:val="00890C8B"/>
    <w:rsid w:val="00891E31"/>
    <w:rsid w:val="008978F0"/>
    <w:rsid w:val="008A78F2"/>
    <w:rsid w:val="008B2D2B"/>
    <w:rsid w:val="008B4081"/>
    <w:rsid w:val="008B4DDE"/>
    <w:rsid w:val="008C0498"/>
    <w:rsid w:val="008D1A7A"/>
    <w:rsid w:val="008D227F"/>
    <w:rsid w:val="008D68E3"/>
    <w:rsid w:val="008E5F10"/>
    <w:rsid w:val="008F2898"/>
    <w:rsid w:val="00902980"/>
    <w:rsid w:val="009061C5"/>
    <w:rsid w:val="0091265C"/>
    <w:rsid w:val="00913D7C"/>
    <w:rsid w:val="00930CDB"/>
    <w:rsid w:val="009376A6"/>
    <w:rsid w:val="00945F8C"/>
    <w:rsid w:val="009520D8"/>
    <w:rsid w:val="00957259"/>
    <w:rsid w:val="00962191"/>
    <w:rsid w:val="0096581D"/>
    <w:rsid w:val="009701EF"/>
    <w:rsid w:val="009732FC"/>
    <w:rsid w:val="00983CA1"/>
    <w:rsid w:val="009906B7"/>
    <w:rsid w:val="00990865"/>
    <w:rsid w:val="00991F78"/>
    <w:rsid w:val="00994BEA"/>
    <w:rsid w:val="009950D6"/>
    <w:rsid w:val="009A40C2"/>
    <w:rsid w:val="009B39FB"/>
    <w:rsid w:val="009B777C"/>
    <w:rsid w:val="009C03CA"/>
    <w:rsid w:val="009C312E"/>
    <w:rsid w:val="009C7612"/>
    <w:rsid w:val="009D11D4"/>
    <w:rsid w:val="009D1B33"/>
    <w:rsid w:val="009D490E"/>
    <w:rsid w:val="009D6A1A"/>
    <w:rsid w:val="009D75D6"/>
    <w:rsid w:val="009D7B5E"/>
    <w:rsid w:val="009E0947"/>
    <w:rsid w:val="009E0CB3"/>
    <w:rsid w:val="009E6E14"/>
    <w:rsid w:val="009F1A78"/>
    <w:rsid w:val="009F463A"/>
    <w:rsid w:val="009F5355"/>
    <w:rsid w:val="00A01F94"/>
    <w:rsid w:val="00A04F8C"/>
    <w:rsid w:val="00A05FA5"/>
    <w:rsid w:val="00A17E70"/>
    <w:rsid w:val="00A223D3"/>
    <w:rsid w:val="00A22D2B"/>
    <w:rsid w:val="00A33EFB"/>
    <w:rsid w:val="00A35AE9"/>
    <w:rsid w:val="00A46721"/>
    <w:rsid w:val="00A46FA6"/>
    <w:rsid w:val="00A63582"/>
    <w:rsid w:val="00A67174"/>
    <w:rsid w:val="00A67377"/>
    <w:rsid w:val="00A7091E"/>
    <w:rsid w:val="00A71EDB"/>
    <w:rsid w:val="00A74847"/>
    <w:rsid w:val="00A749E3"/>
    <w:rsid w:val="00A848F4"/>
    <w:rsid w:val="00A85768"/>
    <w:rsid w:val="00A9264A"/>
    <w:rsid w:val="00A95A37"/>
    <w:rsid w:val="00A95E48"/>
    <w:rsid w:val="00A96C5A"/>
    <w:rsid w:val="00A97264"/>
    <w:rsid w:val="00AA3149"/>
    <w:rsid w:val="00AA492C"/>
    <w:rsid w:val="00AB129F"/>
    <w:rsid w:val="00AC1D65"/>
    <w:rsid w:val="00AC1DE2"/>
    <w:rsid w:val="00AC2857"/>
    <w:rsid w:val="00AC32B1"/>
    <w:rsid w:val="00AC64D5"/>
    <w:rsid w:val="00AC7C10"/>
    <w:rsid w:val="00AE3FE7"/>
    <w:rsid w:val="00AE52C6"/>
    <w:rsid w:val="00AF2F0D"/>
    <w:rsid w:val="00AF3158"/>
    <w:rsid w:val="00AF32B9"/>
    <w:rsid w:val="00AF4FC9"/>
    <w:rsid w:val="00AF55A7"/>
    <w:rsid w:val="00B01794"/>
    <w:rsid w:val="00B0654B"/>
    <w:rsid w:val="00B14ADA"/>
    <w:rsid w:val="00B1683C"/>
    <w:rsid w:val="00B17E4C"/>
    <w:rsid w:val="00B23257"/>
    <w:rsid w:val="00B35E9A"/>
    <w:rsid w:val="00B36F47"/>
    <w:rsid w:val="00B41320"/>
    <w:rsid w:val="00B42876"/>
    <w:rsid w:val="00B42F70"/>
    <w:rsid w:val="00B45B0C"/>
    <w:rsid w:val="00B45B2F"/>
    <w:rsid w:val="00B4736C"/>
    <w:rsid w:val="00B522C3"/>
    <w:rsid w:val="00B60E10"/>
    <w:rsid w:val="00B613CC"/>
    <w:rsid w:val="00B61E77"/>
    <w:rsid w:val="00B6434C"/>
    <w:rsid w:val="00B71760"/>
    <w:rsid w:val="00B75BBC"/>
    <w:rsid w:val="00B75E7E"/>
    <w:rsid w:val="00B914FA"/>
    <w:rsid w:val="00BA1001"/>
    <w:rsid w:val="00BA644D"/>
    <w:rsid w:val="00BB1529"/>
    <w:rsid w:val="00BB1C0F"/>
    <w:rsid w:val="00BB5FB9"/>
    <w:rsid w:val="00BB6AD5"/>
    <w:rsid w:val="00BC08D5"/>
    <w:rsid w:val="00BC17CE"/>
    <w:rsid w:val="00BC3881"/>
    <w:rsid w:val="00BC3A31"/>
    <w:rsid w:val="00BC7BF7"/>
    <w:rsid w:val="00BC7F17"/>
    <w:rsid w:val="00BD09E8"/>
    <w:rsid w:val="00BE1BF5"/>
    <w:rsid w:val="00BE36E6"/>
    <w:rsid w:val="00C07952"/>
    <w:rsid w:val="00C1476F"/>
    <w:rsid w:val="00C17C4A"/>
    <w:rsid w:val="00C239A5"/>
    <w:rsid w:val="00C2459F"/>
    <w:rsid w:val="00C317B9"/>
    <w:rsid w:val="00C3534C"/>
    <w:rsid w:val="00C41BA7"/>
    <w:rsid w:val="00C46F58"/>
    <w:rsid w:val="00C53FA7"/>
    <w:rsid w:val="00C54196"/>
    <w:rsid w:val="00C6282B"/>
    <w:rsid w:val="00C70AFB"/>
    <w:rsid w:val="00C74C56"/>
    <w:rsid w:val="00C924AF"/>
    <w:rsid w:val="00C93D0E"/>
    <w:rsid w:val="00C94450"/>
    <w:rsid w:val="00CA2BCB"/>
    <w:rsid w:val="00CA32E7"/>
    <w:rsid w:val="00CA52BB"/>
    <w:rsid w:val="00CB128B"/>
    <w:rsid w:val="00CB50FF"/>
    <w:rsid w:val="00CC3133"/>
    <w:rsid w:val="00CC7484"/>
    <w:rsid w:val="00CC7F33"/>
    <w:rsid w:val="00CD0CBB"/>
    <w:rsid w:val="00CD36B3"/>
    <w:rsid w:val="00CD6957"/>
    <w:rsid w:val="00CD7576"/>
    <w:rsid w:val="00CE2385"/>
    <w:rsid w:val="00CE69CB"/>
    <w:rsid w:val="00CF0F9C"/>
    <w:rsid w:val="00CF62BF"/>
    <w:rsid w:val="00CF787D"/>
    <w:rsid w:val="00D00299"/>
    <w:rsid w:val="00D02299"/>
    <w:rsid w:val="00D05161"/>
    <w:rsid w:val="00D0637B"/>
    <w:rsid w:val="00D07F19"/>
    <w:rsid w:val="00D13256"/>
    <w:rsid w:val="00D16710"/>
    <w:rsid w:val="00D31BD9"/>
    <w:rsid w:val="00D441A0"/>
    <w:rsid w:val="00D46A53"/>
    <w:rsid w:val="00D50221"/>
    <w:rsid w:val="00D52265"/>
    <w:rsid w:val="00D54187"/>
    <w:rsid w:val="00D550E8"/>
    <w:rsid w:val="00D62C85"/>
    <w:rsid w:val="00D71370"/>
    <w:rsid w:val="00D71E3A"/>
    <w:rsid w:val="00D721C7"/>
    <w:rsid w:val="00D7753E"/>
    <w:rsid w:val="00D777A1"/>
    <w:rsid w:val="00D81C95"/>
    <w:rsid w:val="00D828EC"/>
    <w:rsid w:val="00D86DE7"/>
    <w:rsid w:val="00D90233"/>
    <w:rsid w:val="00D91D50"/>
    <w:rsid w:val="00D9716E"/>
    <w:rsid w:val="00D97F17"/>
    <w:rsid w:val="00DA1881"/>
    <w:rsid w:val="00DC02D6"/>
    <w:rsid w:val="00DC081D"/>
    <w:rsid w:val="00DC2751"/>
    <w:rsid w:val="00DC3A49"/>
    <w:rsid w:val="00DC6230"/>
    <w:rsid w:val="00DD4AD4"/>
    <w:rsid w:val="00DD791C"/>
    <w:rsid w:val="00DE177C"/>
    <w:rsid w:val="00DE2482"/>
    <w:rsid w:val="00DF0C19"/>
    <w:rsid w:val="00DF1716"/>
    <w:rsid w:val="00DF21C8"/>
    <w:rsid w:val="00DF4A24"/>
    <w:rsid w:val="00E0094C"/>
    <w:rsid w:val="00E01432"/>
    <w:rsid w:val="00E14A37"/>
    <w:rsid w:val="00E446FB"/>
    <w:rsid w:val="00E4592C"/>
    <w:rsid w:val="00E50A5A"/>
    <w:rsid w:val="00E51AFD"/>
    <w:rsid w:val="00E576C3"/>
    <w:rsid w:val="00E6058B"/>
    <w:rsid w:val="00E621DB"/>
    <w:rsid w:val="00E67502"/>
    <w:rsid w:val="00E67930"/>
    <w:rsid w:val="00E71E55"/>
    <w:rsid w:val="00E732F1"/>
    <w:rsid w:val="00E83998"/>
    <w:rsid w:val="00E94480"/>
    <w:rsid w:val="00E94D96"/>
    <w:rsid w:val="00E967B7"/>
    <w:rsid w:val="00EA0ABB"/>
    <w:rsid w:val="00EC30C4"/>
    <w:rsid w:val="00ED1A2C"/>
    <w:rsid w:val="00ED231C"/>
    <w:rsid w:val="00ED3E2A"/>
    <w:rsid w:val="00ED5425"/>
    <w:rsid w:val="00ED7281"/>
    <w:rsid w:val="00EE0221"/>
    <w:rsid w:val="00EE10A0"/>
    <w:rsid w:val="00EE160A"/>
    <w:rsid w:val="00EE3DAE"/>
    <w:rsid w:val="00EF0066"/>
    <w:rsid w:val="00EF0F27"/>
    <w:rsid w:val="00EF5428"/>
    <w:rsid w:val="00F01F0A"/>
    <w:rsid w:val="00F02FB5"/>
    <w:rsid w:val="00F06CE8"/>
    <w:rsid w:val="00F07EA0"/>
    <w:rsid w:val="00F109FD"/>
    <w:rsid w:val="00F14C42"/>
    <w:rsid w:val="00F166EF"/>
    <w:rsid w:val="00F24357"/>
    <w:rsid w:val="00F27AFC"/>
    <w:rsid w:val="00F301D6"/>
    <w:rsid w:val="00F338E0"/>
    <w:rsid w:val="00F342A3"/>
    <w:rsid w:val="00F44742"/>
    <w:rsid w:val="00F5199E"/>
    <w:rsid w:val="00F52A04"/>
    <w:rsid w:val="00F556F3"/>
    <w:rsid w:val="00F60ACF"/>
    <w:rsid w:val="00F615D0"/>
    <w:rsid w:val="00F65EA5"/>
    <w:rsid w:val="00F70407"/>
    <w:rsid w:val="00F70DF6"/>
    <w:rsid w:val="00F71566"/>
    <w:rsid w:val="00F74E58"/>
    <w:rsid w:val="00F76EA7"/>
    <w:rsid w:val="00F93F46"/>
    <w:rsid w:val="00F94953"/>
    <w:rsid w:val="00F96239"/>
    <w:rsid w:val="00F96309"/>
    <w:rsid w:val="00F96A74"/>
    <w:rsid w:val="00FA0EC0"/>
    <w:rsid w:val="00FA38D2"/>
    <w:rsid w:val="00FA76EE"/>
    <w:rsid w:val="00FB2A65"/>
    <w:rsid w:val="00FB3B36"/>
    <w:rsid w:val="00FB4F79"/>
    <w:rsid w:val="00FB73FB"/>
    <w:rsid w:val="00FC10AF"/>
    <w:rsid w:val="00FC4704"/>
    <w:rsid w:val="00FC60F2"/>
    <w:rsid w:val="00FC79B4"/>
    <w:rsid w:val="00FD561A"/>
    <w:rsid w:val="00FD6E4C"/>
    <w:rsid w:val="00FD7683"/>
    <w:rsid w:val="00FE4773"/>
    <w:rsid w:val="00FF47D0"/>
    <w:rsid w:val="00FF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B9"/>
    <w:rPr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2B9"/>
    <w:pPr>
      <w:keepNext/>
      <w:widowControl w:val="0"/>
      <w:jc w:val="center"/>
      <w:outlineLvl w:val="1"/>
    </w:pPr>
    <w:rPr>
      <w:b w:val="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2B9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F32B9"/>
    <w:pPr>
      <w:keepNext/>
      <w:tabs>
        <w:tab w:val="right" w:pos="1440"/>
      </w:tabs>
      <w:ind w:right="33"/>
      <w:outlineLvl w:val="6"/>
    </w:pPr>
    <w:rPr>
      <w:rFonts w:ascii="TmsCyr" w:hAnsi="TmsCy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F32B9"/>
    <w:pPr>
      <w:keepNext/>
      <w:tabs>
        <w:tab w:val="right" w:pos="1440"/>
      </w:tabs>
      <w:ind w:right="33"/>
      <w:outlineLvl w:val="7"/>
    </w:pPr>
    <w:rPr>
      <w:b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32D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D6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D66"/>
    <w:rPr>
      <w:rFonts w:asciiTheme="minorHAnsi" w:eastAsiaTheme="minorEastAsia" w:hAnsiTheme="minorHAnsi" w:cstheme="minorBidi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D66"/>
    <w:rPr>
      <w:rFonts w:asciiTheme="minorHAnsi" w:eastAsiaTheme="minorEastAsia" w:hAnsiTheme="minorHAnsi" w:cstheme="minorBidi"/>
      <w:b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2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0CDB"/>
    <w:rPr>
      <w:rFonts w:cs="Times New Roman"/>
      <w:b/>
      <w:sz w:val="24"/>
      <w:lang w:val="bg-BG" w:eastAsia="bg-BG" w:bidi="ar-SA"/>
    </w:rPr>
  </w:style>
  <w:style w:type="paragraph" w:styleId="Header">
    <w:name w:val="header"/>
    <w:basedOn w:val="Normal"/>
    <w:link w:val="HeaderChar"/>
    <w:uiPriority w:val="99"/>
    <w:rsid w:val="002C0A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32FE"/>
    <w:rPr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2C0AF1"/>
    <w:pPr>
      <w:widowControl w:val="0"/>
      <w:ind w:firstLine="720"/>
      <w:jc w:val="both"/>
    </w:pPr>
    <w:rPr>
      <w:rFonts w:ascii="Hebar" w:hAnsi="Heba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2D66"/>
    <w:rPr>
      <w:b/>
      <w:sz w:val="24"/>
      <w:szCs w:val="20"/>
    </w:rPr>
  </w:style>
  <w:style w:type="character" w:styleId="Hyperlink">
    <w:name w:val="Hyperlink"/>
    <w:basedOn w:val="DefaultParagraphFont"/>
    <w:uiPriority w:val="99"/>
    <w:rsid w:val="002C0A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86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66"/>
    <w:rPr>
      <w:b/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6C5C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2D66"/>
    <w:rPr>
      <w:b/>
      <w:sz w:val="24"/>
      <w:szCs w:val="20"/>
    </w:rPr>
  </w:style>
  <w:style w:type="paragraph" w:styleId="NormalWeb">
    <w:name w:val="Normal (Web)"/>
    <w:basedOn w:val="Normal"/>
    <w:uiPriority w:val="99"/>
    <w:rsid w:val="006C5C20"/>
    <w:pPr>
      <w:spacing w:before="100" w:beforeAutospacing="1" w:after="100" w:afterAutospacing="1"/>
    </w:pPr>
    <w:rPr>
      <w:b w:val="0"/>
      <w:color w:val="253161"/>
      <w:szCs w:val="24"/>
    </w:rPr>
  </w:style>
  <w:style w:type="paragraph" w:styleId="FootnoteText">
    <w:name w:val="footnote text"/>
    <w:basedOn w:val="Normal"/>
    <w:link w:val="FootnoteTextChar"/>
    <w:uiPriority w:val="99"/>
    <w:rsid w:val="006C5C20"/>
    <w:pPr>
      <w:tabs>
        <w:tab w:val="left" w:pos="216"/>
      </w:tabs>
      <w:ind w:left="430" w:hanging="215"/>
    </w:pPr>
    <w:rPr>
      <w:b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C5C20"/>
    <w:rPr>
      <w:rFonts w:cs="Times New Roman"/>
      <w:lang w:val="bg-BG" w:eastAsia="bg-BG" w:bidi="ar-SA"/>
    </w:rPr>
  </w:style>
  <w:style w:type="character" w:styleId="FootnoteReference">
    <w:name w:val="footnote reference"/>
    <w:basedOn w:val="DefaultParagraphFont"/>
    <w:uiPriority w:val="99"/>
    <w:semiHidden/>
    <w:rsid w:val="00F06CE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B777C"/>
    <w:rPr>
      <w:rFonts w:cs="Times New Roman"/>
    </w:rPr>
  </w:style>
  <w:style w:type="table" w:styleId="TableGrid">
    <w:name w:val="Table Grid"/>
    <w:basedOn w:val="TableNormal"/>
    <w:uiPriority w:val="99"/>
    <w:rsid w:val="00450AD0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9908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08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66"/>
    <w:rPr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086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D66"/>
    <w:rPr>
      <w:bCs/>
    </w:rPr>
  </w:style>
  <w:style w:type="paragraph" w:customStyle="1" w:styleId="Default">
    <w:name w:val="Default"/>
    <w:uiPriority w:val="99"/>
    <w:rsid w:val="007E02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532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532FE"/>
    <w:rPr>
      <w:rFonts w:cs="Times New Roman"/>
      <w:b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120A8"/>
    <w:rPr>
      <w:rFonts w:ascii="Consolas" w:hAnsi="Consolas"/>
      <w:b w:val="0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20A8"/>
    <w:rPr>
      <w:rFonts w:ascii="Consolas" w:eastAsia="Times New Roman" w:hAnsi="Consolas" w:cs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CE2385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27"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g_ssec@ssec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g_ssec@sse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147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ivanova_l</dc:creator>
  <cp:keywords/>
  <dc:description/>
  <cp:lastModifiedBy>usr4-Daniel</cp:lastModifiedBy>
  <cp:revision>2</cp:revision>
  <cp:lastPrinted>2016-10-03T09:56:00Z</cp:lastPrinted>
  <dcterms:created xsi:type="dcterms:W3CDTF">2019-03-25T10:44:00Z</dcterms:created>
  <dcterms:modified xsi:type="dcterms:W3CDTF">2019-03-25T10:44:00Z</dcterms:modified>
</cp:coreProperties>
</file>