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084ED" w14:textId="77777777" w:rsidR="002311AC" w:rsidRPr="00E36286" w:rsidRDefault="00B066D6" w:rsidP="006E7FD5">
      <w:pPr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</w:rPr>
        <w:tab/>
      </w:r>
      <w:r w:rsidR="00571FD6" w:rsidRPr="00E36286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5866FE" w:rsidRPr="00E36286">
        <w:rPr>
          <w:rFonts w:ascii="Arial" w:hAnsi="Arial" w:cs="Arial"/>
          <w:b/>
          <w:sz w:val="22"/>
          <w:szCs w:val="22"/>
        </w:rPr>
        <w:tab/>
      </w:r>
      <w:r w:rsidR="002311AC" w:rsidRPr="00E36286">
        <w:rPr>
          <w:rFonts w:ascii="Arial" w:hAnsi="Arial" w:cs="Arial"/>
          <w:b/>
          <w:sz w:val="22"/>
          <w:szCs w:val="22"/>
          <w:lang w:val="bg-BG"/>
        </w:rPr>
        <w:tab/>
      </w:r>
    </w:p>
    <w:p w14:paraId="09E83C23" w14:textId="77777777" w:rsidR="00D9764F" w:rsidRPr="001233D9" w:rsidRDefault="00D9764F" w:rsidP="00D9764F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1233D9">
        <w:rPr>
          <w:rFonts w:ascii="Arial" w:hAnsi="Arial" w:cs="Arial"/>
          <w:b/>
          <w:sz w:val="22"/>
          <w:szCs w:val="22"/>
          <w:lang w:val="ru-RU"/>
        </w:rPr>
        <w:t>Доклад</w:t>
      </w:r>
    </w:p>
    <w:p w14:paraId="2D57BB7F" w14:textId="77777777" w:rsidR="00D9764F" w:rsidRPr="001233D9" w:rsidRDefault="00A65AD0" w:rsidP="00D9764F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E36286">
        <w:rPr>
          <w:rFonts w:ascii="Arial" w:hAnsi="Arial" w:cs="Arial"/>
          <w:b/>
          <w:sz w:val="22"/>
          <w:szCs w:val="22"/>
          <w:lang w:val="bg-BG"/>
        </w:rPr>
        <w:t>от</w:t>
      </w:r>
      <w:r w:rsidR="00D9764F" w:rsidRPr="001233D9">
        <w:rPr>
          <w:rFonts w:ascii="Arial" w:hAnsi="Arial" w:cs="Arial"/>
          <w:b/>
          <w:sz w:val="22"/>
          <w:szCs w:val="22"/>
          <w:lang w:val="ru-RU"/>
        </w:rPr>
        <w:t xml:space="preserve"> Де Ново ЕАД</w:t>
      </w:r>
    </w:p>
    <w:p w14:paraId="19C0B422" w14:textId="77777777" w:rsidR="00E36286" w:rsidRDefault="00D9764F" w:rsidP="00D9764F">
      <w:pPr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1233D9">
        <w:rPr>
          <w:rFonts w:ascii="Arial" w:hAnsi="Arial" w:cs="Arial"/>
          <w:b/>
          <w:sz w:val="22"/>
          <w:szCs w:val="22"/>
          <w:lang w:val="ru-RU"/>
        </w:rPr>
        <w:t xml:space="preserve">в качеството </w:t>
      </w:r>
      <w:r w:rsidRPr="00E36286">
        <w:rPr>
          <w:rFonts w:ascii="Arial" w:hAnsi="Arial" w:cs="Arial"/>
          <w:b/>
          <w:sz w:val="22"/>
          <w:szCs w:val="22"/>
          <w:lang w:val="bg-BG"/>
        </w:rPr>
        <w:t>му</w:t>
      </w:r>
      <w:r w:rsidRPr="001233D9">
        <w:rPr>
          <w:rFonts w:ascii="Arial" w:hAnsi="Arial" w:cs="Arial"/>
          <w:b/>
          <w:sz w:val="22"/>
          <w:szCs w:val="22"/>
          <w:lang w:val="ru-RU"/>
        </w:rPr>
        <w:t xml:space="preserve"> на Довереник на облигационерите</w:t>
      </w:r>
    </w:p>
    <w:p w14:paraId="10CB2A49" w14:textId="77777777" w:rsidR="00D9764F" w:rsidRPr="001233D9" w:rsidRDefault="00A65AD0" w:rsidP="00D9764F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020416">
        <w:rPr>
          <w:rFonts w:ascii="Arial" w:hAnsi="Arial" w:cs="Arial"/>
          <w:b/>
          <w:sz w:val="22"/>
          <w:szCs w:val="22"/>
          <w:lang w:val="bg-BG"/>
        </w:rPr>
        <w:t xml:space="preserve"> по </w:t>
      </w:r>
      <w:r w:rsidRPr="00800B73">
        <w:rPr>
          <w:rFonts w:ascii="Arial" w:hAnsi="Arial" w:cs="Arial"/>
          <w:b/>
          <w:sz w:val="22"/>
          <w:szCs w:val="22"/>
          <w:lang w:val="bg-BG"/>
        </w:rPr>
        <w:t>емисия корпоративни облигации с емитент</w:t>
      </w:r>
      <w:r w:rsidR="00D9764F" w:rsidRPr="001233D9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95096E" w:rsidRPr="001233D9">
        <w:rPr>
          <w:rFonts w:ascii="Arial" w:hAnsi="Arial" w:cs="Arial"/>
          <w:b/>
          <w:sz w:val="22"/>
          <w:szCs w:val="22"/>
          <w:lang w:val="ru-RU"/>
        </w:rPr>
        <w:t>АЛТЕРОН АДСИЦ</w:t>
      </w:r>
      <w:r w:rsidRPr="00800B73">
        <w:rPr>
          <w:rFonts w:ascii="Arial" w:hAnsi="Arial" w:cs="Arial"/>
          <w:b/>
          <w:sz w:val="22"/>
          <w:szCs w:val="22"/>
          <w:lang w:val="bg-BG"/>
        </w:rPr>
        <w:t xml:space="preserve">, </w:t>
      </w:r>
      <w:r w:rsidR="00D9764F" w:rsidRPr="00800B73">
        <w:rPr>
          <w:rFonts w:ascii="Arial" w:hAnsi="Arial" w:cs="Arial"/>
          <w:b/>
          <w:sz w:val="22"/>
          <w:szCs w:val="22"/>
        </w:rPr>
        <w:t>ISIN</w:t>
      </w:r>
      <w:r w:rsidR="00D9764F" w:rsidRPr="001233D9">
        <w:rPr>
          <w:rFonts w:ascii="Arial" w:hAnsi="Arial" w:cs="Arial"/>
          <w:b/>
          <w:sz w:val="22"/>
          <w:szCs w:val="22"/>
          <w:lang w:val="ru-RU"/>
        </w:rPr>
        <w:t>:</w:t>
      </w:r>
      <w:r w:rsidR="0095096E">
        <w:rPr>
          <w:rFonts w:ascii="Arial" w:hAnsi="Arial" w:cs="Arial"/>
          <w:b/>
          <w:sz w:val="22"/>
          <w:szCs w:val="22"/>
        </w:rPr>
        <w:t>BG</w:t>
      </w:r>
      <w:r w:rsidR="0095096E" w:rsidRPr="001233D9">
        <w:rPr>
          <w:rFonts w:ascii="Arial" w:hAnsi="Arial" w:cs="Arial"/>
          <w:b/>
          <w:sz w:val="22"/>
          <w:szCs w:val="22"/>
          <w:lang w:val="ru-RU"/>
        </w:rPr>
        <w:t>2100030175</w:t>
      </w:r>
      <w:r w:rsidRPr="00800B73">
        <w:rPr>
          <w:rFonts w:ascii="Arial" w:hAnsi="Arial" w:cs="Arial"/>
          <w:b/>
          <w:sz w:val="22"/>
          <w:szCs w:val="22"/>
          <w:lang w:val="bg-BG"/>
        </w:rPr>
        <w:t xml:space="preserve">, </w:t>
      </w:r>
      <w:r w:rsidR="005B3E71" w:rsidRPr="00800B73">
        <w:rPr>
          <w:rFonts w:ascii="Arial" w:hAnsi="Arial" w:cs="Arial"/>
          <w:b/>
          <w:sz w:val="22"/>
          <w:szCs w:val="22"/>
          <w:lang w:val="bg-BG"/>
        </w:rPr>
        <w:t>б</w:t>
      </w:r>
      <w:r w:rsidR="00D9764F" w:rsidRPr="001233D9">
        <w:rPr>
          <w:rFonts w:ascii="Arial" w:hAnsi="Arial" w:cs="Arial"/>
          <w:b/>
          <w:sz w:val="22"/>
          <w:szCs w:val="22"/>
          <w:lang w:val="ru-RU"/>
        </w:rPr>
        <w:t>орсов код:</w:t>
      </w:r>
      <w:r w:rsidR="00C21580" w:rsidRPr="001233D9">
        <w:rPr>
          <w:rFonts w:ascii="Arial" w:hAnsi="Arial" w:cs="Arial"/>
          <w:b/>
          <w:sz w:val="22"/>
          <w:szCs w:val="22"/>
          <w:lang w:val="ru-RU"/>
        </w:rPr>
        <w:t>2</w:t>
      </w:r>
      <w:r w:rsidR="00C21580">
        <w:rPr>
          <w:rFonts w:ascii="Arial" w:hAnsi="Arial" w:cs="Arial"/>
          <w:b/>
          <w:sz w:val="22"/>
          <w:szCs w:val="22"/>
        </w:rPr>
        <w:t>AL</w:t>
      </w:r>
      <w:r w:rsidR="00C21580" w:rsidRPr="001233D9">
        <w:rPr>
          <w:rFonts w:ascii="Arial" w:hAnsi="Arial" w:cs="Arial"/>
          <w:b/>
          <w:sz w:val="22"/>
          <w:szCs w:val="22"/>
          <w:lang w:val="ru-RU"/>
        </w:rPr>
        <w:t>2</w:t>
      </w:r>
    </w:p>
    <w:p w14:paraId="5D21F342" w14:textId="77777777" w:rsidR="00D9764F" w:rsidRPr="0080717E" w:rsidRDefault="00D9764F" w:rsidP="00D9764F">
      <w:pPr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1233D9">
        <w:rPr>
          <w:rFonts w:ascii="Arial" w:hAnsi="Arial" w:cs="Arial"/>
          <w:b/>
          <w:sz w:val="22"/>
          <w:szCs w:val="22"/>
          <w:lang w:val="ru-RU"/>
        </w:rPr>
        <w:t>Период: 01.</w:t>
      </w:r>
      <w:r w:rsidR="00B66830" w:rsidRPr="001233D9">
        <w:rPr>
          <w:rFonts w:ascii="Arial" w:hAnsi="Arial" w:cs="Arial"/>
          <w:b/>
          <w:sz w:val="22"/>
          <w:szCs w:val="22"/>
          <w:lang w:val="ru-RU"/>
        </w:rPr>
        <w:t>10</w:t>
      </w:r>
      <w:r w:rsidRPr="001233D9">
        <w:rPr>
          <w:rFonts w:ascii="Arial" w:hAnsi="Arial" w:cs="Arial"/>
          <w:b/>
          <w:sz w:val="22"/>
          <w:szCs w:val="22"/>
          <w:lang w:val="ru-RU"/>
        </w:rPr>
        <w:t>.20</w:t>
      </w:r>
      <w:r w:rsidR="009D6ACC" w:rsidRPr="001233D9">
        <w:rPr>
          <w:rFonts w:ascii="Arial" w:hAnsi="Arial" w:cs="Arial"/>
          <w:b/>
          <w:sz w:val="22"/>
          <w:szCs w:val="22"/>
          <w:lang w:val="ru-RU"/>
        </w:rPr>
        <w:t>2</w:t>
      </w:r>
      <w:r w:rsidR="00FE34CD" w:rsidRPr="001233D9">
        <w:rPr>
          <w:rFonts w:ascii="Arial" w:hAnsi="Arial" w:cs="Arial"/>
          <w:b/>
          <w:sz w:val="22"/>
          <w:szCs w:val="22"/>
          <w:lang w:val="ru-RU"/>
        </w:rPr>
        <w:t>4</w:t>
      </w:r>
      <w:r w:rsidR="006F1A57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Pr="001233D9">
        <w:rPr>
          <w:rFonts w:ascii="Arial" w:hAnsi="Arial" w:cs="Arial"/>
          <w:b/>
          <w:sz w:val="22"/>
          <w:szCs w:val="22"/>
          <w:lang w:val="ru-RU"/>
        </w:rPr>
        <w:t>г</w:t>
      </w:r>
      <w:r w:rsidR="005A471C" w:rsidRPr="001233D9">
        <w:rPr>
          <w:rFonts w:ascii="Arial" w:hAnsi="Arial" w:cs="Arial"/>
          <w:b/>
          <w:sz w:val="22"/>
          <w:szCs w:val="22"/>
          <w:lang w:val="ru-RU"/>
        </w:rPr>
        <w:t>.</w:t>
      </w:r>
      <w:r w:rsidRPr="00E36286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Pr="001233D9">
        <w:rPr>
          <w:rFonts w:ascii="Arial" w:hAnsi="Arial" w:cs="Arial"/>
          <w:b/>
          <w:sz w:val="22"/>
          <w:szCs w:val="22"/>
          <w:lang w:val="ru-RU"/>
        </w:rPr>
        <w:t>- 3</w:t>
      </w:r>
      <w:r w:rsidR="00B66830" w:rsidRPr="001233D9">
        <w:rPr>
          <w:rFonts w:ascii="Arial" w:hAnsi="Arial" w:cs="Arial"/>
          <w:b/>
          <w:sz w:val="22"/>
          <w:szCs w:val="22"/>
          <w:lang w:val="ru-RU"/>
        </w:rPr>
        <w:t>1</w:t>
      </w:r>
      <w:r w:rsidRPr="001233D9">
        <w:rPr>
          <w:rFonts w:ascii="Arial" w:hAnsi="Arial" w:cs="Arial"/>
          <w:b/>
          <w:sz w:val="22"/>
          <w:szCs w:val="22"/>
          <w:lang w:val="ru-RU"/>
        </w:rPr>
        <w:t>.</w:t>
      </w:r>
      <w:r w:rsidR="00B66830" w:rsidRPr="001233D9">
        <w:rPr>
          <w:rFonts w:ascii="Arial" w:hAnsi="Arial" w:cs="Arial"/>
          <w:b/>
          <w:sz w:val="22"/>
          <w:szCs w:val="22"/>
          <w:lang w:val="ru-RU"/>
        </w:rPr>
        <w:t>12</w:t>
      </w:r>
      <w:r w:rsidRPr="001233D9">
        <w:rPr>
          <w:rFonts w:ascii="Arial" w:hAnsi="Arial" w:cs="Arial"/>
          <w:b/>
          <w:sz w:val="22"/>
          <w:szCs w:val="22"/>
          <w:lang w:val="ru-RU"/>
        </w:rPr>
        <w:t>.20</w:t>
      </w:r>
      <w:r w:rsidR="009D6ACC" w:rsidRPr="001233D9">
        <w:rPr>
          <w:rFonts w:ascii="Arial" w:hAnsi="Arial" w:cs="Arial"/>
          <w:b/>
          <w:sz w:val="22"/>
          <w:szCs w:val="22"/>
          <w:lang w:val="ru-RU"/>
        </w:rPr>
        <w:t>2</w:t>
      </w:r>
      <w:r w:rsidR="00FE34CD" w:rsidRPr="001233D9">
        <w:rPr>
          <w:rFonts w:ascii="Arial" w:hAnsi="Arial" w:cs="Arial"/>
          <w:b/>
          <w:sz w:val="22"/>
          <w:szCs w:val="22"/>
          <w:lang w:val="ru-RU"/>
        </w:rPr>
        <w:t>4</w:t>
      </w:r>
      <w:r w:rsidR="006F1A57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A77C74" w:rsidRPr="001233D9">
        <w:rPr>
          <w:rFonts w:ascii="Arial" w:hAnsi="Arial" w:cs="Arial"/>
          <w:b/>
          <w:sz w:val="22"/>
          <w:szCs w:val="22"/>
          <w:lang w:val="ru-RU"/>
        </w:rPr>
        <w:t>г</w:t>
      </w:r>
      <w:r w:rsidR="00B2506F" w:rsidRPr="001233D9">
        <w:rPr>
          <w:rFonts w:ascii="Arial" w:hAnsi="Arial" w:cs="Arial"/>
          <w:b/>
          <w:sz w:val="22"/>
          <w:szCs w:val="22"/>
          <w:lang w:val="ru-RU"/>
        </w:rPr>
        <w:t>.</w:t>
      </w:r>
    </w:p>
    <w:p w14:paraId="7A7E026A" w14:textId="77777777" w:rsidR="00D9764F" w:rsidRPr="001233D9" w:rsidRDefault="00D9764F" w:rsidP="00D9764F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14:paraId="4F2F9BBC" w14:textId="77777777" w:rsidR="001E6384" w:rsidRPr="001233D9" w:rsidRDefault="001E6384" w:rsidP="00D9764F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14:paraId="7076659E" w14:textId="77777777" w:rsidR="00E36286" w:rsidRPr="001233D9" w:rsidRDefault="00E36286" w:rsidP="000C4B03">
      <w:pPr>
        <w:rPr>
          <w:rFonts w:ascii="Arial" w:hAnsi="Arial" w:cs="Arial"/>
          <w:b/>
          <w:sz w:val="22"/>
          <w:szCs w:val="22"/>
          <w:lang w:val="ru-RU"/>
        </w:rPr>
      </w:pPr>
    </w:p>
    <w:p w14:paraId="092554F0" w14:textId="77777777" w:rsidR="00D9764F" w:rsidRPr="001233D9" w:rsidRDefault="00D9764F" w:rsidP="00A65AD0">
      <w:pPr>
        <w:jc w:val="both"/>
        <w:rPr>
          <w:rFonts w:ascii="Arial" w:hAnsi="Arial" w:cs="Arial"/>
          <w:sz w:val="22"/>
          <w:szCs w:val="22"/>
          <w:lang w:val="ru-RU"/>
        </w:rPr>
      </w:pPr>
      <w:r w:rsidRPr="001233D9">
        <w:rPr>
          <w:rFonts w:ascii="Arial" w:hAnsi="Arial" w:cs="Arial"/>
          <w:sz w:val="22"/>
          <w:szCs w:val="22"/>
          <w:lang w:val="ru-RU"/>
        </w:rPr>
        <w:t>Настоящия</w:t>
      </w:r>
      <w:r w:rsidR="00BE512E" w:rsidRPr="00E36286">
        <w:rPr>
          <w:rFonts w:ascii="Arial" w:hAnsi="Arial" w:cs="Arial"/>
          <w:sz w:val="22"/>
          <w:szCs w:val="22"/>
          <w:lang w:val="bg-BG"/>
        </w:rPr>
        <w:t>т</w:t>
      </w:r>
      <w:r w:rsidRPr="001233D9">
        <w:rPr>
          <w:rFonts w:ascii="Arial" w:hAnsi="Arial" w:cs="Arial"/>
          <w:sz w:val="22"/>
          <w:szCs w:val="22"/>
          <w:lang w:val="ru-RU"/>
        </w:rPr>
        <w:t xml:space="preserve"> доклад е изготвен в съответствие </w:t>
      </w:r>
      <w:r w:rsidR="00BE512E" w:rsidRPr="001233D9">
        <w:rPr>
          <w:rFonts w:ascii="Arial" w:hAnsi="Arial" w:cs="Arial"/>
          <w:sz w:val="22"/>
          <w:szCs w:val="22"/>
          <w:lang w:val="ru-RU"/>
        </w:rPr>
        <w:t>с изискванията на чл. 100ж, ал.</w:t>
      </w:r>
      <w:r w:rsidRPr="001233D9">
        <w:rPr>
          <w:rFonts w:ascii="Arial" w:hAnsi="Arial" w:cs="Arial"/>
          <w:sz w:val="22"/>
          <w:szCs w:val="22"/>
          <w:lang w:val="ru-RU"/>
        </w:rPr>
        <w:t>1, т.</w:t>
      </w:r>
      <w:r w:rsidRPr="00E36286">
        <w:rPr>
          <w:rFonts w:ascii="Arial" w:hAnsi="Arial" w:cs="Arial"/>
          <w:sz w:val="22"/>
          <w:szCs w:val="22"/>
          <w:lang w:val="ru-RU"/>
        </w:rPr>
        <w:t>3</w:t>
      </w:r>
      <w:r w:rsidRPr="001233D9">
        <w:rPr>
          <w:rFonts w:ascii="Arial" w:hAnsi="Arial" w:cs="Arial"/>
          <w:sz w:val="22"/>
          <w:szCs w:val="22"/>
          <w:lang w:val="ru-RU"/>
        </w:rPr>
        <w:t xml:space="preserve"> от Закона за публично</w:t>
      </w:r>
      <w:r w:rsidR="00B9139C">
        <w:rPr>
          <w:rFonts w:ascii="Arial" w:hAnsi="Arial" w:cs="Arial"/>
          <w:sz w:val="22"/>
          <w:szCs w:val="22"/>
          <w:lang w:val="bg-BG"/>
        </w:rPr>
        <w:t>то</w:t>
      </w:r>
      <w:r w:rsidRPr="001233D9">
        <w:rPr>
          <w:rFonts w:ascii="Arial" w:hAnsi="Arial" w:cs="Arial"/>
          <w:sz w:val="22"/>
          <w:szCs w:val="22"/>
          <w:lang w:val="ru-RU"/>
        </w:rPr>
        <w:t xml:space="preserve"> предлагане на ценни книжа </w:t>
      </w:r>
      <w:r w:rsidR="00DC70E5">
        <w:rPr>
          <w:rFonts w:ascii="Arial" w:hAnsi="Arial" w:cs="Arial"/>
          <w:sz w:val="22"/>
          <w:szCs w:val="22"/>
          <w:lang w:val="bg-BG"/>
        </w:rPr>
        <w:t>/</w:t>
      </w:r>
      <w:r w:rsidRPr="001233D9">
        <w:rPr>
          <w:rFonts w:ascii="Arial" w:hAnsi="Arial" w:cs="Arial"/>
          <w:sz w:val="22"/>
          <w:szCs w:val="22"/>
          <w:lang w:val="ru-RU"/>
        </w:rPr>
        <w:t>ЗППЦК</w:t>
      </w:r>
      <w:r w:rsidR="00DC70E5">
        <w:rPr>
          <w:rFonts w:ascii="Arial" w:hAnsi="Arial" w:cs="Arial"/>
          <w:sz w:val="22"/>
          <w:szCs w:val="22"/>
          <w:lang w:val="bg-BG"/>
        </w:rPr>
        <w:t>/</w:t>
      </w:r>
      <w:r w:rsidRPr="001233D9">
        <w:rPr>
          <w:rFonts w:ascii="Arial" w:hAnsi="Arial" w:cs="Arial"/>
          <w:sz w:val="22"/>
          <w:szCs w:val="22"/>
          <w:lang w:val="ru-RU"/>
        </w:rPr>
        <w:t xml:space="preserve">, в изпълнение на задълженията на Де Ново ЕАД в качеството </w:t>
      </w:r>
      <w:r w:rsidR="000846F9" w:rsidRPr="00E36286">
        <w:rPr>
          <w:rFonts w:ascii="Arial" w:hAnsi="Arial" w:cs="Arial"/>
          <w:sz w:val="22"/>
          <w:szCs w:val="22"/>
          <w:lang w:val="bg-BG"/>
        </w:rPr>
        <w:t>му</w:t>
      </w:r>
      <w:r w:rsidRPr="001233D9">
        <w:rPr>
          <w:rFonts w:ascii="Arial" w:hAnsi="Arial" w:cs="Arial"/>
          <w:sz w:val="22"/>
          <w:szCs w:val="22"/>
          <w:lang w:val="ru-RU"/>
        </w:rPr>
        <w:t xml:space="preserve"> на Довереник на облигационерите по емисия корпоративни облигации</w:t>
      </w:r>
      <w:r w:rsidR="00DC70E5" w:rsidRPr="001233D9">
        <w:rPr>
          <w:rFonts w:ascii="Arial" w:hAnsi="Arial" w:cs="Arial"/>
          <w:sz w:val="22"/>
          <w:szCs w:val="22"/>
          <w:lang w:val="ru-RU"/>
        </w:rPr>
        <w:t xml:space="preserve"> </w:t>
      </w:r>
      <w:r w:rsidR="00DC70E5" w:rsidRPr="00E36286">
        <w:rPr>
          <w:rFonts w:ascii="Arial" w:hAnsi="Arial" w:cs="Arial"/>
          <w:sz w:val="22"/>
          <w:szCs w:val="22"/>
        </w:rPr>
        <w:t>ISIN</w:t>
      </w:r>
      <w:r w:rsidR="00DC70E5" w:rsidRPr="001233D9">
        <w:rPr>
          <w:rFonts w:ascii="Arial" w:hAnsi="Arial" w:cs="Arial"/>
          <w:sz w:val="22"/>
          <w:szCs w:val="22"/>
          <w:lang w:val="ru-RU"/>
        </w:rPr>
        <w:t>:</w:t>
      </w:r>
      <w:r w:rsidR="0095096E" w:rsidRPr="0024076C">
        <w:rPr>
          <w:rFonts w:ascii="Arial" w:hAnsi="Arial" w:cs="Arial"/>
          <w:sz w:val="22"/>
          <w:szCs w:val="22"/>
        </w:rPr>
        <w:t>BG</w:t>
      </w:r>
      <w:r w:rsidR="0095096E" w:rsidRPr="001233D9">
        <w:rPr>
          <w:rFonts w:ascii="Arial" w:hAnsi="Arial" w:cs="Arial"/>
          <w:sz w:val="22"/>
          <w:szCs w:val="22"/>
          <w:lang w:val="ru-RU"/>
        </w:rPr>
        <w:t>2100030175</w:t>
      </w:r>
      <w:r w:rsidRPr="001233D9">
        <w:rPr>
          <w:rFonts w:ascii="Arial" w:hAnsi="Arial" w:cs="Arial"/>
          <w:sz w:val="22"/>
          <w:szCs w:val="22"/>
          <w:lang w:val="ru-RU"/>
        </w:rPr>
        <w:t>, емитирани от</w:t>
      </w:r>
      <w:r w:rsidR="00DC70E5" w:rsidRPr="00DC70E5">
        <w:rPr>
          <w:rFonts w:ascii="Arial" w:hAnsi="Arial" w:cs="Arial"/>
          <w:sz w:val="22"/>
          <w:szCs w:val="22"/>
          <w:lang w:val="bg-BG"/>
        </w:rPr>
        <w:t xml:space="preserve"> </w:t>
      </w:r>
      <w:r w:rsidR="0095096E" w:rsidRPr="001233D9">
        <w:rPr>
          <w:rFonts w:ascii="Arial" w:hAnsi="Arial" w:cs="Arial"/>
          <w:sz w:val="22"/>
          <w:szCs w:val="22"/>
          <w:lang w:val="ru-RU"/>
        </w:rPr>
        <w:t>АЛТЕРОН АДСИЦ</w:t>
      </w:r>
      <w:r w:rsidRPr="001233D9">
        <w:rPr>
          <w:rFonts w:ascii="Arial" w:hAnsi="Arial" w:cs="Arial"/>
          <w:sz w:val="22"/>
          <w:szCs w:val="22"/>
          <w:lang w:val="ru-RU"/>
        </w:rPr>
        <w:t xml:space="preserve"> на </w:t>
      </w:r>
      <w:r w:rsidR="00800B73">
        <w:rPr>
          <w:rFonts w:ascii="Arial" w:hAnsi="Arial" w:cs="Arial"/>
          <w:sz w:val="22"/>
          <w:szCs w:val="22"/>
          <w:lang w:val="bg-BG"/>
        </w:rPr>
        <w:t>2</w:t>
      </w:r>
      <w:r w:rsidR="001D5F28" w:rsidRPr="001233D9">
        <w:rPr>
          <w:rFonts w:ascii="Arial" w:hAnsi="Arial" w:cs="Arial"/>
          <w:sz w:val="22"/>
          <w:szCs w:val="22"/>
          <w:lang w:val="ru-RU"/>
        </w:rPr>
        <w:t>8</w:t>
      </w:r>
      <w:r w:rsidRPr="001233D9">
        <w:rPr>
          <w:rFonts w:ascii="Arial" w:hAnsi="Arial" w:cs="Arial"/>
          <w:sz w:val="22"/>
          <w:szCs w:val="22"/>
          <w:lang w:val="ru-RU"/>
        </w:rPr>
        <w:t>.</w:t>
      </w:r>
      <w:r w:rsidR="00800B73">
        <w:rPr>
          <w:rFonts w:ascii="Arial" w:hAnsi="Arial" w:cs="Arial"/>
          <w:sz w:val="22"/>
          <w:szCs w:val="22"/>
          <w:lang w:val="bg-BG"/>
        </w:rPr>
        <w:t>1</w:t>
      </w:r>
      <w:r w:rsidR="001D5F28" w:rsidRPr="001233D9">
        <w:rPr>
          <w:rFonts w:ascii="Arial" w:hAnsi="Arial" w:cs="Arial"/>
          <w:sz w:val="22"/>
          <w:szCs w:val="22"/>
          <w:lang w:val="ru-RU"/>
        </w:rPr>
        <w:t>2</w:t>
      </w:r>
      <w:r w:rsidRPr="001233D9">
        <w:rPr>
          <w:rFonts w:ascii="Arial" w:hAnsi="Arial" w:cs="Arial"/>
          <w:sz w:val="22"/>
          <w:szCs w:val="22"/>
          <w:lang w:val="ru-RU"/>
        </w:rPr>
        <w:t>.2017</w:t>
      </w:r>
      <w:r w:rsidR="00823C3B">
        <w:rPr>
          <w:rFonts w:ascii="Arial" w:hAnsi="Arial" w:cs="Arial"/>
          <w:sz w:val="22"/>
          <w:szCs w:val="22"/>
          <w:lang w:val="bg-BG"/>
        </w:rPr>
        <w:t xml:space="preserve"> </w:t>
      </w:r>
      <w:r w:rsidRPr="001233D9">
        <w:rPr>
          <w:rFonts w:ascii="Arial" w:hAnsi="Arial" w:cs="Arial"/>
          <w:sz w:val="22"/>
          <w:szCs w:val="22"/>
          <w:lang w:val="ru-RU"/>
        </w:rPr>
        <w:t>г.</w:t>
      </w:r>
    </w:p>
    <w:p w14:paraId="78383C72" w14:textId="77777777" w:rsidR="00E36286" w:rsidRPr="001233D9" w:rsidRDefault="00E36286" w:rsidP="00A65AD0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2073E9A3" w14:textId="77777777" w:rsidR="00E36286" w:rsidRPr="00E36286" w:rsidRDefault="00E36286" w:rsidP="00A65AD0">
      <w:pPr>
        <w:jc w:val="both"/>
        <w:rPr>
          <w:rFonts w:ascii="Arial" w:hAnsi="Arial" w:cs="Arial"/>
          <w:sz w:val="22"/>
          <w:szCs w:val="22"/>
          <w:lang w:val="bg-BG"/>
        </w:rPr>
      </w:pPr>
      <w:r w:rsidRPr="001233D9">
        <w:rPr>
          <w:rFonts w:ascii="Arial" w:hAnsi="Arial" w:cs="Arial"/>
          <w:sz w:val="22"/>
          <w:szCs w:val="22"/>
          <w:lang w:val="ru-RU"/>
        </w:rPr>
        <w:t xml:space="preserve">Де Ново ЕАД </w:t>
      </w:r>
      <w:r w:rsidRPr="00E36286">
        <w:rPr>
          <w:rFonts w:ascii="Arial" w:hAnsi="Arial" w:cs="Arial"/>
          <w:sz w:val="22"/>
          <w:szCs w:val="22"/>
          <w:lang w:val="bg-BG"/>
        </w:rPr>
        <w:t xml:space="preserve">изпълнява </w:t>
      </w:r>
      <w:r w:rsidRPr="001233D9">
        <w:rPr>
          <w:rFonts w:ascii="Arial" w:hAnsi="Arial" w:cs="Arial"/>
          <w:sz w:val="22"/>
          <w:szCs w:val="22"/>
          <w:lang w:val="ru-RU"/>
        </w:rPr>
        <w:t xml:space="preserve">функциите на довереник на облигационерите по емисия  </w:t>
      </w:r>
      <w:r w:rsidRPr="00E36286">
        <w:rPr>
          <w:rFonts w:ascii="Arial" w:hAnsi="Arial" w:cs="Arial"/>
          <w:sz w:val="22"/>
          <w:szCs w:val="22"/>
        </w:rPr>
        <w:t>ISIN</w:t>
      </w:r>
      <w:r w:rsidRPr="001233D9">
        <w:rPr>
          <w:rFonts w:ascii="Arial" w:hAnsi="Arial" w:cs="Arial"/>
          <w:sz w:val="22"/>
          <w:szCs w:val="22"/>
          <w:lang w:val="ru-RU"/>
        </w:rPr>
        <w:t>:</w:t>
      </w:r>
      <w:r w:rsidR="0095096E">
        <w:rPr>
          <w:rFonts w:ascii="Arial" w:hAnsi="Arial" w:cs="Arial"/>
          <w:sz w:val="22"/>
          <w:szCs w:val="22"/>
        </w:rPr>
        <w:t>BG</w:t>
      </w:r>
      <w:r w:rsidR="0095096E" w:rsidRPr="001233D9">
        <w:rPr>
          <w:rFonts w:ascii="Arial" w:hAnsi="Arial" w:cs="Arial"/>
          <w:sz w:val="22"/>
          <w:szCs w:val="22"/>
          <w:lang w:val="ru-RU"/>
        </w:rPr>
        <w:t>2100030175</w:t>
      </w:r>
      <w:r w:rsidRPr="00E36286">
        <w:rPr>
          <w:rFonts w:ascii="Arial" w:hAnsi="Arial" w:cs="Arial"/>
          <w:sz w:val="22"/>
          <w:szCs w:val="22"/>
          <w:lang w:val="bg-BG"/>
        </w:rPr>
        <w:t xml:space="preserve">, въз основа </w:t>
      </w:r>
      <w:r w:rsidRPr="001233D9">
        <w:rPr>
          <w:rFonts w:ascii="Arial" w:hAnsi="Arial" w:cs="Arial"/>
          <w:sz w:val="22"/>
          <w:szCs w:val="22"/>
          <w:lang w:val="ru-RU"/>
        </w:rPr>
        <w:t>на</w:t>
      </w:r>
      <w:r w:rsidRPr="00E36286">
        <w:rPr>
          <w:rFonts w:ascii="Arial" w:hAnsi="Arial" w:cs="Arial"/>
          <w:sz w:val="22"/>
          <w:szCs w:val="22"/>
          <w:lang w:val="bg-BG"/>
        </w:rPr>
        <w:t xml:space="preserve"> договор </w:t>
      </w:r>
      <w:r w:rsidR="00001E46" w:rsidRPr="00E36286">
        <w:rPr>
          <w:rFonts w:ascii="Arial" w:hAnsi="Arial" w:cs="Arial"/>
          <w:sz w:val="22"/>
          <w:szCs w:val="22"/>
          <w:lang w:val="bg-BG"/>
        </w:rPr>
        <w:t>от 20.</w:t>
      </w:r>
      <w:r w:rsidR="00001E46">
        <w:rPr>
          <w:rFonts w:ascii="Arial" w:hAnsi="Arial" w:cs="Arial"/>
          <w:sz w:val="22"/>
          <w:szCs w:val="22"/>
          <w:lang w:val="bg-BG"/>
        </w:rPr>
        <w:t>12</w:t>
      </w:r>
      <w:r w:rsidR="00001E46" w:rsidRPr="00E36286">
        <w:rPr>
          <w:rFonts w:ascii="Arial" w:hAnsi="Arial" w:cs="Arial"/>
          <w:sz w:val="22"/>
          <w:szCs w:val="22"/>
          <w:lang w:val="bg-BG"/>
        </w:rPr>
        <w:t>.201</w:t>
      </w:r>
      <w:r w:rsidR="00001E46">
        <w:rPr>
          <w:rFonts w:ascii="Arial" w:hAnsi="Arial" w:cs="Arial"/>
          <w:sz w:val="22"/>
          <w:szCs w:val="22"/>
          <w:lang w:val="bg-BG"/>
        </w:rPr>
        <w:t>7</w:t>
      </w:r>
      <w:r w:rsidR="00823C3B">
        <w:rPr>
          <w:rFonts w:ascii="Arial" w:hAnsi="Arial" w:cs="Arial"/>
          <w:sz w:val="22"/>
          <w:szCs w:val="22"/>
          <w:lang w:val="bg-BG"/>
        </w:rPr>
        <w:t xml:space="preserve"> </w:t>
      </w:r>
      <w:r w:rsidR="00001E46" w:rsidRPr="00E36286">
        <w:rPr>
          <w:rFonts w:ascii="Arial" w:hAnsi="Arial" w:cs="Arial"/>
          <w:sz w:val="22"/>
          <w:szCs w:val="22"/>
          <w:lang w:val="bg-BG"/>
        </w:rPr>
        <w:t xml:space="preserve">г. </w:t>
      </w:r>
      <w:r w:rsidRPr="00E36286">
        <w:rPr>
          <w:rFonts w:ascii="Arial" w:hAnsi="Arial" w:cs="Arial"/>
          <w:sz w:val="22"/>
          <w:szCs w:val="22"/>
          <w:lang w:val="bg-BG"/>
        </w:rPr>
        <w:t xml:space="preserve">сключен с емитента </w:t>
      </w:r>
      <w:r w:rsidR="0095096E">
        <w:rPr>
          <w:rFonts w:ascii="Arial" w:hAnsi="Arial" w:cs="Arial"/>
          <w:sz w:val="22"/>
          <w:szCs w:val="22"/>
          <w:lang w:val="bg-BG"/>
        </w:rPr>
        <w:t>АЛТЕРОН АДСИЦ</w:t>
      </w:r>
      <w:r w:rsidRPr="001233D9">
        <w:rPr>
          <w:rFonts w:ascii="Arial" w:hAnsi="Arial" w:cs="Arial"/>
          <w:sz w:val="22"/>
          <w:szCs w:val="22"/>
          <w:lang w:val="ru-RU"/>
        </w:rPr>
        <w:t>.</w:t>
      </w:r>
    </w:p>
    <w:p w14:paraId="19D6CE63" w14:textId="77777777" w:rsidR="00EE419A" w:rsidRPr="00E36286" w:rsidRDefault="00EE419A" w:rsidP="00A65AD0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60B859F8" w14:textId="77777777" w:rsidR="00EE419A" w:rsidRPr="00E36286" w:rsidRDefault="00EE419A" w:rsidP="00A65AD0">
      <w:pPr>
        <w:jc w:val="both"/>
        <w:rPr>
          <w:rFonts w:ascii="Arial" w:hAnsi="Arial" w:cs="Arial"/>
          <w:sz w:val="22"/>
          <w:szCs w:val="22"/>
          <w:lang w:val="bg-BG"/>
        </w:rPr>
      </w:pPr>
      <w:r w:rsidRPr="00E36286">
        <w:rPr>
          <w:rFonts w:ascii="Arial" w:hAnsi="Arial" w:cs="Arial"/>
          <w:color w:val="000000"/>
          <w:sz w:val="22"/>
          <w:szCs w:val="22"/>
          <w:shd w:val="clear" w:color="auto" w:fill="FFFFFF"/>
          <w:lang w:val="bg-BG"/>
        </w:rPr>
        <w:t xml:space="preserve">С </w:t>
      </w:r>
      <w:r w:rsidRPr="001233D9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Решение №</w:t>
      </w:r>
      <w:r w:rsidR="00C21580" w:rsidRPr="001233D9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563</w:t>
      </w:r>
      <w:r w:rsidRPr="001233D9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-Е от </w:t>
      </w:r>
      <w:r w:rsidR="00C21580" w:rsidRPr="001233D9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06</w:t>
      </w:r>
      <w:r w:rsidRPr="001233D9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.0</w:t>
      </w:r>
      <w:r w:rsidR="00C21580" w:rsidRPr="001233D9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6</w:t>
      </w:r>
      <w:r w:rsidRPr="001233D9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.2018</w:t>
      </w:r>
      <w:r w:rsidR="00823C3B">
        <w:rPr>
          <w:rFonts w:ascii="Arial" w:hAnsi="Arial" w:cs="Arial"/>
          <w:color w:val="000000"/>
          <w:sz w:val="22"/>
          <w:szCs w:val="22"/>
          <w:shd w:val="clear" w:color="auto" w:fill="FFFFFF"/>
          <w:lang w:val="bg-BG"/>
        </w:rPr>
        <w:t xml:space="preserve"> </w:t>
      </w:r>
      <w:r w:rsidRPr="001233D9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г.</w:t>
      </w:r>
      <w:r w:rsidRPr="00E36286">
        <w:rPr>
          <w:rFonts w:ascii="Arial" w:hAnsi="Arial" w:cs="Arial"/>
          <w:color w:val="000000"/>
          <w:sz w:val="22"/>
          <w:szCs w:val="22"/>
          <w:shd w:val="clear" w:color="auto" w:fill="FFFFFF"/>
          <w:lang w:val="bg-BG"/>
        </w:rPr>
        <w:t xml:space="preserve">, Комисията за финансов надзор /КФН/ потвърждава Проспект за допускане до търговия на регулиран пазар на емисията облигации </w:t>
      </w:r>
      <w:r w:rsidRPr="00E36286">
        <w:rPr>
          <w:rFonts w:ascii="Arial" w:hAnsi="Arial" w:cs="Arial"/>
          <w:sz w:val="22"/>
          <w:szCs w:val="22"/>
        </w:rPr>
        <w:t>ISIN</w:t>
      </w:r>
      <w:r w:rsidRPr="001233D9">
        <w:rPr>
          <w:rFonts w:ascii="Arial" w:hAnsi="Arial" w:cs="Arial"/>
          <w:sz w:val="22"/>
          <w:szCs w:val="22"/>
          <w:lang w:val="ru-RU"/>
        </w:rPr>
        <w:t>:</w:t>
      </w:r>
      <w:r w:rsidR="0095096E">
        <w:rPr>
          <w:rFonts w:ascii="Arial" w:hAnsi="Arial" w:cs="Arial"/>
          <w:sz w:val="22"/>
          <w:szCs w:val="22"/>
        </w:rPr>
        <w:t>BG</w:t>
      </w:r>
      <w:r w:rsidR="0095096E" w:rsidRPr="001233D9">
        <w:rPr>
          <w:rFonts w:ascii="Arial" w:hAnsi="Arial" w:cs="Arial"/>
          <w:sz w:val="22"/>
          <w:szCs w:val="22"/>
          <w:lang w:val="ru-RU"/>
        </w:rPr>
        <w:t>2100030175</w:t>
      </w:r>
      <w:r w:rsidRPr="00E36286">
        <w:rPr>
          <w:rFonts w:ascii="Arial" w:hAnsi="Arial" w:cs="Arial"/>
          <w:sz w:val="22"/>
          <w:szCs w:val="22"/>
          <w:lang w:val="bg-BG"/>
        </w:rPr>
        <w:t xml:space="preserve">, </w:t>
      </w:r>
      <w:r w:rsidRPr="00E36286">
        <w:rPr>
          <w:rFonts w:ascii="Arial" w:hAnsi="Arial" w:cs="Arial"/>
          <w:color w:val="000000"/>
          <w:sz w:val="22"/>
          <w:szCs w:val="22"/>
          <w:shd w:val="clear" w:color="auto" w:fill="FFFFFF"/>
          <w:lang w:val="bg-BG"/>
        </w:rPr>
        <w:t>с емитент</w:t>
      </w:r>
      <w:r w:rsidRPr="00E36286">
        <w:rPr>
          <w:rFonts w:ascii="Arial" w:hAnsi="Arial" w:cs="Arial"/>
          <w:sz w:val="22"/>
          <w:szCs w:val="22"/>
          <w:lang w:val="bg-BG"/>
        </w:rPr>
        <w:t xml:space="preserve"> </w:t>
      </w:r>
      <w:r w:rsidR="0095096E">
        <w:rPr>
          <w:rFonts w:ascii="Arial" w:hAnsi="Arial" w:cs="Arial"/>
          <w:sz w:val="22"/>
          <w:szCs w:val="22"/>
          <w:lang w:val="bg-BG"/>
        </w:rPr>
        <w:t>АЛТЕРОН АДСИЦ</w:t>
      </w:r>
      <w:r w:rsidRPr="00E36286">
        <w:rPr>
          <w:rFonts w:ascii="Arial" w:hAnsi="Arial" w:cs="Arial"/>
          <w:sz w:val="22"/>
          <w:szCs w:val="22"/>
          <w:lang w:val="bg-BG"/>
        </w:rPr>
        <w:t>.</w:t>
      </w:r>
    </w:p>
    <w:p w14:paraId="1B606D2A" w14:textId="77777777" w:rsidR="00EE419A" w:rsidRPr="00E36286" w:rsidRDefault="00EE419A" w:rsidP="00A65AD0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5D48B794" w14:textId="77777777" w:rsidR="00EE419A" w:rsidRPr="00E36286" w:rsidRDefault="00EE419A" w:rsidP="00A65AD0">
      <w:pPr>
        <w:jc w:val="both"/>
        <w:rPr>
          <w:rFonts w:ascii="Arial" w:hAnsi="Arial" w:cs="Arial"/>
          <w:sz w:val="22"/>
          <w:szCs w:val="22"/>
          <w:lang w:val="bg-BG"/>
        </w:rPr>
      </w:pPr>
      <w:r w:rsidRPr="00E36286">
        <w:rPr>
          <w:rFonts w:ascii="Arial" w:hAnsi="Arial" w:cs="Arial"/>
          <w:color w:val="000000"/>
          <w:sz w:val="22"/>
          <w:szCs w:val="22"/>
          <w:shd w:val="clear" w:color="auto" w:fill="FFFFFF"/>
          <w:lang w:val="bg-BG"/>
        </w:rPr>
        <w:t xml:space="preserve">С </w:t>
      </w:r>
      <w:r w:rsidRPr="001233D9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Решение </w:t>
      </w:r>
      <w:r w:rsidRPr="00E36286">
        <w:rPr>
          <w:rFonts w:ascii="Arial" w:hAnsi="Arial" w:cs="Arial"/>
          <w:color w:val="000000"/>
          <w:sz w:val="22"/>
          <w:szCs w:val="22"/>
          <w:shd w:val="clear" w:color="auto" w:fill="FFFFFF"/>
          <w:lang w:val="bg-BG"/>
        </w:rPr>
        <w:t xml:space="preserve">на Съвета на директорите на Българска фондова борса АД /БФБ/ по Протокол </w:t>
      </w:r>
      <w:r w:rsidRPr="001233D9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№</w:t>
      </w:r>
      <w:r w:rsidR="00C21580" w:rsidRPr="001233D9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41</w:t>
      </w:r>
      <w:r w:rsidRPr="001233D9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 от </w:t>
      </w:r>
      <w:r w:rsidR="00C21580" w:rsidRPr="001233D9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14</w:t>
      </w:r>
      <w:r w:rsidRPr="001233D9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.0</w:t>
      </w:r>
      <w:r w:rsidR="00C21580" w:rsidRPr="001233D9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6</w:t>
      </w:r>
      <w:r w:rsidRPr="001233D9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.2018</w:t>
      </w:r>
      <w:r w:rsidR="00823C3B">
        <w:rPr>
          <w:rFonts w:ascii="Arial" w:hAnsi="Arial" w:cs="Arial"/>
          <w:color w:val="000000"/>
          <w:sz w:val="22"/>
          <w:szCs w:val="22"/>
          <w:shd w:val="clear" w:color="auto" w:fill="FFFFFF"/>
          <w:lang w:val="bg-BG"/>
        </w:rPr>
        <w:t xml:space="preserve"> </w:t>
      </w:r>
      <w:r w:rsidRPr="001233D9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г.</w:t>
      </w:r>
      <w:r w:rsidRPr="00E36286">
        <w:rPr>
          <w:rFonts w:ascii="Arial" w:hAnsi="Arial" w:cs="Arial"/>
          <w:color w:val="000000"/>
          <w:sz w:val="22"/>
          <w:szCs w:val="22"/>
          <w:shd w:val="clear" w:color="auto" w:fill="FFFFFF"/>
          <w:lang w:val="bg-BG"/>
        </w:rPr>
        <w:t>, БФБ допуска до търговия на основен пазар</w:t>
      </w:r>
      <w:r w:rsidR="00261E04" w:rsidRPr="001233D9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="00261E04" w:rsidRPr="00E36286">
        <w:rPr>
          <w:rFonts w:ascii="Arial" w:hAnsi="Arial" w:cs="Arial"/>
          <w:color w:val="000000"/>
          <w:sz w:val="22"/>
          <w:szCs w:val="22"/>
          <w:shd w:val="clear" w:color="auto" w:fill="FFFFFF"/>
        </w:rPr>
        <w:t>BSE</w:t>
      </w:r>
      <w:r w:rsidRPr="00E36286">
        <w:rPr>
          <w:rFonts w:ascii="Arial" w:hAnsi="Arial" w:cs="Arial"/>
          <w:color w:val="000000"/>
          <w:sz w:val="22"/>
          <w:szCs w:val="22"/>
          <w:shd w:val="clear" w:color="auto" w:fill="FFFFFF"/>
          <w:lang w:val="bg-BG"/>
        </w:rPr>
        <w:t xml:space="preserve">, </w:t>
      </w:r>
      <w:r w:rsidR="00261E04" w:rsidRPr="00E36286">
        <w:rPr>
          <w:rFonts w:ascii="Arial" w:hAnsi="Arial" w:cs="Arial"/>
          <w:color w:val="000000"/>
          <w:sz w:val="22"/>
          <w:szCs w:val="22"/>
          <w:shd w:val="clear" w:color="auto" w:fill="FFFFFF"/>
          <w:lang w:val="bg-BG"/>
        </w:rPr>
        <w:t>Сегмент за облигации,</w:t>
      </w:r>
      <w:r w:rsidRPr="00E36286">
        <w:rPr>
          <w:rFonts w:ascii="Arial" w:hAnsi="Arial" w:cs="Arial"/>
          <w:color w:val="000000"/>
          <w:sz w:val="22"/>
          <w:szCs w:val="22"/>
          <w:shd w:val="clear" w:color="auto" w:fill="FFFFFF"/>
          <w:lang w:val="bg-BG"/>
        </w:rPr>
        <w:t xml:space="preserve"> емисията облигации </w:t>
      </w:r>
      <w:r w:rsidRPr="00E36286">
        <w:rPr>
          <w:rFonts w:ascii="Arial" w:hAnsi="Arial" w:cs="Arial"/>
          <w:sz w:val="22"/>
          <w:szCs w:val="22"/>
        </w:rPr>
        <w:t>ISIN</w:t>
      </w:r>
      <w:r w:rsidRPr="001233D9">
        <w:rPr>
          <w:rFonts w:ascii="Arial" w:hAnsi="Arial" w:cs="Arial"/>
          <w:sz w:val="22"/>
          <w:szCs w:val="22"/>
          <w:lang w:val="ru-RU"/>
        </w:rPr>
        <w:t>:</w:t>
      </w:r>
      <w:r w:rsidR="0095096E">
        <w:rPr>
          <w:rFonts w:ascii="Arial" w:hAnsi="Arial" w:cs="Arial"/>
          <w:sz w:val="22"/>
          <w:szCs w:val="22"/>
        </w:rPr>
        <w:t>BG</w:t>
      </w:r>
      <w:r w:rsidR="0095096E" w:rsidRPr="001233D9">
        <w:rPr>
          <w:rFonts w:ascii="Arial" w:hAnsi="Arial" w:cs="Arial"/>
          <w:sz w:val="22"/>
          <w:szCs w:val="22"/>
          <w:lang w:val="ru-RU"/>
        </w:rPr>
        <w:t>2100030175</w:t>
      </w:r>
      <w:r w:rsidRPr="00E36286">
        <w:rPr>
          <w:rFonts w:ascii="Arial" w:hAnsi="Arial" w:cs="Arial"/>
          <w:sz w:val="22"/>
          <w:szCs w:val="22"/>
          <w:lang w:val="bg-BG"/>
        </w:rPr>
        <w:t xml:space="preserve">, </w:t>
      </w:r>
      <w:r w:rsidRPr="00E36286">
        <w:rPr>
          <w:rFonts w:ascii="Arial" w:hAnsi="Arial" w:cs="Arial"/>
          <w:color w:val="000000"/>
          <w:sz w:val="22"/>
          <w:szCs w:val="22"/>
          <w:shd w:val="clear" w:color="auto" w:fill="FFFFFF"/>
          <w:lang w:val="bg-BG"/>
        </w:rPr>
        <w:t>с емитент</w:t>
      </w:r>
      <w:r w:rsidRPr="00E36286">
        <w:rPr>
          <w:rFonts w:ascii="Arial" w:hAnsi="Arial" w:cs="Arial"/>
          <w:sz w:val="22"/>
          <w:szCs w:val="22"/>
          <w:lang w:val="bg-BG"/>
        </w:rPr>
        <w:t xml:space="preserve"> </w:t>
      </w:r>
      <w:r w:rsidR="0095096E">
        <w:rPr>
          <w:rFonts w:ascii="Arial" w:hAnsi="Arial" w:cs="Arial"/>
          <w:sz w:val="22"/>
          <w:szCs w:val="22"/>
          <w:lang w:val="bg-BG"/>
        </w:rPr>
        <w:t>АЛТЕРОН АДСИЦ</w:t>
      </w:r>
      <w:r w:rsidR="00261E04" w:rsidRPr="00E36286">
        <w:rPr>
          <w:rFonts w:ascii="Arial" w:hAnsi="Arial" w:cs="Arial"/>
          <w:sz w:val="22"/>
          <w:szCs w:val="22"/>
          <w:lang w:val="bg-BG"/>
        </w:rPr>
        <w:t xml:space="preserve">, борсов код </w:t>
      </w:r>
      <w:r w:rsidR="00C21580" w:rsidRPr="001233D9">
        <w:rPr>
          <w:rFonts w:ascii="Arial" w:hAnsi="Arial" w:cs="Arial"/>
          <w:sz w:val="22"/>
          <w:szCs w:val="22"/>
          <w:lang w:val="ru-RU"/>
        </w:rPr>
        <w:t>2</w:t>
      </w:r>
      <w:r w:rsidR="00C21580">
        <w:rPr>
          <w:rFonts w:ascii="Arial" w:hAnsi="Arial" w:cs="Arial"/>
          <w:sz w:val="22"/>
          <w:szCs w:val="22"/>
        </w:rPr>
        <w:t>AL</w:t>
      </w:r>
      <w:r w:rsidR="00C21580" w:rsidRPr="001233D9">
        <w:rPr>
          <w:rFonts w:ascii="Arial" w:hAnsi="Arial" w:cs="Arial"/>
          <w:sz w:val="22"/>
          <w:szCs w:val="22"/>
          <w:lang w:val="ru-RU"/>
        </w:rPr>
        <w:t>2</w:t>
      </w:r>
      <w:r w:rsidR="00C21580">
        <w:rPr>
          <w:rFonts w:ascii="Arial" w:hAnsi="Arial" w:cs="Arial"/>
          <w:sz w:val="22"/>
          <w:szCs w:val="22"/>
          <w:lang w:val="bg-BG"/>
        </w:rPr>
        <w:t>, с начална дата за търговия 21.06.2018</w:t>
      </w:r>
      <w:r w:rsidR="00823C3B">
        <w:rPr>
          <w:rFonts w:ascii="Arial" w:hAnsi="Arial" w:cs="Arial"/>
          <w:sz w:val="22"/>
          <w:szCs w:val="22"/>
          <w:lang w:val="bg-BG"/>
        </w:rPr>
        <w:t xml:space="preserve"> </w:t>
      </w:r>
      <w:r w:rsidR="00C21580">
        <w:rPr>
          <w:rFonts w:ascii="Arial" w:hAnsi="Arial" w:cs="Arial"/>
          <w:sz w:val="22"/>
          <w:szCs w:val="22"/>
          <w:lang w:val="bg-BG"/>
        </w:rPr>
        <w:t>г</w:t>
      </w:r>
      <w:r w:rsidR="00261E04" w:rsidRPr="00E36286">
        <w:rPr>
          <w:rFonts w:ascii="Arial" w:hAnsi="Arial" w:cs="Arial"/>
          <w:sz w:val="22"/>
          <w:szCs w:val="22"/>
          <w:lang w:val="bg-BG"/>
        </w:rPr>
        <w:t>.</w:t>
      </w:r>
    </w:p>
    <w:p w14:paraId="49B78201" w14:textId="77777777" w:rsidR="00D9764F" w:rsidRDefault="00D9764F" w:rsidP="00D9764F">
      <w:pPr>
        <w:ind w:firstLine="540"/>
        <w:jc w:val="both"/>
        <w:rPr>
          <w:rFonts w:ascii="Arial" w:hAnsi="Arial" w:cs="Arial"/>
          <w:sz w:val="22"/>
          <w:szCs w:val="22"/>
          <w:lang w:val="bg-BG"/>
        </w:rPr>
      </w:pPr>
    </w:p>
    <w:p w14:paraId="20034704" w14:textId="77777777" w:rsidR="00FB5EB6" w:rsidRPr="00FB5EB6" w:rsidRDefault="00FB5EB6" w:rsidP="00D9764F">
      <w:pPr>
        <w:ind w:firstLine="540"/>
        <w:jc w:val="both"/>
        <w:rPr>
          <w:rFonts w:ascii="Arial" w:hAnsi="Arial" w:cs="Arial"/>
          <w:sz w:val="22"/>
          <w:szCs w:val="22"/>
          <w:lang w:val="bg-BG"/>
        </w:rPr>
      </w:pPr>
    </w:p>
    <w:p w14:paraId="38C83873" w14:textId="77777777" w:rsidR="00D9764F" w:rsidRPr="00E36286" w:rsidRDefault="00D9764F" w:rsidP="00D9764F">
      <w:pPr>
        <w:pStyle w:val="Heading1"/>
        <w:numPr>
          <w:ilvl w:val="0"/>
          <w:numId w:val="1"/>
        </w:numPr>
        <w:spacing w:before="0" w:line="240" w:lineRule="auto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36286">
        <w:rPr>
          <w:rFonts w:ascii="Arial" w:hAnsi="Arial" w:cs="Arial"/>
          <w:color w:val="auto"/>
          <w:sz w:val="22"/>
          <w:szCs w:val="22"/>
        </w:rPr>
        <w:t>Финансово състояние на емитента на облигациите.</w:t>
      </w:r>
    </w:p>
    <w:p w14:paraId="742A5F01" w14:textId="77777777" w:rsidR="00E36286" w:rsidRDefault="00E36286" w:rsidP="00A65AD0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188B914B" w14:textId="77777777" w:rsidR="00D9764F" w:rsidRPr="001233D9" w:rsidRDefault="0095096E" w:rsidP="00A65AD0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АЛТЕРОН АДСИЦ</w:t>
      </w:r>
      <w:r w:rsidR="00D9764F" w:rsidRPr="00E36286">
        <w:rPr>
          <w:rFonts w:ascii="Arial" w:hAnsi="Arial" w:cs="Arial"/>
        </w:rPr>
        <w:t xml:space="preserve"> </w:t>
      </w:r>
      <w:r w:rsidR="008A0F80" w:rsidRPr="001233D9">
        <w:rPr>
          <w:rFonts w:ascii="Arial" w:hAnsi="Arial" w:cs="Arial"/>
          <w:lang w:val="ru-RU"/>
        </w:rPr>
        <w:t xml:space="preserve"> </w:t>
      </w:r>
      <w:r w:rsidR="008A0F80">
        <w:rPr>
          <w:rFonts w:ascii="Arial" w:hAnsi="Arial" w:cs="Arial"/>
        </w:rPr>
        <w:t>е акционерно дружество със специална инвестиционна цел за секюритизация на недвижими имоти</w:t>
      </w:r>
      <w:r w:rsidR="000200FE" w:rsidRPr="00E36286">
        <w:rPr>
          <w:rFonts w:ascii="Arial" w:hAnsi="Arial" w:cs="Arial"/>
        </w:rPr>
        <w:t>.</w:t>
      </w:r>
      <w:r w:rsidR="008A0F80">
        <w:rPr>
          <w:rFonts w:ascii="Arial" w:hAnsi="Arial" w:cs="Arial"/>
        </w:rPr>
        <w:t xml:space="preserve"> Дружеството е вписано в регистъра на търговските дружества при Варненски окръжен съд с решение от 29 октомври 2007г. по фирмено дело №9409/2007, ЕИК 148146418. Акциите на дружеството се търгуват на БФБ, сегмент за дружествата със специална инвестиционна цел.</w:t>
      </w:r>
    </w:p>
    <w:p w14:paraId="3D519B53" w14:textId="77777777" w:rsidR="001D6466" w:rsidRPr="001233D9" w:rsidRDefault="001D6466" w:rsidP="00A65AD0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7EC09804" w14:textId="77777777" w:rsidR="00C0305C" w:rsidRPr="001233D9" w:rsidRDefault="001D6466" w:rsidP="00C0305C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 w:rsidRPr="001233D9">
        <w:rPr>
          <w:rFonts w:ascii="Arial" w:hAnsi="Arial" w:cs="Arial"/>
          <w:lang w:val="ru-RU"/>
        </w:rPr>
        <w:t>На 23.03.2020</w:t>
      </w:r>
      <w:r w:rsidR="00F7365D">
        <w:rPr>
          <w:rFonts w:ascii="Arial" w:hAnsi="Arial" w:cs="Arial"/>
        </w:rPr>
        <w:t xml:space="preserve"> </w:t>
      </w:r>
      <w:r w:rsidRPr="001233D9">
        <w:rPr>
          <w:rFonts w:ascii="Arial" w:hAnsi="Arial" w:cs="Arial"/>
          <w:lang w:val="ru-RU"/>
        </w:rPr>
        <w:t>г., АЛТЕРОН АДСИЦ успешно е извършило увеличение на акционерния капитал чрез публично предлагане на 899</w:t>
      </w:r>
      <w:r>
        <w:rPr>
          <w:rFonts w:ascii="Arial" w:hAnsi="Arial" w:cs="Arial"/>
          <w:lang w:val="en-US"/>
        </w:rPr>
        <w:t> </w:t>
      </w:r>
      <w:r w:rsidRPr="001233D9">
        <w:rPr>
          <w:rFonts w:ascii="Arial" w:hAnsi="Arial" w:cs="Arial"/>
          <w:lang w:val="ru-RU"/>
        </w:rPr>
        <w:t>998 обикновени, поименни, безналични акции с право на глас, всяка с номинална стойност 1 лев и емисионна стойност от 20 лева на акция. Обстоятелството е вписано в Търговския регистър на 27.03.2020</w:t>
      </w:r>
      <w:r w:rsidR="00823C3B">
        <w:rPr>
          <w:rFonts w:ascii="Arial" w:hAnsi="Arial" w:cs="Arial"/>
        </w:rPr>
        <w:t xml:space="preserve"> </w:t>
      </w:r>
      <w:r w:rsidRPr="001233D9">
        <w:rPr>
          <w:rFonts w:ascii="Arial" w:hAnsi="Arial" w:cs="Arial"/>
          <w:lang w:val="ru-RU"/>
        </w:rPr>
        <w:t>г. и към 3</w:t>
      </w:r>
      <w:r w:rsidR="006D275C" w:rsidRPr="001233D9">
        <w:rPr>
          <w:rFonts w:ascii="Arial" w:hAnsi="Arial" w:cs="Arial"/>
          <w:lang w:val="ru-RU"/>
        </w:rPr>
        <w:t>1</w:t>
      </w:r>
      <w:r w:rsidRPr="001233D9">
        <w:rPr>
          <w:rFonts w:ascii="Arial" w:hAnsi="Arial" w:cs="Arial"/>
          <w:lang w:val="ru-RU"/>
        </w:rPr>
        <w:t>.</w:t>
      </w:r>
      <w:r w:rsidR="006D275C" w:rsidRPr="001233D9">
        <w:rPr>
          <w:rFonts w:ascii="Arial" w:hAnsi="Arial" w:cs="Arial"/>
          <w:lang w:val="ru-RU"/>
        </w:rPr>
        <w:t>12</w:t>
      </w:r>
      <w:r w:rsidRPr="001233D9">
        <w:rPr>
          <w:rFonts w:ascii="Arial" w:hAnsi="Arial" w:cs="Arial"/>
          <w:lang w:val="ru-RU"/>
        </w:rPr>
        <w:t>.202</w:t>
      </w:r>
      <w:r w:rsidR="00520D04" w:rsidRPr="001233D9">
        <w:rPr>
          <w:rFonts w:ascii="Arial" w:hAnsi="Arial" w:cs="Arial"/>
          <w:lang w:val="ru-RU"/>
        </w:rPr>
        <w:t>4</w:t>
      </w:r>
      <w:r w:rsidR="00823C3B">
        <w:rPr>
          <w:rFonts w:ascii="Arial" w:hAnsi="Arial" w:cs="Arial"/>
        </w:rPr>
        <w:t xml:space="preserve"> </w:t>
      </w:r>
      <w:r w:rsidRPr="001233D9">
        <w:rPr>
          <w:rFonts w:ascii="Arial" w:hAnsi="Arial" w:cs="Arial"/>
          <w:lang w:val="ru-RU"/>
        </w:rPr>
        <w:t>г.</w:t>
      </w:r>
      <w:r w:rsidR="00C0305C" w:rsidRPr="001233D9">
        <w:rPr>
          <w:rFonts w:ascii="Arial" w:hAnsi="Arial" w:cs="Arial"/>
          <w:lang w:val="ru-RU"/>
        </w:rPr>
        <w:t xml:space="preserve"> </w:t>
      </w:r>
      <w:r w:rsidR="000B141F" w:rsidRPr="001233D9">
        <w:rPr>
          <w:rFonts w:ascii="Arial" w:hAnsi="Arial" w:cs="Arial"/>
          <w:lang w:val="ru-RU"/>
        </w:rPr>
        <w:t xml:space="preserve">основен акционер е Индъстри </w:t>
      </w:r>
      <w:r w:rsidR="000B141F" w:rsidRPr="000B141F">
        <w:rPr>
          <w:rFonts w:ascii="Arial" w:hAnsi="Arial" w:cs="Arial"/>
        </w:rPr>
        <w:t>Д</w:t>
      </w:r>
      <w:r w:rsidR="000B141F" w:rsidRPr="001233D9">
        <w:rPr>
          <w:rFonts w:ascii="Arial" w:hAnsi="Arial" w:cs="Arial"/>
          <w:lang w:val="ru-RU"/>
        </w:rPr>
        <w:t xml:space="preserve">ивелъпмънт </w:t>
      </w:r>
      <w:r w:rsidR="000B141F" w:rsidRPr="000B141F">
        <w:rPr>
          <w:rFonts w:ascii="Arial" w:hAnsi="Arial" w:cs="Arial"/>
        </w:rPr>
        <w:t>Х</w:t>
      </w:r>
      <w:r w:rsidR="000B141F" w:rsidRPr="001233D9">
        <w:rPr>
          <w:rFonts w:ascii="Arial" w:hAnsi="Arial" w:cs="Arial"/>
          <w:lang w:val="ru-RU"/>
        </w:rPr>
        <w:t xml:space="preserve">олдинг АД, притежаващо 51% от капитала на </w:t>
      </w:r>
      <w:r w:rsidR="0075396D" w:rsidRPr="001233D9">
        <w:rPr>
          <w:rFonts w:ascii="Arial" w:hAnsi="Arial" w:cs="Arial"/>
          <w:lang w:val="ru-RU"/>
        </w:rPr>
        <w:t>АЛТЕРОН</w:t>
      </w:r>
      <w:r w:rsidR="000B141F" w:rsidRPr="001233D9">
        <w:rPr>
          <w:rFonts w:ascii="Arial" w:hAnsi="Arial" w:cs="Arial"/>
          <w:lang w:val="ru-RU"/>
        </w:rPr>
        <w:t xml:space="preserve"> АДСИЦ.</w:t>
      </w:r>
    </w:p>
    <w:p w14:paraId="3D94BBA1" w14:textId="77777777" w:rsidR="006B0251" w:rsidRPr="001233D9" w:rsidRDefault="006B0251" w:rsidP="00C0305C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0DEED1CE" w14:textId="77777777" w:rsidR="006B0251" w:rsidRPr="001233D9" w:rsidRDefault="006B0251" w:rsidP="00C0305C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 w:rsidRPr="001233D9">
        <w:rPr>
          <w:rFonts w:ascii="Arial" w:hAnsi="Arial" w:cs="Arial"/>
          <w:lang w:val="ru-RU"/>
        </w:rPr>
        <w:t>Продължаващата и към 3</w:t>
      </w:r>
      <w:r w:rsidR="00871AA6" w:rsidRPr="001233D9">
        <w:rPr>
          <w:rFonts w:ascii="Arial" w:hAnsi="Arial" w:cs="Arial"/>
          <w:lang w:val="ru-RU"/>
        </w:rPr>
        <w:t>1</w:t>
      </w:r>
      <w:r w:rsidRPr="001233D9">
        <w:rPr>
          <w:rFonts w:ascii="Arial" w:hAnsi="Arial" w:cs="Arial"/>
          <w:lang w:val="ru-RU"/>
        </w:rPr>
        <w:t>.</w:t>
      </w:r>
      <w:r w:rsidR="00871AA6" w:rsidRPr="001233D9">
        <w:rPr>
          <w:rFonts w:ascii="Arial" w:hAnsi="Arial" w:cs="Arial"/>
          <w:lang w:val="ru-RU"/>
        </w:rPr>
        <w:t>12</w:t>
      </w:r>
      <w:r w:rsidRPr="001233D9">
        <w:rPr>
          <w:rFonts w:ascii="Arial" w:hAnsi="Arial" w:cs="Arial"/>
          <w:lang w:val="ru-RU"/>
        </w:rPr>
        <w:t>.202</w:t>
      </w:r>
      <w:r w:rsidR="00375B14" w:rsidRPr="001233D9">
        <w:rPr>
          <w:rFonts w:ascii="Arial" w:hAnsi="Arial" w:cs="Arial"/>
          <w:lang w:val="ru-RU"/>
        </w:rPr>
        <w:t>4</w:t>
      </w:r>
      <w:r w:rsidR="00823C3B">
        <w:rPr>
          <w:rFonts w:ascii="Arial" w:hAnsi="Arial" w:cs="Arial"/>
        </w:rPr>
        <w:t xml:space="preserve"> </w:t>
      </w:r>
      <w:r w:rsidRPr="001233D9">
        <w:rPr>
          <w:rFonts w:ascii="Arial" w:hAnsi="Arial" w:cs="Arial"/>
          <w:lang w:val="ru-RU"/>
        </w:rPr>
        <w:t xml:space="preserve">г. </w:t>
      </w:r>
      <w:r w:rsidR="00AA0B20">
        <w:rPr>
          <w:rFonts w:ascii="Arial" w:hAnsi="Arial" w:cs="Arial"/>
        </w:rPr>
        <w:t>р</w:t>
      </w:r>
      <w:r w:rsidRPr="001233D9">
        <w:rPr>
          <w:rFonts w:ascii="Arial" w:hAnsi="Arial" w:cs="Arial"/>
          <w:lang w:val="ru-RU"/>
        </w:rPr>
        <w:t xml:space="preserve">уска агресия в Украйна води до нарастващо геополитическо напрежение и несигурност в икономическата обстановка. Наложени бяха поредица от пакети санкции срещу Руската Федерация и руски субекти. Извън общия негативен ефект върху макроикономическите условия в страната и в Европа, </w:t>
      </w:r>
      <w:r w:rsidR="00C50704" w:rsidRPr="001233D9">
        <w:rPr>
          <w:rFonts w:ascii="Arial" w:hAnsi="Arial" w:cs="Arial"/>
          <w:lang w:val="ru-RU"/>
        </w:rPr>
        <w:t>АЛТЕРОН АДСИЦ</w:t>
      </w:r>
      <w:r w:rsidRPr="001233D9">
        <w:rPr>
          <w:rFonts w:ascii="Arial" w:hAnsi="Arial" w:cs="Arial"/>
          <w:lang w:val="ru-RU"/>
        </w:rPr>
        <w:t xml:space="preserve"> не регистрира конкретно негативно влияние от войната в Украйна върху своята дейност.</w:t>
      </w:r>
    </w:p>
    <w:p w14:paraId="1DF375CC" w14:textId="77777777" w:rsidR="000729DE" w:rsidRPr="001233D9" w:rsidRDefault="000729DE" w:rsidP="00A65AD0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1FFAE229" w14:textId="77777777" w:rsidR="00D9764F" w:rsidRPr="00E36286" w:rsidRDefault="00D9764F" w:rsidP="00D9764F">
      <w:pPr>
        <w:pStyle w:val="Heading2"/>
        <w:keepLines/>
        <w:numPr>
          <w:ilvl w:val="1"/>
          <w:numId w:val="1"/>
        </w:numPr>
        <w:spacing w:before="200" w:line="276" w:lineRule="auto"/>
        <w:rPr>
          <w:rFonts w:ascii="Arial" w:hAnsi="Arial" w:cs="Arial"/>
          <w:sz w:val="22"/>
          <w:szCs w:val="22"/>
        </w:rPr>
      </w:pPr>
      <w:r w:rsidRPr="00E36286">
        <w:rPr>
          <w:rFonts w:ascii="Arial" w:hAnsi="Arial" w:cs="Arial"/>
          <w:sz w:val="22"/>
          <w:szCs w:val="22"/>
        </w:rPr>
        <w:lastRenderedPageBreak/>
        <w:t xml:space="preserve">Анализ на активите на </w:t>
      </w:r>
      <w:r w:rsidR="0095096E">
        <w:rPr>
          <w:rFonts w:ascii="Arial" w:hAnsi="Arial" w:cs="Arial"/>
          <w:sz w:val="22"/>
          <w:szCs w:val="22"/>
        </w:rPr>
        <w:t>АЛТЕРОН АДСИЦ</w:t>
      </w:r>
    </w:p>
    <w:p w14:paraId="76C30A92" w14:textId="77777777" w:rsidR="00C0305C" w:rsidRPr="001233D9" w:rsidRDefault="00C0305C" w:rsidP="00A65AD0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33796E6A" w14:textId="77777777" w:rsidR="005B534C" w:rsidRPr="001233D9" w:rsidRDefault="00805589" w:rsidP="00E36286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 w:rsidRPr="001233D9">
        <w:rPr>
          <w:rFonts w:ascii="Arial" w:hAnsi="Arial" w:cs="Arial"/>
          <w:lang w:val="ru-RU"/>
        </w:rPr>
        <w:t>Към</w:t>
      </w:r>
      <w:r w:rsidR="00375B14" w:rsidRPr="001233D9">
        <w:rPr>
          <w:rFonts w:ascii="Arial" w:hAnsi="Arial" w:cs="Arial"/>
          <w:lang w:val="ru-RU"/>
        </w:rPr>
        <w:t xml:space="preserve"> 3</w:t>
      </w:r>
      <w:r w:rsidR="00871AA6" w:rsidRPr="001233D9">
        <w:rPr>
          <w:rFonts w:ascii="Arial" w:hAnsi="Arial" w:cs="Arial"/>
          <w:lang w:val="ru-RU"/>
        </w:rPr>
        <w:t>1</w:t>
      </w:r>
      <w:r w:rsidR="00375B14" w:rsidRPr="001233D9">
        <w:rPr>
          <w:rFonts w:ascii="Arial" w:hAnsi="Arial" w:cs="Arial"/>
          <w:lang w:val="ru-RU"/>
        </w:rPr>
        <w:t>.</w:t>
      </w:r>
      <w:r w:rsidR="00871AA6" w:rsidRPr="001233D9">
        <w:rPr>
          <w:rFonts w:ascii="Arial" w:hAnsi="Arial" w:cs="Arial"/>
          <w:lang w:val="ru-RU"/>
        </w:rPr>
        <w:t>12</w:t>
      </w:r>
      <w:r w:rsidR="00375B14" w:rsidRPr="001233D9">
        <w:rPr>
          <w:rFonts w:ascii="Arial" w:hAnsi="Arial" w:cs="Arial"/>
          <w:lang w:val="ru-RU"/>
        </w:rPr>
        <w:t>.2024</w:t>
      </w:r>
      <w:r w:rsidR="0083122C" w:rsidRPr="001233D9">
        <w:rPr>
          <w:rFonts w:ascii="Arial" w:hAnsi="Arial" w:cs="Arial"/>
          <w:lang w:val="ru-RU"/>
        </w:rPr>
        <w:t xml:space="preserve"> </w:t>
      </w:r>
      <w:r w:rsidR="00375B14" w:rsidRPr="001233D9">
        <w:rPr>
          <w:rFonts w:ascii="Arial" w:hAnsi="Arial" w:cs="Arial"/>
          <w:lang w:val="ru-RU"/>
        </w:rPr>
        <w:t>г.</w:t>
      </w:r>
      <w:r w:rsidR="00D6634E" w:rsidRPr="001233D9">
        <w:rPr>
          <w:rFonts w:ascii="Arial" w:hAnsi="Arial" w:cs="Arial"/>
          <w:lang w:val="ru-RU"/>
        </w:rPr>
        <w:t>,</w:t>
      </w:r>
      <w:r w:rsidR="00C60899" w:rsidRPr="001233D9">
        <w:rPr>
          <w:rFonts w:ascii="Arial" w:hAnsi="Arial" w:cs="Arial"/>
          <w:lang w:val="ru-RU"/>
        </w:rPr>
        <w:t xml:space="preserve"> </w:t>
      </w:r>
      <w:r w:rsidR="00D6634E" w:rsidRPr="001233D9">
        <w:rPr>
          <w:rFonts w:ascii="Arial" w:hAnsi="Arial" w:cs="Arial"/>
          <w:lang w:val="ru-RU"/>
        </w:rPr>
        <w:t>активите</w:t>
      </w:r>
      <w:r w:rsidR="00D6634E">
        <w:rPr>
          <w:rFonts w:ascii="Arial" w:hAnsi="Arial" w:cs="Arial"/>
        </w:rPr>
        <w:t xml:space="preserve"> </w:t>
      </w:r>
      <w:r w:rsidR="00D6634E" w:rsidRPr="00E36286">
        <w:rPr>
          <w:rFonts w:ascii="Arial" w:hAnsi="Arial" w:cs="Arial"/>
        </w:rPr>
        <w:t xml:space="preserve">на </w:t>
      </w:r>
      <w:r w:rsidR="00D6634E">
        <w:rPr>
          <w:rFonts w:ascii="Arial" w:hAnsi="Arial" w:cs="Arial"/>
        </w:rPr>
        <w:t>АЛТЕРОН АДСИЦ</w:t>
      </w:r>
      <w:r w:rsidR="00D6634E" w:rsidRPr="001233D9">
        <w:rPr>
          <w:rFonts w:ascii="Arial" w:hAnsi="Arial" w:cs="Arial"/>
          <w:lang w:val="ru-RU"/>
        </w:rPr>
        <w:t xml:space="preserve"> </w:t>
      </w:r>
      <w:r w:rsidRPr="001233D9">
        <w:rPr>
          <w:rFonts w:ascii="Arial" w:hAnsi="Arial" w:cs="Arial"/>
          <w:lang w:val="ru-RU"/>
        </w:rPr>
        <w:t xml:space="preserve">са на </w:t>
      </w:r>
      <w:r w:rsidR="00D6634E" w:rsidRPr="001233D9">
        <w:rPr>
          <w:rFonts w:ascii="Arial" w:hAnsi="Arial" w:cs="Arial"/>
          <w:lang w:val="ru-RU"/>
        </w:rPr>
        <w:t>ниво от 9</w:t>
      </w:r>
      <w:r w:rsidR="00906E33" w:rsidRPr="001233D9">
        <w:rPr>
          <w:rFonts w:ascii="Arial" w:hAnsi="Arial" w:cs="Arial"/>
          <w:lang w:val="ru-RU"/>
        </w:rPr>
        <w:t>3</w:t>
      </w:r>
      <w:r w:rsidR="00DF2295" w:rsidRPr="001233D9">
        <w:rPr>
          <w:rFonts w:ascii="Arial" w:hAnsi="Arial" w:cs="Arial"/>
          <w:lang w:val="ru-RU"/>
        </w:rPr>
        <w:t>,</w:t>
      </w:r>
      <w:r w:rsidR="00906E33" w:rsidRPr="001233D9">
        <w:rPr>
          <w:rFonts w:ascii="Arial" w:hAnsi="Arial" w:cs="Arial"/>
          <w:lang w:val="ru-RU"/>
        </w:rPr>
        <w:t>66</w:t>
      </w:r>
      <w:r w:rsidR="00C8658A" w:rsidRPr="001233D9">
        <w:rPr>
          <w:rFonts w:ascii="Arial" w:hAnsi="Arial" w:cs="Arial"/>
          <w:lang w:val="ru-RU"/>
        </w:rPr>
        <w:t>3</w:t>
      </w:r>
      <w:r w:rsidR="00DF2295" w:rsidRPr="001233D9">
        <w:rPr>
          <w:rFonts w:ascii="Arial" w:hAnsi="Arial" w:cs="Arial"/>
          <w:lang w:val="ru-RU"/>
        </w:rPr>
        <w:t xml:space="preserve"> </w:t>
      </w:r>
      <w:r w:rsidR="00C929F1">
        <w:rPr>
          <w:rFonts w:ascii="Arial" w:hAnsi="Arial" w:cs="Arial"/>
        </w:rPr>
        <w:t>млн. лева</w:t>
      </w:r>
      <w:r w:rsidR="0058140D" w:rsidRPr="001233D9">
        <w:rPr>
          <w:rFonts w:ascii="Arial" w:hAnsi="Arial" w:cs="Arial"/>
          <w:lang w:val="ru-RU"/>
        </w:rPr>
        <w:t>,</w:t>
      </w:r>
      <w:r w:rsidR="00C60899" w:rsidRPr="001233D9">
        <w:rPr>
          <w:rFonts w:ascii="Arial" w:hAnsi="Arial" w:cs="Arial"/>
          <w:lang w:val="ru-RU"/>
        </w:rPr>
        <w:t xml:space="preserve"> </w:t>
      </w:r>
      <w:r w:rsidR="00A826BB" w:rsidRPr="001233D9">
        <w:rPr>
          <w:rFonts w:ascii="Arial" w:hAnsi="Arial" w:cs="Arial"/>
          <w:lang w:val="ru-RU"/>
        </w:rPr>
        <w:t xml:space="preserve">като спадат с </w:t>
      </w:r>
      <w:r w:rsidR="00906E33" w:rsidRPr="001233D9">
        <w:rPr>
          <w:rFonts w:ascii="Arial" w:hAnsi="Arial" w:cs="Arial"/>
          <w:lang w:val="ru-RU"/>
        </w:rPr>
        <w:t>1</w:t>
      </w:r>
      <w:r w:rsidRPr="001233D9">
        <w:rPr>
          <w:rFonts w:ascii="Arial" w:hAnsi="Arial" w:cs="Arial"/>
          <w:lang w:val="ru-RU"/>
        </w:rPr>
        <w:t>.</w:t>
      </w:r>
      <w:r w:rsidR="00A826BB" w:rsidRPr="001233D9">
        <w:rPr>
          <w:rFonts w:ascii="Arial" w:hAnsi="Arial" w:cs="Arial"/>
          <w:lang w:val="ru-RU"/>
        </w:rPr>
        <w:t>1</w:t>
      </w:r>
      <w:r w:rsidR="00906E33" w:rsidRPr="001233D9">
        <w:rPr>
          <w:rFonts w:ascii="Arial" w:hAnsi="Arial" w:cs="Arial"/>
          <w:lang w:val="ru-RU"/>
        </w:rPr>
        <w:t>5</w:t>
      </w:r>
      <w:r w:rsidRPr="001233D9">
        <w:rPr>
          <w:rFonts w:ascii="Arial" w:hAnsi="Arial" w:cs="Arial"/>
          <w:lang w:val="ru-RU"/>
        </w:rPr>
        <w:t xml:space="preserve">% </w:t>
      </w:r>
      <w:r w:rsidR="00D6634E">
        <w:rPr>
          <w:rFonts w:ascii="Arial" w:hAnsi="Arial" w:cs="Arial"/>
        </w:rPr>
        <w:t>спрямо</w:t>
      </w:r>
      <w:r w:rsidR="00E113A3">
        <w:rPr>
          <w:rFonts w:ascii="Arial" w:hAnsi="Arial" w:cs="Arial"/>
        </w:rPr>
        <w:t xml:space="preserve"> </w:t>
      </w:r>
      <w:r w:rsidRPr="001233D9">
        <w:rPr>
          <w:rFonts w:ascii="Arial" w:hAnsi="Arial" w:cs="Arial"/>
          <w:lang w:val="ru-RU"/>
        </w:rPr>
        <w:t>9</w:t>
      </w:r>
      <w:r w:rsidR="00906E33" w:rsidRPr="001233D9">
        <w:rPr>
          <w:rFonts w:ascii="Arial" w:hAnsi="Arial" w:cs="Arial"/>
          <w:lang w:val="ru-RU"/>
        </w:rPr>
        <w:t>4</w:t>
      </w:r>
      <w:r w:rsidR="00DF2295" w:rsidRPr="001233D9">
        <w:rPr>
          <w:rFonts w:ascii="Arial" w:hAnsi="Arial" w:cs="Arial"/>
          <w:lang w:val="ru-RU"/>
        </w:rPr>
        <w:t>,</w:t>
      </w:r>
      <w:r w:rsidR="00906E33" w:rsidRPr="001233D9">
        <w:rPr>
          <w:rFonts w:ascii="Arial" w:hAnsi="Arial" w:cs="Arial"/>
          <w:lang w:val="ru-RU"/>
        </w:rPr>
        <w:t>753</w:t>
      </w:r>
      <w:r w:rsidR="00DF2295" w:rsidRPr="001233D9">
        <w:rPr>
          <w:rFonts w:ascii="Arial" w:hAnsi="Arial" w:cs="Arial"/>
          <w:lang w:val="ru-RU"/>
        </w:rPr>
        <w:t xml:space="preserve"> </w:t>
      </w:r>
      <w:r w:rsidR="00E113A3">
        <w:rPr>
          <w:rFonts w:ascii="Arial" w:hAnsi="Arial" w:cs="Arial"/>
        </w:rPr>
        <w:t>млн. лева</w:t>
      </w:r>
      <w:r w:rsidR="003C7AFD" w:rsidRPr="001233D9">
        <w:rPr>
          <w:rFonts w:ascii="Arial" w:hAnsi="Arial" w:cs="Arial"/>
          <w:lang w:val="ru-RU"/>
        </w:rPr>
        <w:t xml:space="preserve"> </w:t>
      </w:r>
      <w:r w:rsidR="00375B14" w:rsidRPr="001233D9">
        <w:rPr>
          <w:rFonts w:ascii="Arial" w:hAnsi="Arial" w:cs="Arial"/>
          <w:lang w:val="ru-RU"/>
        </w:rPr>
        <w:t>към</w:t>
      </w:r>
      <w:r w:rsidR="00694F9D" w:rsidRPr="001233D9">
        <w:rPr>
          <w:rFonts w:ascii="Arial" w:hAnsi="Arial" w:cs="Arial"/>
          <w:lang w:val="ru-RU"/>
        </w:rPr>
        <w:t xml:space="preserve"> </w:t>
      </w:r>
      <w:r w:rsidR="00375B14" w:rsidRPr="001233D9">
        <w:rPr>
          <w:rFonts w:ascii="Arial" w:hAnsi="Arial" w:cs="Arial"/>
          <w:lang w:val="ru-RU"/>
        </w:rPr>
        <w:t>края на</w:t>
      </w:r>
      <w:r w:rsidR="00EA3B29" w:rsidRPr="001233D9">
        <w:rPr>
          <w:rFonts w:ascii="Arial" w:hAnsi="Arial" w:cs="Arial"/>
          <w:lang w:val="ru-RU"/>
        </w:rPr>
        <w:t xml:space="preserve"> </w:t>
      </w:r>
      <w:r w:rsidR="00906E33" w:rsidRPr="001233D9">
        <w:rPr>
          <w:rFonts w:ascii="Arial" w:hAnsi="Arial" w:cs="Arial"/>
          <w:lang w:val="ru-RU"/>
        </w:rPr>
        <w:t>третото тримесечие</w:t>
      </w:r>
      <w:r w:rsidR="00EA3B29" w:rsidRPr="001233D9">
        <w:rPr>
          <w:rFonts w:ascii="Arial" w:hAnsi="Arial" w:cs="Arial"/>
          <w:lang w:val="ru-RU"/>
        </w:rPr>
        <w:t xml:space="preserve"> на</w:t>
      </w:r>
      <w:r w:rsidR="00375B14" w:rsidRPr="001233D9">
        <w:rPr>
          <w:rFonts w:ascii="Arial" w:hAnsi="Arial" w:cs="Arial"/>
          <w:lang w:val="ru-RU"/>
        </w:rPr>
        <w:t xml:space="preserve"> 202</w:t>
      </w:r>
      <w:r w:rsidR="00EA3B29" w:rsidRPr="001233D9">
        <w:rPr>
          <w:rFonts w:ascii="Arial" w:hAnsi="Arial" w:cs="Arial"/>
          <w:lang w:val="ru-RU"/>
        </w:rPr>
        <w:t>4</w:t>
      </w:r>
      <w:r w:rsidR="000555B9" w:rsidRPr="001233D9">
        <w:rPr>
          <w:rFonts w:ascii="Arial" w:hAnsi="Arial" w:cs="Arial"/>
          <w:lang w:val="ru-RU"/>
        </w:rPr>
        <w:t xml:space="preserve"> г</w:t>
      </w:r>
      <w:r w:rsidR="00375B14" w:rsidRPr="001233D9">
        <w:rPr>
          <w:rFonts w:ascii="Arial" w:hAnsi="Arial" w:cs="Arial"/>
          <w:lang w:val="ru-RU"/>
        </w:rPr>
        <w:t>.</w:t>
      </w:r>
    </w:p>
    <w:p w14:paraId="548D9739" w14:textId="77777777" w:rsidR="005B534C" w:rsidRPr="001233D9" w:rsidRDefault="005B534C" w:rsidP="00E36286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56EF40D2" w14:textId="77777777" w:rsidR="005A5F3D" w:rsidRPr="001233D9" w:rsidRDefault="005A5F3D" w:rsidP="001B6128">
      <w:pPr>
        <w:pStyle w:val="ListParagraph"/>
        <w:spacing w:line="240" w:lineRule="auto"/>
        <w:ind w:left="0"/>
        <w:jc w:val="both"/>
        <w:rPr>
          <w:rFonts w:ascii="Arial" w:hAnsi="Arial" w:cs="Arial"/>
          <w:lang w:val="ru-RU"/>
        </w:rPr>
      </w:pPr>
      <w:r w:rsidRPr="001233D9">
        <w:rPr>
          <w:rFonts w:ascii="Arial" w:hAnsi="Arial" w:cs="Arial"/>
          <w:lang w:val="ru-RU"/>
        </w:rPr>
        <w:t xml:space="preserve">При дългосрочните активи, позицията “Инвестиционни имоти” спада с 4,985 млн. лева до 43,827 млн. лева, като продължава да е най-голямата позиция в активната част на баланса на дружеството с дял от 46.79% от всички активи. </w:t>
      </w:r>
    </w:p>
    <w:p w14:paraId="33968D55" w14:textId="77777777" w:rsidR="005A5F3D" w:rsidRPr="001233D9" w:rsidRDefault="005A5F3D" w:rsidP="001B6128">
      <w:pPr>
        <w:pStyle w:val="ListParagraph"/>
        <w:spacing w:line="240" w:lineRule="auto"/>
        <w:ind w:left="0"/>
        <w:jc w:val="both"/>
        <w:rPr>
          <w:rFonts w:ascii="Arial" w:hAnsi="Arial" w:cs="Arial"/>
          <w:lang w:val="ru-RU"/>
        </w:rPr>
      </w:pPr>
    </w:p>
    <w:p w14:paraId="31B8D5F0" w14:textId="77777777" w:rsidR="00BB7ABC" w:rsidRPr="001233D9" w:rsidRDefault="00CB0611" w:rsidP="001B6128">
      <w:pPr>
        <w:pStyle w:val="ListParagraph"/>
        <w:spacing w:line="240" w:lineRule="auto"/>
        <w:ind w:left="0"/>
        <w:jc w:val="both"/>
        <w:rPr>
          <w:rFonts w:ascii="Arial" w:hAnsi="Arial" w:cs="Arial"/>
          <w:lang w:val="ru-RU"/>
        </w:rPr>
      </w:pPr>
      <w:r w:rsidRPr="001233D9">
        <w:rPr>
          <w:rFonts w:ascii="Arial" w:hAnsi="Arial" w:cs="Arial"/>
          <w:lang w:val="ru-RU"/>
        </w:rPr>
        <w:t>При краткосрочните активи</w:t>
      </w:r>
      <w:r w:rsidR="00BB7ABC" w:rsidRPr="001233D9">
        <w:rPr>
          <w:rFonts w:ascii="Arial" w:hAnsi="Arial" w:cs="Arial"/>
          <w:color w:val="000000"/>
          <w:lang w:val="ru-RU"/>
        </w:rPr>
        <w:t xml:space="preserve">, </w:t>
      </w:r>
      <w:r w:rsidRPr="001233D9">
        <w:rPr>
          <w:rFonts w:ascii="Arial" w:hAnsi="Arial" w:cs="Arial"/>
          <w:color w:val="000000"/>
          <w:lang w:val="ru-RU"/>
        </w:rPr>
        <w:t>позицията “</w:t>
      </w:r>
      <w:r w:rsidRPr="00CB0611">
        <w:rPr>
          <w:rFonts w:ascii="Arial" w:hAnsi="Arial" w:cs="Arial"/>
          <w:bCs/>
          <w:color w:val="000000"/>
        </w:rPr>
        <w:t>Предплащания и други активи</w:t>
      </w:r>
      <w:r w:rsidRPr="001233D9">
        <w:rPr>
          <w:rFonts w:ascii="Arial" w:hAnsi="Arial" w:cs="Arial"/>
          <w:bCs/>
          <w:color w:val="000000"/>
          <w:lang w:val="ru-RU"/>
        </w:rPr>
        <w:t>”</w:t>
      </w:r>
      <w:r w:rsidRPr="001233D9">
        <w:rPr>
          <w:rFonts w:ascii="Arial" w:hAnsi="Arial" w:cs="Arial"/>
          <w:color w:val="000000"/>
          <w:lang w:val="ru-RU"/>
        </w:rPr>
        <w:t xml:space="preserve"> нараства</w:t>
      </w:r>
      <w:r w:rsidR="00BB7ABC" w:rsidRPr="001233D9">
        <w:rPr>
          <w:rFonts w:ascii="Arial" w:hAnsi="Arial" w:cs="Arial"/>
          <w:color w:val="000000"/>
          <w:lang w:val="ru-RU"/>
        </w:rPr>
        <w:t xml:space="preserve"> с </w:t>
      </w:r>
      <w:r w:rsidR="005A5F3D" w:rsidRPr="001233D9">
        <w:rPr>
          <w:rFonts w:ascii="Arial" w:hAnsi="Arial" w:cs="Arial"/>
          <w:color w:val="000000"/>
          <w:lang w:val="ru-RU"/>
        </w:rPr>
        <w:t>5,360 млн. лева</w:t>
      </w:r>
      <w:r w:rsidR="00BB7ABC" w:rsidRPr="001233D9">
        <w:rPr>
          <w:rFonts w:ascii="Arial" w:hAnsi="Arial" w:cs="Arial"/>
          <w:color w:val="000000"/>
          <w:lang w:val="ru-RU"/>
        </w:rPr>
        <w:t xml:space="preserve"> до ниво от </w:t>
      </w:r>
      <w:r w:rsidR="005A5F3D" w:rsidRPr="001233D9">
        <w:rPr>
          <w:rFonts w:ascii="Arial" w:hAnsi="Arial" w:cs="Arial"/>
          <w:color w:val="000000"/>
          <w:lang w:val="ru-RU"/>
        </w:rPr>
        <w:t>5</w:t>
      </w:r>
      <w:r w:rsidR="00BB7ABC" w:rsidRPr="001233D9">
        <w:rPr>
          <w:rFonts w:ascii="Arial" w:hAnsi="Arial" w:cs="Arial"/>
          <w:color w:val="000000"/>
          <w:lang w:val="ru-RU"/>
        </w:rPr>
        <w:t>,</w:t>
      </w:r>
      <w:r w:rsidR="005A5F3D" w:rsidRPr="001233D9">
        <w:rPr>
          <w:rFonts w:ascii="Arial" w:hAnsi="Arial" w:cs="Arial"/>
          <w:color w:val="000000"/>
          <w:lang w:val="ru-RU"/>
        </w:rPr>
        <w:t>954</w:t>
      </w:r>
      <w:r w:rsidR="00BB7ABC" w:rsidRPr="001233D9">
        <w:rPr>
          <w:rFonts w:ascii="Arial" w:hAnsi="Arial" w:cs="Arial"/>
          <w:color w:val="000000"/>
          <w:lang w:val="ru-RU"/>
        </w:rPr>
        <w:t xml:space="preserve"> млн. лева.</w:t>
      </w:r>
    </w:p>
    <w:p w14:paraId="1AF42CC9" w14:textId="77777777" w:rsidR="00CB0611" w:rsidRPr="001233D9" w:rsidRDefault="00CB0611" w:rsidP="001B6128">
      <w:pPr>
        <w:pStyle w:val="ListParagraph"/>
        <w:spacing w:line="240" w:lineRule="auto"/>
        <w:ind w:left="0"/>
        <w:jc w:val="both"/>
        <w:rPr>
          <w:rFonts w:ascii="Arial" w:hAnsi="Arial" w:cs="Arial"/>
          <w:lang w:val="ru-RU"/>
        </w:rPr>
      </w:pPr>
    </w:p>
    <w:p w14:paraId="2466D145" w14:textId="77777777" w:rsidR="00F51D91" w:rsidRPr="001233D9" w:rsidRDefault="00CB0611" w:rsidP="001B6128">
      <w:pPr>
        <w:pStyle w:val="ListParagraph"/>
        <w:spacing w:line="240" w:lineRule="auto"/>
        <w:ind w:left="0"/>
        <w:jc w:val="both"/>
        <w:rPr>
          <w:rFonts w:ascii="Arial" w:hAnsi="Arial" w:cs="Arial"/>
          <w:lang w:val="ru-RU"/>
        </w:rPr>
      </w:pPr>
      <w:r w:rsidRPr="001233D9">
        <w:rPr>
          <w:rFonts w:ascii="Arial" w:hAnsi="Arial" w:cs="Arial"/>
          <w:lang w:val="ru-RU"/>
        </w:rPr>
        <w:t>Вследствие на тези промени,</w:t>
      </w:r>
      <w:r w:rsidR="00F51D91" w:rsidRPr="001233D9">
        <w:rPr>
          <w:rFonts w:ascii="Arial" w:hAnsi="Arial" w:cs="Arial"/>
          <w:lang w:val="ru-RU"/>
        </w:rPr>
        <w:t xml:space="preserve"> структурата на активите </w:t>
      </w:r>
      <w:r w:rsidRPr="001233D9">
        <w:rPr>
          <w:rFonts w:ascii="Arial" w:hAnsi="Arial" w:cs="Arial"/>
          <w:lang w:val="ru-RU"/>
        </w:rPr>
        <w:t xml:space="preserve">се измества в полза </w:t>
      </w:r>
      <w:r w:rsidR="00F51D91" w:rsidRPr="001233D9">
        <w:rPr>
          <w:rFonts w:ascii="Arial" w:hAnsi="Arial" w:cs="Arial"/>
          <w:lang w:val="ru-RU"/>
        </w:rPr>
        <w:t xml:space="preserve">на </w:t>
      </w:r>
      <w:r w:rsidR="00F51D91">
        <w:rPr>
          <w:rFonts w:ascii="Arial" w:hAnsi="Arial" w:cs="Arial"/>
        </w:rPr>
        <w:t>краткосрочните</w:t>
      </w:r>
      <w:r w:rsidR="00F51D91" w:rsidRPr="001233D9">
        <w:rPr>
          <w:rFonts w:ascii="Arial" w:hAnsi="Arial" w:cs="Arial"/>
          <w:lang w:val="ru-RU"/>
        </w:rPr>
        <w:t xml:space="preserve"> активи</w:t>
      </w:r>
      <w:r w:rsidRPr="001233D9">
        <w:rPr>
          <w:rFonts w:ascii="Arial" w:hAnsi="Arial" w:cs="Arial"/>
          <w:lang w:val="ru-RU"/>
        </w:rPr>
        <w:t>, като техният дял вече</w:t>
      </w:r>
      <w:r w:rsidR="00F51D91" w:rsidRPr="001233D9">
        <w:rPr>
          <w:rFonts w:ascii="Arial" w:hAnsi="Arial" w:cs="Arial"/>
          <w:lang w:val="ru-RU"/>
        </w:rPr>
        <w:t xml:space="preserve"> е </w:t>
      </w:r>
      <w:r w:rsidRPr="001233D9">
        <w:rPr>
          <w:rFonts w:ascii="Arial" w:hAnsi="Arial" w:cs="Arial"/>
          <w:lang w:val="ru-RU"/>
        </w:rPr>
        <w:t>53</w:t>
      </w:r>
      <w:r w:rsidR="00F51D91" w:rsidRPr="001233D9">
        <w:rPr>
          <w:rFonts w:ascii="Arial" w:hAnsi="Arial" w:cs="Arial"/>
          <w:lang w:val="ru-RU"/>
        </w:rPr>
        <w:t>.</w:t>
      </w:r>
      <w:r w:rsidRPr="001233D9">
        <w:rPr>
          <w:rFonts w:ascii="Arial" w:hAnsi="Arial" w:cs="Arial"/>
          <w:lang w:val="ru-RU"/>
        </w:rPr>
        <w:t>20</w:t>
      </w:r>
      <w:r w:rsidR="00F51D91" w:rsidRPr="001233D9">
        <w:rPr>
          <w:rFonts w:ascii="Arial" w:hAnsi="Arial" w:cs="Arial"/>
          <w:lang w:val="ru-RU"/>
        </w:rPr>
        <w:t xml:space="preserve">% спрямо </w:t>
      </w:r>
      <w:r w:rsidR="00A62FAA" w:rsidRPr="001233D9">
        <w:rPr>
          <w:rFonts w:ascii="Arial" w:hAnsi="Arial" w:cs="Arial"/>
          <w:lang w:val="ru-RU"/>
        </w:rPr>
        <w:t>4</w:t>
      </w:r>
      <w:r w:rsidRPr="001233D9">
        <w:rPr>
          <w:rFonts w:ascii="Arial" w:hAnsi="Arial" w:cs="Arial"/>
          <w:lang w:val="ru-RU"/>
        </w:rPr>
        <w:t>8</w:t>
      </w:r>
      <w:r w:rsidR="00F51D91" w:rsidRPr="001233D9">
        <w:rPr>
          <w:rFonts w:ascii="Arial" w:hAnsi="Arial" w:cs="Arial"/>
          <w:lang w:val="ru-RU"/>
        </w:rPr>
        <w:t>.</w:t>
      </w:r>
      <w:r w:rsidRPr="001233D9">
        <w:rPr>
          <w:rFonts w:ascii="Arial" w:hAnsi="Arial" w:cs="Arial"/>
          <w:lang w:val="ru-RU"/>
        </w:rPr>
        <w:t>48</w:t>
      </w:r>
      <w:r w:rsidR="00F51D91" w:rsidRPr="001233D9">
        <w:rPr>
          <w:rFonts w:ascii="Arial" w:hAnsi="Arial" w:cs="Arial"/>
          <w:lang w:val="ru-RU"/>
        </w:rPr>
        <w:t>% към 3</w:t>
      </w:r>
      <w:r w:rsidR="005F4CE3" w:rsidRPr="001233D9">
        <w:rPr>
          <w:rFonts w:ascii="Arial" w:hAnsi="Arial" w:cs="Arial"/>
          <w:lang w:val="ru-RU"/>
        </w:rPr>
        <w:t>0</w:t>
      </w:r>
      <w:r w:rsidR="00F51D91" w:rsidRPr="001233D9">
        <w:rPr>
          <w:rFonts w:ascii="Arial" w:hAnsi="Arial" w:cs="Arial"/>
          <w:lang w:val="ru-RU"/>
        </w:rPr>
        <w:t>.</w:t>
      </w:r>
      <w:r w:rsidR="00EA3B29" w:rsidRPr="001233D9">
        <w:rPr>
          <w:rFonts w:ascii="Arial" w:hAnsi="Arial" w:cs="Arial"/>
          <w:lang w:val="ru-RU"/>
        </w:rPr>
        <w:t>0</w:t>
      </w:r>
      <w:r w:rsidRPr="001233D9">
        <w:rPr>
          <w:rFonts w:ascii="Arial" w:hAnsi="Arial" w:cs="Arial"/>
          <w:lang w:val="ru-RU"/>
        </w:rPr>
        <w:t>9</w:t>
      </w:r>
      <w:r w:rsidR="00F51D91" w:rsidRPr="001233D9">
        <w:rPr>
          <w:rFonts w:ascii="Arial" w:hAnsi="Arial" w:cs="Arial"/>
          <w:lang w:val="ru-RU"/>
        </w:rPr>
        <w:t>.202</w:t>
      </w:r>
      <w:r w:rsidR="00EA3B29" w:rsidRPr="001233D9">
        <w:rPr>
          <w:rFonts w:ascii="Arial" w:hAnsi="Arial" w:cs="Arial"/>
          <w:lang w:val="ru-RU"/>
        </w:rPr>
        <w:t>4</w:t>
      </w:r>
      <w:r w:rsidR="00F51D91" w:rsidRPr="001233D9">
        <w:rPr>
          <w:rFonts w:ascii="Arial" w:hAnsi="Arial" w:cs="Arial"/>
          <w:lang w:val="ru-RU"/>
        </w:rPr>
        <w:t xml:space="preserve"> г., </w:t>
      </w:r>
      <w:r w:rsidR="00F51D91">
        <w:rPr>
          <w:rFonts w:ascii="Arial" w:hAnsi="Arial" w:cs="Arial"/>
        </w:rPr>
        <w:t xml:space="preserve">докато </w:t>
      </w:r>
      <w:r w:rsidR="00F51D91" w:rsidRPr="001233D9">
        <w:rPr>
          <w:rFonts w:ascii="Arial" w:hAnsi="Arial" w:cs="Arial"/>
          <w:lang w:val="ru-RU"/>
        </w:rPr>
        <w:t xml:space="preserve">нетекущите активи имат дял от </w:t>
      </w:r>
      <w:r w:rsidRPr="001233D9">
        <w:rPr>
          <w:rFonts w:ascii="Arial" w:hAnsi="Arial" w:cs="Arial"/>
          <w:lang w:val="ru-RU"/>
        </w:rPr>
        <w:t>46</w:t>
      </w:r>
      <w:r w:rsidR="00F51D91" w:rsidRPr="001233D9">
        <w:rPr>
          <w:rFonts w:ascii="Arial" w:hAnsi="Arial" w:cs="Arial"/>
          <w:lang w:val="ru-RU"/>
        </w:rPr>
        <w:t>.</w:t>
      </w:r>
      <w:r w:rsidRPr="001233D9">
        <w:rPr>
          <w:rFonts w:ascii="Arial" w:hAnsi="Arial" w:cs="Arial"/>
          <w:lang w:val="ru-RU"/>
        </w:rPr>
        <w:t>80</w:t>
      </w:r>
      <w:r w:rsidR="00F51D91" w:rsidRPr="001233D9">
        <w:rPr>
          <w:rFonts w:ascii="Arial" w:hAnsi="Arial" w:cs="Arial"/>
          <w:lang w:val="ru-RU"/>
        </w:rPr>
        <w:t xml:space="preserve">% спрямо </w:t>
      </w:r>
      <w:r w:rsidR="00A62FAA" w:rsidRPr="001233D9">
        <w:rPr>
          <w:rFonts w:ascii="Arial" w:hAnsi="Arial" w:cs="Arial"/>
          <w:lang w:val="ru-RU"/>
        </w:rPr>
        <w:t>5</w:t>
      </w:r>
      <w:r w:rsidRPr="001233D9">
        <w:rPr>
          <w:rFonts w:ascii="Arial" w:hAnsi="Arial" w:cs="Arial"/>
          <w:lang w:val="ru-RU"/>
        </w:rPr>
        <w:t>1</w:t>
      </w:r>
      <w:r w:rsidR="00F51D91" w:rsidRPr="001233D9">
        <w:rPr>
          <w:rFonts w:ascii="Arial" w:hAnsi="Arial" w:cs="Arial"/>
          <w:lang w:val="ru-RU"/>
        </w:rPr>
        <w:t>.</w:t>
      </w:r>
      <w:r w:rsidRPr="001233D9">
        <w:rPr>
          <w:rFonts w:ascii="Arial" w:hAnsi="Arial" w:cs="Arial"/>
          <w:lang w:val="ru-RU"/>
        </w:rPr>
        <w:t>52</w:t>
      </w:r>
      <w:r w:rsidR="00F51D91" w:rsidRPr="001233D9">
        <w:rPr>
          <w:rFonts w:ascii="Arial" w:hAnsi="Arial" w:cs="Arial"/>
          <w:lang w:val="ru-RU"/>
        </w:rPr>
        <w:t>% от всички активи на емитента към 3</w:t>
      </w:r>
      <w:r w:rsidR="00BB7ABC" w:rsidRPr="001233D9">
        <w:rPr>
          <w:rFonts w:ascii="Arial" w:hAnsi="Arial" w:cs="Arial"/>
          <w:lang w:val="ru-RU"/>
        </w:rPr>
        <w:t>0</w:t>
      </w:r>
      <w:r w:rsidR="00F51D91" w:rsidRPr="001233D9">
        <w:rPr>
          <w:rFonts w:ascii="Arial" w:hAnsi="Arial" w:cs="Arial"/>
          <w:lang w:val="ru-RU"/>
        </w:rPr>
        <w:t>.</w:t>
      </w:r>
      <w:r w:rsidR="00EA3B29" w:rsidRPr="001233D9">
        <w:rPr>
          <w:rFonts w:ascii="Arial" w:hAnsi="Arial" w:cs="Arial"/>
          <w:lang w:val="ru-RU"/>
        </w:rPr>
        <w:t>0</w:t>
      </w:r>
      <w:r w:rsidRPr="001233D9">
        <w:rPr>
          <w:rFonts w:ascii="Arial" w:hAnsi="Arial" w:cs="Arial"/>
          <w:lang w:val="ru-RU"/>
        </w:rPr>
        <w:t>9</w:t>
      </w:r>
      <w:r w:rsidR="00F51D91" w:rsidRPr="001233D9">
        <w:rPr>
          <w:rFonts w:ascii="Arial" w:hAnsi="Arial" w:cs="Arial"/>
          <w:lang w:val="ru-RU"/>
        </w:rPr>
        <w:t>.202</w:t>
      </w:r>
      <w:r w:rsidR="00EA3B29" w:rsidRPr="001233D9">
        <w:rPr>
          <w:rFonts w:ascii="Arial" w:hAnsi="Arial" w:cs="Arial"/>
          <w:lang w:val="ru-RU"/>
        </w:rPr>
        <w:t>4</w:t>
      </w:r>
      <w:r w:rsidR="00F51D91" w:rsidRPr="001233D9">
        <w:rPr>
          <w:rFonts w:ascii="Arial" w:hAnsi="Arial" w:cs="Arial"/>
          <w:lang w:val="ru-RU"/>
        </w:rPr>
        <w:t xml:space="preserve"> г.</w:t>
      </w:r>
    </w:p>
    <w:p w14:paraId="17770B07" w14:textId="77777777" w:rsidR="00D9764F" w:rsidRPr="001233D9" w:rsidRDefault="00D9764F" w:rsidP="000555B9">
      <w:pPr>
        <w:pStyle w:val="ListParagraph"/>
        <w:spacing w:line="240" w:lineRule="auto"/>
        <w:ind w:left="0"/>
        <w:jc w:val="both"/>
        <w:rPr>
          <w:rFonts w:ascii="Arial" w:hAnsi="Arial" w:cs="Arial"/>
          <w:lang w:val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16"/>
        <w:gridCol w:w="953"/>
        <w:gridCol w:w="953"/>
        <w:gridCol w:w="1330"/>
        <w:gridCol w:w="1528"/>
      </w:tblGrid>
      <w:tr w:rsidR="002B50C9" w:rsidRPr="00E36286" w14:paraId="33661E47" w14:textId="77777777" w:rsidTr="000C24C4">
        <w:trPr>
          <w:trHeight w:val="415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EBF8B" w14:textId="77777777" w:rsidR="002B50C9" w:rsidRPr="000555B9" w:rsidRDefault="002B50C9" w:rsidP="000C24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5B9">
              <w:rPr>
                <w:rFonts w:ascii="Arial" w:hAnsi="Arial" w:cs="Arial"/>
                <w:b/>
                <w:bCs/>
                <w:sz w:val="20"/>
                <w:szCs w:val="20"/>
              </w:rPr>
              <w:t>Активи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71394" w14:textId="77777777" w:rsidR="002B50C9" w:rsidRPr="00E36286" w:rsidRDefault="002B50C9" w:rsidP="009631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6313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963138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71E09" w14:textId="77777777" w:rsidR="002B50C9" w:rsidRPr="00DC6FBA" w:rsidRDefault="002B50C9" w:rsidP="009631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BB1D4C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.0</w:t>
            </w:r>
            <w:r w:rsidR="00963138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2048101F" w14:textId="77777777" w:rsidR="002B50C9" w:rsidRPr="00E36286" w:rsidRDefault="002B50C9" w:rsidP="000C24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6313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963138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Pr="00E36286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 </w:t>
            </w: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14:paraId="079F285E" w14:textId="77777777" w:rsidR="002B50C9" w:rsidRDefault="002B50C9" w:rsidP="000C24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BB1D4C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.0</w:t>
            </w:r>
            <w:r w:rsidR="00963138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  <w:p w14:paraId="7FDC4CFA" w14:textId="77777777" w:rsidR="002B50C9" w:rsidRPr="00AE2042" w:rsidRDefault="002B50C9" w:rsidP="000C24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200D1" w14:textId="77777777" w:rsidR="002B50C9" w:rsidRPr="00E36286" w:rsidRDefault="002B50C9" w:rsidP="009631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от активите към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6313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963138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>.20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</w:tr>
      <w:tr w:rsidR="002B50C9" w:rsidRPr="00E36286" w14:paraId="19E5C2CA" w14:textId="77777777" w:rsidTr="000C24C4">
        <w:trPr>
          <w:trHeight w:val="330"/>
        </w:trPr>
        <w:tc>
          <w:tcPr>
            <w:tcW w:w="2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46727" w14:textId="77777777" w:rsidR="002B50C9" w:rsidRPr="000555B9" w:rsidRDefault="002B50C9" w:rsidP="000C24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5B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62973" w14:textId="77777777" w:rsidR="002B50C9" w:rsidRPr="00E36286" w:rsidRDefault="002B50C9" w:rsidP="000C24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>‘000 лв.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0D202" w14:textId="77777777" w:rsidR="002B50C9" w:rsidRPr="00E36286" w:rsidRDefault="002B50C9" w:rsidP="000C24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>‘000 лв.</w:t>
            </w:r>
          </w:p>
        </w:tc>
        <w:tc>
          <w:tcPr>
            <w:tcW w:w="7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5572A" w14:textId="77777777" w:rsidR="002B50C9" w:rsidRPr="00E36286" w:rsidRDefault="002B50C9" w:rsidP="000C24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C831" w14:textId="77777777" w:rsidR="002B50C9" w:rsidRPr="00E36286" w:rsidRDefault="002B50C9" w:rsidP="000C24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50C9" w:rsidRPr="00E36286" w14:paraId="12959A28" w14:textId="77777777" w:rsidTr="000C24C4">
        <w:trPr>
          <w:trHeight w:val="330"/>
        </w:trPr>
        <w:tc>
          <w:tcPr>
            <w:tcW w:w="2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E81B2" w14:textId="77777777" w:rsidR="002B50C9" w:rsidRPr="000555B9" w:rsidRDefault="002B50C9" w:rsidP="000C24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55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Нетекущи активи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259FE" w14:textId="77777777" w:rsidR="002B50C9" w:rsidRPr="00E36286" w:rsidRDefault="002B50C9" w:rsidP="000C24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2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30DF6" w14:textId="77777777" w:rsidR="002B50C9" w:rsidRPr="00E36286" w:rsidRDefault="002B50C9" w:rsidP="000C24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2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B620C" w14:textId="77777777" w:rsidR="002B50C9" w:rsidRPr="00E36286" w:rsidRDefault="002B50C9" w:rsidP="000C24C4">
            <w:pPr>
              <w:rPr>
                <w:rFonts w:ascii="Arial" w:hAnsi="Arial" w:cs="Arial"/>
                <w:sz w:val="20"/>
                <w:szCs w:val="20"/>
              </w:rPr>
            </w:pPr>
            <w:r w:rsidRPr="00E362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D2B5E" w14:textId="77777777" w:rsidR="002B50C9" w:rsidRPr="00E36286" w:rsidRDefault="002B50C9" w:rsidP="000C24C4">
            <w:pPr>
              <w:rPr>
                <w:rFonts w:ascii="Arial" w:hAnsi="Arial" w:cs="Arial"/>
                <w:sz w:val="20"/>
                <w:szCs w:val="20"/>
              </w:rPr>
            </w:pPr>
            <w:r w:rsidRPr="00E362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3138" w:rsidRPr="00E36286" w14:paraId="092065F8" w14:textId="77777777" w:rsidTr="000C24C4">
        <w:trPr>
          <w:trHeight w:val="330"/>
        </w:trPr>
        <w:tc>
          <w:tcPr>
            <w:tcW w:w="2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479E51" w14:textId="77777777" w:rsidR="00963138" w:rsidRPr="000555B9" w:rsidRDefault="00963138" w:rsidP="000C24C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</w:pPr>
            <w:r w:rsidRPr="000555B9"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  <w:t>Инвестиционни имоти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913C3B" w14:textId="77777777" w:rsidR="00963138" w:rsidRPr="00987716" w:rsidRDefault="005E3488" w:rsidP="000C24C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43827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C05CC1" w14:textId="77777777" w:rsidR="00963138" w:rsidRPr="00987716" w:rsidRDefault="00963138" w:rsidP="00C46D6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48812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3303A" w14:textId="77777777" w:rsidR="00963138" w:rsidRPr="00181D22" w:rsidRDefault="005E3488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89.79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E1249" w14:textId="77777777" w:rsidR="00963138" w:rsidRPr="00181D22" w:rsidRDefault="005E3488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46.79</w:t>
            </w:r>
          </w:p>
        </w:tc>
      </w:tr>
      <w:tr w:rsidR="00963138" w:rsidRPr="00E36286" w14:paraId="052AFAD8" w14:textId="77777777" w:rsidTr="000C24C4">
        <w:trPr>
          <w:trHeight w:val="330"/>
        </w:trPr>
        <w:tc>
          <w:tcPr>
            <w:tcW w:w="2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F4A0DA" w14:textId="77777777" w:rsidR="00963138" w:rsidRPr="000555B9" w:rsidRDefault="00963138" w:rsidP="000C24C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</w:pPr>
            <w:r w:rsidRPr="000555B9"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  <w:t>Търговски и други финансови вземания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CBA928" w14:textId="77777777" w:rsidR="00963138" w:rsidRPr="00987716" w:rsidRDefault="005E3488" w:rsidP="000C24C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2534D5" w14:textId="77777777" w:rsidR="00963138" w:rsidRPr="00987716" w:rsidRDefault="00963138" w:rsidP="00C46D6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885EE" w14:textId="77777777" w:rsidR="00963138" w:rsidRPr="0022216A" w:rsidRDefault="005E3488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6B7EE" w14:textId="77777777" w:rsidR="00963138" w:rsidRPr="002A641E" w:rsidRDefault="005E3488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</w:tr>
      <w:tr w:rsidR="00963138" w:rsidRPr="00E36286" w14:paraId="387C8FE7" w14:textId="77777777" w:rsidTr="000C24C4">
        <w:trPr>
          <w:trHeight w:val="330"/>
        </w:trPr>
        <w:tc>
          <w:tcPr>
            <w:tcW w:w="2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E5F64D" w14:textId="77777777" w:rsidR="00963138" w:rsidRPr="000555B9" w:rsidRDefault="00963138" w:rsidP="000C24C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</w:pPr>
            <w:r w:rsidRPr="000555B9"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  <w:t>Репутация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26CCE6" w14:textId="77777777" w:rsidR="00963138" w:rsidRPr="00FB7C6F" w:rsidRDefault="005E3488" w:rsidP="000C24C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F8718" w14:textId="77777777" w:rsidR="00963138" w:rsidRPr="00FB7C6F" w:rsidRDefault="00963138" w:rsidP="00C46D6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E8128" w14:textId="77777777" w:rsidR="00963138" w:rsidRPr="007616F5" w:rsidRDefault="005E3488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DA269" w14:textId="77777777" w:rsidR="00963138" w:rsidRPr="00181D22" w:rsidRDefault="005E3488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963138" w:rsidRPr="00E36286" w14:paraId="61D0BCA2" w14:textId="77777777" w:rsidTr="000C24C4">
        <w:trPr>
          <w:trHeight w:val="330"/>
        </w:trPr>
        <w:tc>
          <w:tcPr>
            <w:tcW w:w="2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A97134" w14:textId="77777777" w:rsidR="00963138" w:rsidRPr="000555B9" w:rsidRDefault="00963138" w:rsidP="000C24C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689B08" w14:textId="77777777" w:rsidR="00963138" w:rsidRDefault="00963138" w:rsidP="000C24C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102BCB" w14:textId="77777777" w:rsidR="00963138" w:rsidRDefault="00963138" w:rsidP="00C46D6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CD2D3" w14:textId="77777777" w:rsidR="00963138" w:rsidRDefault="00963138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0DED1" w14:textId="77777777" w:rsidR="00963138" w:rsidRDefault="00963138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138" w:rsidRPr="00E36286" w14:paraId="799F18D3" w14:textId="77777777" w:rsidTr="000C24C4">
        <w:trPr>
          <w:trHeight w:val="315"/>
        </w:trPr>
        <w:tc>
          <w:tcPr>
            <w:tcW w:w="2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FE18259" w14:textId="77777777" w:rsidR="00963138" w:rsidRPr="000555B9" w:rsidRDefault="00963138" w:rsidP="000C24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55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Нетекущи активи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29524E99" w14:textId="77777777" w:rsidR="00963138" w:rsidRPr="00FB7C6F" w:rsidRDefault="005E3488" w:rsidP="000C24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43832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559E1B3F" w14:textId="77777777" w:rsidR="00963138" w:rsidRPr="00FB7C6F" w:rsidRDefault="00963138" w:rsidP="00C46D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48817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2D882DA8" w14:textId="77777777" w:rsidR="00963138" w:rsidRPr="0016107E" w:rsidRDefault="005E3488" w:rsidP="000C24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89.79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5C4C63D7" w14:textId="77777777" w:rsidR="00963138" w:rsidRPr="002A641E" w:rsidRDefault="005E3488" w:rsidP="000C24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46.80</w:t>
            </w:r>
          </w:p>
        </w:tc>
      </w:tr>
      <w:tr w:rsidR="00963138" w:rsidRPr="00E36286" w14:paraId="18572B25" w14:textId="77777777" w:rsidTr="000C24C4">
        <w:trPr>
          <w:trHeight w:val="330"/>
        </w:trPr>
        <w:tc>
          <w:tcPr>
            <w:tcW w:w="2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8622B" w14:textId="77777777" w:rsidR="00963138" w:rsidRPr="000555B9" w:rsidRDefault="00963138" w:rsidP="000C24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55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Текущи активи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2AEDD9" w14:textId="77777777" w:rsidR="00963138" w:rsidRPr="00E36286" w:rsidRDefault="00963138" w:rsidP="000C24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F3A30D" w14:textId="77777777" w:rsidR="00963138" w:rsidRPr="00E36286" w:rsidRDefault="00963138" w:rsidP="00C46D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3286E" w14:textId="77777777" w:rsidR="00963138" w:rsidRPr="00E36286" w:rsidRDefault="00963138" w:rsidP="000C24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2BD5B" w14:textId="77777777" w:rsidR="00963138" w:rsidRPr="00E36286" w:rsidRDefault="00963138" w:rsidP="000C24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138" w:rsidRPr="00E36286" w14:paraId="7B4B2684" w14:textId="77777777" w:rsidTr="000C24C4">
        <w:trPr>
          <w:trHeight w:val="315"/>
        </w:trPr>
        <w:tc>
          <w:tcPr>
            <w:tcW w:w="2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EF12C" w14:textId="77777777" w:rsidR="00963138" w:rsidRPr="000555B9" w:rsidRDefault="00963138" w:rsidP="000C24C4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0555B9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Търговски и други финансови вземания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1710CF" w14:textId="77777777" w:rsidR="00963138" w:rsidRPr="00612D42" w:rsidRDefault="00B47007" w:rsidP="000C24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EC9749" w14:textId="77777777" w:rsidR="00963138" w:rsidRPr="00612D42" w:rsidRDefault="00963138" w:rsidP="00C46D6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19892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4AD4E" w14:textId="77777777" w:rsidR="00963138" w:rsidRPr="006C77DF" w:rsidRDefault="00B47007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88.03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93E62" w14:textId="77777777" w:rsidR="00963138" w:rsidRPr="006C77DF" w:rsidRDefault="00B47007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18.69</w:t>
            </w:r>
          </w:p>
        </w:tc>
      </w:tr>
      <w:tr w:rsidR="00963138" w:rsidRPr="00E36286" w14:paraId="432E0C5F" w14:textId="77777777" w:rsidTr="000C24C4">
        <w:trPr>
          <w:trHeight w:val="315"/>
        </w:trPr>
        <w:tc>
          <w:tcPr>
            <w:tcW w:w="2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118BE5" w14:textId="77777777" w:rsidR="00963138" w:rsidRPr="000555B9" w:rsidRDefault="00963138" w:rsidP="000C24C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</w:pPr>
            <w:r w:rsidRPr="000555B9"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  <w:t>Материални запаси (Незавършено строителство)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308011" w14:textId="77777777" w:rsidR="00963138" w:rsidRPr="00D461F7" w:rsidRDefault="00B47007" w:rsidP="000C24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12814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AE0F00" w14:textId="77777777" w:rsidR="00963138" w:rsidRPr="00D461F7" w:rsidRDefault="00963138" w:rsidP="00C46D6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12037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25289" w14:textId="77777777" w:rsidR="00963138" w:rsidRPr="006C77DF" w:rsidRDefault="00B47007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106.46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51BF2" w14:textId="77777777" w:rsidR="00963138" w:rsidRPr="006C77DF" w:rsidRDefault="00B47007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13.68</w:t>
            </w:r>
          </w:p>
        </w:tc>
      </w:tr>
      <w:tr w:rsidR="00963138" w:rsidRPr="00E36286" w14:paraId="048BFB42" w14:textId="77777777" w:rsidTr="000C24C4">
        <w:trPr>
          <w:trHeight w:val="315"/>
        </w:trPr>
        <w:tc>
          <w:tcPr>
            <w:tcW w:w="2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D8349" w14:textId="77777777" w:rsidR="00963138" w:rsidRPr="000555B9" w:rsidRDefault="00963138" w:rsidP="000C24C4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0555B9"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  <w:t>Предплащания и други активи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C25B24" w14:textId="77777777" w:rsidR="00963138" w:rsidRPr="00612D42" w:rsidRDefault="00B47007" w:rsidP="000C24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2F42D5" w14:textId="77777777" w:rsidR="00963138" w:rsidRPr="00612D42" w:rsidRDefault="00963138" w:rsidP="00C46D6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3952E" w14:textId="77777777" w:rsidR="00963138" w:rsidRPr="0016107E" w:rsidRDefault="00B47007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1002.36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F0192" w14:textId="77777777" w:rsidR="00963138" w:rsidRPr="006C77DF" w:rsidRDefault="00B47007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6.36</w:t>
            </w:r>
          </w:p>
        </w:tc>
      </w:tr>
      <w:tr w:rsidR="00963138" w:rsidRPr="00E36286" w14:paraId="586345FF" w14:textId="77777777" w:rsidTr="000C24C4">
        <w:trPr>
          <w:trHeight w:val="315"/>
        </w:trPr>
        <w:tc>
          <w:tcPr>
            <w:tcW w:w="2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32D5D1" w14:textId="77777777" w:rsidR="00963138" w:rsidRPr="000555B9" w:rsidRDefault="00963138" w:rsidP="000C24C4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0555B9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Пари и парични еквиваленти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41674C" w14:textId="77777777" w:rsidR="00963138" w:rsidRPr="00612D42" w:rsidRDefault="00B47007" w:rsidP="000C24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24CD8A" w14:textId="77777777" w:rsidR="00963138" w:rsidRPr="00612D42" w:rsidRDefault="00963138" w:rsidP="00C46D6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DF595" w14:textId="77777777" w:rsidR="00963138" w:rsidRPr="006C77DF" w:rsidRDefault="00B47007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335C9" w14:textId="77777777" w:rsidR="00963138" w:rsidRPr="006671B7" w:rsidRDefault="00B47007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</w:tr>
      <w:tr w:rsidR="00963138" w:rsidRPr="00E36286" w14:paraId="324057F5" w14:textId="77777777" w:rsidTr="000C24C4">
        <w:trPr>
          <w:trHeight w:val="315"/>
        </w:trPr>
        <w:tc>
          <w:tcPr>
            <w:tcW w:w="2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8129A4" w14:textId="77777777" w:rsidR="00963138" w:rsidRPr="000555B9" w:rsidRDefault="00963138" w:rsidP="000C24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5B9">
              <w:rPr>
                <w:rFonts w:ascii="Arial" w:hAnsi="Arial" w:cs="Arial"/>
                <w:color w:val="000000"/>
                <w:sz w:val="20"/>
                <w:szCs w:val="20"/>
              </w:rPr>
              <w:t>Активи, държани за продажба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2768E5" w14:textId="77777777" w:rsidR="00963138" w:rsidRDefault="00B47007" w:rsidP="000C24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13385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EFFDD2" w14:textId="77777777" w:rsidR="00963138" w:rsidRDefault="00963138" w:rsidP="00C46D6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13287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938F5" w14:textId="77777777" w:rsidR="00963138" w:rsidRPr="006C77DF" w:rsidRDefault="00B47007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100.74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AD668" w14:textId="77777777" w:rsidR="00963138" w:rsidRPr="006C77DF" w:rsidRDefault="00B47007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14.29</w:t>
            </w:r>
          </w:p>
        </w:tc>
      </w:tr>
      <w:tr w:rsidR="00963138" w:rsidRPr="00E36286" w14:paraId="458FC40B" w14:textId="77777777" w:rsidTr="000C24C4">
        <w:trPr>
          <w:trHeight w:val="315"/>
        </w:trPr>
        <w:tc>
          <w:tcPr>
            <w:tcW w:w="2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7B155D" w14:textId="77777777" w:rsidR="00963138" w:rsidRPr="000555B9" w:rsidRDefault="00963138" w:rsidP="000C24C4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EF75F1" w14:textId="77777777" w:rsidR="00963138" w:rsidRDefault="00963138" w:rsidP="000C24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8C5A45" w14:textId="77777777" w:rsidR="00963138" w:rsidRDefault="00963138" w:rsidP="00C46D6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FD9FE" w14:textId="77777777" w:rsidR="00963138" w:rsidRDefault="00963138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A9F58" w14:textId="77777777" w:rsidR="00963138" w:rsidRDefault="00963138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138" w:rsidRPr="00E36286" w14:paraId="68556663" w14:textId="77777777" w:rsidTr="000C24C4">
        <w:trPr>
          <w:trHeight w:val="300"/>
        </w:trPr>
        <w:tc>
          <w:tcPr>
            <w:tcW w:w="2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760A201" w14:textId="77777777" w:rsidR="00963138" w:rsidRPr="000555B9" w:rsidRDefault="00963138" w:rsidP="000C24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55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Текущи активи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1133C932" w14:textId="77777777" w:rsidR="00963138" w:rsidRPr="006B2F9B" w:rsidRDefault="0060691D" w:rsidP="000C24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49831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ABA4BEC" w14:textId="77777777" w:rsidR="00963138" w:rsidRPr="006B2F9B" w:rsidRDefault="00963138" w:rsidP="00C46D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45936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27FF5E86" w14:textId="77777777" w:rsidR="00963138" w:rsidRPr="00D16030" w:rsidRDefault="0060691D" w:rsidP="000C24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108.48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ADA0097" w14:textId="77777777" w:rsidR="00963138" w:rsidRPr="00D16030" w:rsidRDefault="00BC285E" w:rsidP="000C24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53.20</w:t>
            </w:r>
          </w:p>
        </w:tc>
      </w:tr>
      <w:tr w:rsidR="00963138" w:rsidRPr="00E36286" w14:paraId="1B5F39C6" w14:textId="77777777" w:rsidTr="000C24C4">
        <w:trPr>
          <w:trHeight w:val="315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2F45D362" w14:textId="77777777" w:rsidR="00963138" w:rsidRPr="000555B9" w:rsidRDefault="00963138" w:rsidP="000C24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24CB3444" w14:textId="77777777" w:rsidR="00963138" w:rsidRDefault="00963138" w:rsidP="000C24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22A0CA21" w14:textId="77777777" w:rsidR="00963138" w:rsidRDefault="00963138" w:rsidP="00C46D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0D771B06" w14:textId="77777777" w:rsidR="00963138" w:rsidRDefault="00963138" w:rsidP="000C24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2D547026" w14:textId="77777777" w:rsidR="00963138" w:rsidRDefault="00963138" w:rsidP="000C24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3138" w:rsidRPr="00E36286" w14:paraId="2C482780" w14:textId="77777777" w:rsidTr="000C24C4">
        <w:trPr>
          <w:trHeight w:val="315"/>
        </w:trPr>
        <w:tc>
          <w:tcPr>
            <w:tcW w:w="2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F381DD9" w14:textId="77777777" w:rsidR="00963138" w:rsidRPr="000555B9" w:rsidRDefault="00963138" w:rsidP="000C24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5B9">
              <w:rPr>
                <w:rFonts w:ascii="Arial" w:hAnsi="Arial" w:cs="Arial"/>
                <w:b/>
                <w:bCs/>
                <w:sz w:val="20"/>
                <w:szCs w:val="20"/>
              </w:rPr>
              <w:t>Общо активи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16DDDB29" w14:textId="77777777" w:rsidR="00963138" w:rsidRPr="006B2F9B" w:rsidRDefault="0060691D" w:rsidP="000C24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93663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582D78C1" w14:textId="77777777" w:rsidR="00963138" w:rsidRPr="006B2F9B" w:rsidRDefault="00963138" w:rsidP="00C46D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94753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37E5B2E" w14:textId="77777777" w:rsidR="00963138" w:rsidRPr="0083041D" w:rsidRDefault="0060691D" w:rsidP="000C24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98.85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17CD01A" w14:textId="77777777" w:rsidR="00963138" w:rsidRPr="00E36286" w:rsidRDefault="0060691D" w:rsidP="000C24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100.00</w:t>
            </w:r>
          </w:p>
        </w:tc>
      </w:tr>
    </w:tbl>
    <w:p w14:paraId="672019DD" w14:textId="77777777" w:rsidR="007F2CDD" w:rsidRDefault="007F2CDD" w:rsidP="00340352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en-US"/>
        </w:rPr>
      </w:pPr>
    </w:p>
    <w:p w14:paraId="558D19C0" w14:textId="77777777" w:rsidR="00EA3B29" w:rsidRDefault="00EA3B29" w:rsidP="00340352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en-US"/>
        </w:rPr>
      </w:pPr>
    </w:p>
    <w:p w14:paraId="2121B078" w14:textId="77777777" w:rsidR="00EA3B29" w:rsidRPr="00694F9D" w:rsidRDefault="00EA3B29" w:rsidP="00340352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en-US"/>
        </w:rPr>
      </w:pPr>
    </w:p>
    <w:p w14:paraId="247BBDA4" w14:textId="77777777" w:rsidR="00D9764F" w:rsidRPr="00E36286" w:rsidRDefault="00D9764F" w:rsidP="00D9764F">
      <w:pPr>
        <w:pStyle w:val="Heading2"/>
        <w:keepLines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36286">
        <w:rPr>
          <w:rFonts w:ascii="Arial" w:hAnsi="Arial" w:cs="Arial"/>
          <w:sz w:val="22"/>
          <w:szCs w:val="22"/>
        </w:rPr>
        <w:t xml:space="preserve">Анализ на собствения капитал и пасивите на </w:t>
      </w:r>
      <w:r w:rsidR="0095096E">
        <w:rPr>
          <w:rFonts w:ascii="Arial" w:hAnsi="Arial" w:cs="Arial"/>
          <w:sz w:val="22"/>
          <w:szCs w:val="22"/>
        </w:rPr>
        <w:t>АЛТЕРОН АДСИЦ</w:t>
      </w:r>
    </w:p>
    <w:p w14:paraId="3A271272" w14:textId="77777777" w:rsidR="00246E46" w:rsidRPr="001233D9" w:rsidRDefault="00246E46" w:rsidP="00251E3D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07FB7F67" w14:textId="77777777" w:rsidR="005B534C" w:rsidRPr="001233D9" w:rsidRDefault="005B534C" w:rsidP="00251E3D">
      <w:pPr>
        <w:jc w:val="both"/>
        <w:rPr>
          <w:rFonts w:ascii="Arial" w:hAnsi="Arial" w:cs="Arial"/>
          <w:sz w:val="22"/>
          <w:szCs w:val="22"/>
          <w:lang w:val="ru-RU"/>
        </w:rPr>
      </w:pPr>
      <w:r w:rsidRPr="001233D9">
        <w:rPr>
          <w:rFonts w:ascii="Arial" w:hAnsi="Arial" w:cs="Arial"/>
          <w:sz w:val="22"/>
          <w:szCs w:val="22"/>
          <w:lang w:val="ru-RU"/>
        </w:rPr>
        <w:t xml:space="preserve">Към </w:t>
      </w:r>
      <w:r w:rsidR="00536E02" w:rsidRPr="001233D9">
        <w:rPr>
          <w:rFonts w:ascii="Arial" w:hAnsi="Arial" w:cs="Arial"/>
          <w:sz w:val="22"/>
          <w:szCs w:val="22"/>
          <w:lang w:val="ru-RU"/>
        </w:rPr>
        <w:t>31.12.2024 година</w:t>
      </w:r>
      <w:r w:rsidRPr="001233D9">
        <w:rPr>
          <w:rFonts w:ascii="Arial" w:hAnsi="Arial" w:cs="Arial"/>
          <w:sz w:val="22"/>
          <w:szCs w:val="22"/>
          <w:lang w:val="ru-RU"/>
        </w:rPr>
        <w:t xml:space="preserve">, балансовото число на емитента </w:t>
      </w:r>
      <w:r w:rsidR="00F15532" w:rsidRPr="001233D9">
        <w:rPr>
          <w:rFonts w:ascii="Arial" w:hAnsi="Arial" w:cs="Arial"/>
          <w:sz w:val="22"/>
          <w:szCs w:val="22"/>
          <w:lang w:val="ru-RU"/>
        </w:rPr>
        <w:t>се по</w:t>
      </w:r>
      <w:r w:rsidR="00BB7ABC" w:rsidRPr="001233D9">
        <w:rPr>
          <w:rFonts w:ascii="Arial" w:hAnsi="Arial" w:cs="Arial"/>
          <w:sz w:val="22"/>
          <w:szCs w:val="22"/>
          <w:lang w:val="ru-RU"/>
        </w:rPr>
        <w:t>нижава</w:t>
      </w:r>
      <w:r w:rsidR="00F15532" w:rsidRPr="001233D9">
        <w:rPr>
          <w:rFonts w:ascii="Arial" w:hAnsi="Arial" w:cs="Arial"/>
          <w:sz w:val="22"/>
          <w:szCs w:val="22"/>
          <w:lang w:val="ru-RU"/>
        </w:rPr>
        <w:t xml:space="preserve"> до</w:t>
      </w:r>
      <w:r w:rsidR="0000173D">
        <w:rPr>
          <w:rFonts w:ascii="Arial" w:hAnsi="Arial" w:cs="Arial"/>
          <w:sz w:val="22"/>
          <w:szCs w:val="22"/>
          <w:lang w:val="bg-BG"/>
        </w:rPr>
        <w:t xml:space="preserve"> ниво от</w:t>
      </w:r>
      <w:r w:rsidR="00087473" w:rsidRPr="001233D9">
        <w:rPr>
          <w:rFonts w:ascii="Arial" w:hAnsi="Arial" w:cs="Arial"/>
          <w:sz w:val="22"/>
          <w:szCs w:val="22"/>
          <w:lang w:val="ru-RU"/>
        </w:rPr>
        <w:t xml:space="preserve"> 9</w:t>
      </w:r>
      <w:r w:rsidR="00536E02" w:rsidRPr="001233D9">
        <w:rPr>
          <w:rFonts w:ascii="Arial" w:hAnsi="Arial" w:cs="Arial"/>
          <w:sz w:val="22"/>
          <w:szCs w:val="22"/>
          <w:lang w:val="ru-RU"/>
        </w:rPr>
        <w:t>3</w:t>
      </w:r>
      <w:r w:rsidR="00087473" w:rsidRPr="001233D9">
        <w:rPr>
          <w:rFonts w:ascii="Arial" w:hAnsi="Arial" w:cs="Arial"/>
          <w:sz w:val="22"/>
          <w:szCs w:val="22"/>
          <w:lang w:val="ru-RU"/>
        </w:rPr>
        <w:t>,</w:t>
      </w:r>
      <w:r w:rsidR="00536E02" w:rsidRPr="001233D9">
        <w:rPr>
          <w:rFonts w:ascii="Arial" w:hAnsi="Arial" w:cs="Arial"/>
          <w:sz w:val="22"/>
          <w:szCs w:val="22"/>
          <w:lang w:val="ru-RU"/>
        </w:rPr>
        <w:t>66</w:t>
      </w:r>
      <w:r w:rsidR="00BB7ABC" w:rsidRPr="001233D9">
        <w:rPr>
          <w:rFonts w:ascii="Arial" w:hAnsi="Arial" w:cs="Arial"/>
          <w:sz w:val="22"/>
          <w:szCs w:val="22"/>
          <w:lang w:val="ru-RU"/>
        </w:rPr>
        <w:t>3</w:t>
      </w:r>
      <w:r w:rsidR="00087473" w:rsidRPr="001233D9">
        <w:rPr>
          <w:rFonts w:ascii="Arial" w:hAnsi="Arial" w:cs="Arial"/>
          <w:sz w:val="22"/>
          <w:szCs w:val="22"/>
          <w:lang w:val="ru-RU"/>
        </w:rPr>
        <w:t xml:space="preserve"> млн. лева /</w:t>
      </w:r>
      <w:r w:rsidR="00BB7ABC" w:rsidRPr="001233D9">
        <w:rPr>
          <w:rFonts w:ascii="Arial" w:hAnsi="Arial" w:cs="Arial"/>
          <w:sz w:val="22"/>
          <w:szCs w:val="22"/>
          <w:lang w:val="ru-RU"/>
        </w:rPr>
        <w:t>-</w:t>
      </w:r>
      <w:r w:rsidR="00536E02" w:rsidRPr="001233D9">
        <w:rPr>
          <w:rFonts w:ascii="Arial" w:hAnsi="Arial" w:cs="Arial"/>
          <w:sz w:val="22"/>
          <w:szCs w:val="22"/>
          <w:lang w:val="ru-RU"/>
        </w:rPr>
        <w:t>1</w:t>
      </w:r>
      <w:r w:rsidR="00087473" w:rsidRPr="001233D9">
        <w:rPr>
          <w:rFonts w:ascii="Arial" w:hAnsi="Arial" w:cs="Arial"/>
          <w:sz w:val="22"/>
          <w:szCs w:val="22"/>
          <w:lang w:val="ru-RU"/>
        </w:rPr>
        <w:t>.</w:t>
      </w:r>
      <w:r w:rsidR="00BB7ABC" w:rsidRPr="001233D9">
        <w:rPr>
          <w:rFonts w:ascii="Arial" w:hAnsi="Arial" w:cs="Arial"/>
          <w:sz w:val="22"/>
          <w:szCs w:val="22"/>
          <w:lang w:val="ru-RU"/>
        </w:rPr>
        <w:t>1</w:t>
      </w:r>
      <w:r w:rsidR="00536E02" w:rsidRPr="001233D9">
        <w:rPr>
          <w:rFonts w:ascii="Arial" w:hAnsi="Arial" w:cs="Arial"/>
          <w:sz w:val="22"/>
          <w:szCs w:val="22"/>
          <w:lang w:val="ru-RU"/>
        </w:rPr>
        <w:t>5</w:t>
      </w:r>
      <w:r w:rsidR="00087473" w:rsidRPr="001233D9">
        <w:rPr>
          <w:rFonts w:ascii="Arial" w:hAnsi="Arial" w:cs="Arial"/>
          <w:sz w:val="22"/>
          <w:szCs w:val="22"/>
          <w:lang w:val="ru-RU"/>
        </w:rPr>
        <w:t>%/ спрямо 9</w:t>
      </w:r>
      <w:r w:rsidR="00536E02" w:rsidRPr="001233D9">
        <w:rPr>
          <w:rFonts w:ascii="Arial" w:hAnsi="Arial" w:cs="Arial"/>
          <w:sz w:val="22"/>
          <w:szCs w:val="22"/>
          <w:lang w:val="ru-RU"/>
        </w:rPr>
        <w:t>4</w:t>
      </w:r>
      <w:r w:rsidR="00087473" w:rsidRPr="001233D9">
        <w:rPr>
          <w:rFonts w:ascii="Arial" w:hAnsi="Arial" w:cs="Arial"/>
          <w:sz w:val="22"/>
          <w:szCs w:val="22"/>
          <w:lang w:val="ru-RU"/>
        </w:rPr>
        <w:t>,</w:t>
      </w:r>
      <w:r w:rsidR="00536E02" w:rsidRPr="001233D9">
        <w:rPr>
          <w:rFonts w:ascii="Arial" w:hAnsi="Arial" w:cs="Arial"/>
          <w:sz w:val="22"/>
          <w:szCs w:val="22"/>
          <w:lang w:val="ru-RU"/>
        </w:rPr>
        <w:t>753</w:t>
      </w:r>
      <w:r w:rsidR="00087473" w:rsidRPr="001233D9">
        <w:rPr>
          <w:rFonts w:ascii="Arial" w:hAnsi="Arial" w:cs="Arial"/>
          <w:sz w:val="22"/>
          <w:szCs w:val="22"/>
          <w:lang w:val="ru-RU"/>
        </w:rPr>
        <w:t xml:space="preserve"> млн.</w:t>
      </w:r>
      <w:r w:rsidR="00650FF4" w:rsidRPr="001233D9">
        <w:rPr>
          <w:rFonts w:ascii="Arial" w:hAnsi="Arial" w:cs="Arial"/>
          <w:sz w:val="22"/>
          <w:szCs w:val="22"/>
          <w:lang w:val="ru-RU"/>
        </w:rPr>
        <w:t xml:space="preserve"> </w:t>
      </w:r>
      <w:r w:rsidR="008E4962">
        <w:rPr>
          <w:rFonts w:ascii="Arial" w:hAnsi="Arial" w:cs="Arial"/>
          <w:sz w:val="22"/>
          <w:szCs w:val="22"/>
          <w:lang w:val="bg-BG"/>
        </w:rPr>
        <w:t xml:space="preserve">лева </w:t>
      </w:r>
      <w:r w:rsidR="00911D68" w:rsidRPr="001233D9">
        <w:rPr>
          <w:rFonts w:ascii="Arial" w:hAnsi="Arial" w:cs="Arial"/>
          <w:sz w:val="22"/>
          <w:szCs w:val="22"/>
          <w:lang w:val="ru-RU"/>
        </w:rPr>
        <w:t>към</w:t>
      </w:r>
      <w:r w:rsidR="00F15532" w:rsidRPr="001233D9">
        <w:rPr>
          <w:rFonts w:ascii="Arial" w:hAnsi="Arial" w:cs="Arial"/>
          <w:sz w:val="22"/>
          <w:szCs w:val="22"/>
          <w:lang w:val="ru-RU"/>
        </w:rPr>
        <w:t xml:space="preserve"> края на</w:t>
      </w:r>
      <w:r w:rsidR="0062625D" w:rsidRPr="001233D9">
        <w:rPr>
          <w:rFonts w:ascii="Arial" w:hAnsi="Arial" w:cs="Arial"/>
          <w:sz w:val="22"/>
          <w:szCs w:val="22"/>
          <w:lang w:val="ru-RU"/>
        </w:rPr>
        <w:t xml:space="preserve"> </w:t>
      </w:r>
      <w:r w:rsidR="00536E02" w:rsidRPr="001233D9">
        <w:rPr>
          <w:rFonts w:ascii="Arial" w:hAnsi="Arial" w:cs="Arial"/>
          <w:sz w:val="22"/>
          <w:szCs w:val="22"/>
          <w:lang w:val="ru-RU"/>
        </w:rPr>
        <w:t>третото тримесечие</w:t>
      </w:r>
      <w:r w:rsidR="0062625D" w:rsidRPr="001233D9">
        <w:rPr>
          <w:rFonts w:ascii="Arial" w:hAnsi="Arial" w:cs="Arial"/>
          <w:sz w:val="22"/>
          <w:szCs w:val="22"/>
          <w:lang w:val="ru-RU"/>
        </w:rPr>
        <w:t xml:space="preserve"> на</w:t>
      </w:r>
      <w:r w:rsidR="00F15532" w:rsidRPr="001233D9">
        <w:rPr>
          <w:rFonts w:ascii="Arial" w:hAnsi="Arial" w:cs="Arial"/>
          <w:sz w:val="22"/>
          <w:szCs w:val="22"/>
          <w:lang w:val="ru-RU"/>
        </w:rPr>
        <w:t xml:space="preserve"> </w:t>
      </w:r>
      <w:r w:rsidR="00911D68" w:rsidRPr="001233D9">
        <w:rPr>
          <w:rFonts w:ascii="Arial" w:hAnsi="Arial" w:cs="Arial"/>
          <w:sz w:val="22"/>
          <w:szCs w:val="22"/>
          <w:lang w:val="ru-RU"/>
        </w:rPr>
        <w:t>202</w:t>
      </w:r>
      <w:r w:rsidR="0062625D" w:rsidRPr="001233D9">
        <w:rPr>
          <w:rFonts w:ascii="Arial" w:hAnsi="Arial" w:cs="Arial"/>
          <w:sz w:val="22"/>
          <w:szCs w:val="22"/>
          <w:lang w:val="ru-RU"/>
        </w:rPr>
        <w:t>4</w:t>
      </w:r>
      <w:r w:rsidR="009548EB" w:rsidRPr="001233D9">
        <w:rPr>
          <w:rFonts w:ascii="Arial" w:hAnsi="Arial" w:cs="Arial"/>
          <w:sz w:val="22"/>
          <w:szCs w:val="22"/>
          <w:lang w:val="ru-RU"/>
        </w:rPr>
        <w:t xml:space="preserve"> </w:t>
      </w:r>
      <w:r w:rsidRPr="001233D9">
        <w:rPr>
          <w:rFonts w:ascii="Arial" w:hAnsi="Arial" w:cs="Arial"/>
          <w:sz w:val="22"/>
          <w:szCs w:val="22"/>
          <w:lang w:val="ru-RU"/>
        </w:rPr>
        <w:t xml:space="preserve">г. </w:t>
      </w:r>
    </w:p>
    <w:p w14:paraId="565339AE" w14:textId="77777777" w:rsidR="007F2CDD" w:rsidRPr="001C2C4E" w:rsidRDefault="007F2CDD" w:rsidP="007F2CDD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51D8A8F1" w14:textId="77777777" w:rsidR="007F2CDD" w:rsidRPr="001233D9" w:rsidRDefault="007F2CDD" w:rsidP="007F2CDD">
      <w:pPr>
        <w:jc w:val="both"/>
        <w:rPr>
          <w:rFonts w:ascii="Arial" w:hAnsi="Arial" w:cs="Arial"/>
          <w:sz w:val="22"/>
          <w:szCs w:val="22"/>
          <w:lang w:val="ru-RU"/>
        </w:rPr>
      </w:pPr>
      <w:r w:rsidRPr="001233D9">
        <w:rPr>
          <w:rFonts w:ascii="Arial" w:hAnsi="Arial" w:cs="Arial"/>
          <w:sz w:val="22"/>
          <w:szCs w:val="22"/>
          <w:lang w:val="ru-RU"/>
        </w:rPr>
        <w:lastRenderedPageBreak/>
        <w:t>Собственият капитал заема съществена част от баланса на емитента /4</w:t>
      </w:r>
      <w:r w:rsidR="00536E02" w:rsidRPr="001233D9">
        <w:rPr>
          <w:rFonts w:ascii="Arial" w:hAnsi="Arial" w:cs="Arial"/>
          <w:sz w:val="22"/>
          <w:szCs w:val="22"/>
          <w:lang w:val="ru-RU"/>
        </w:rPr>
        <w:t>4</w:t>
      </w:r>
      <w:r w:rsidRPr="001233D9">
        <w:rPr>
          <w:rFonts w:ascii="Arial" w:hAnsi="Arial" w:cs="Arial"/>
          <w:sz w:val="22"/>
          <w:szCs w:val="22"/>
          <w:lang w:val="ru-RU"/>
        </w:rPr>
        <w:t>.</w:t>
      </w:r>
      <w:r w:rsidR="00536E02" w:rsidRPr="001233D9">
        <w:rPr>
          <w:rFonts w:ascii="Arial" w:hAnsi="Arial" w:cs="Arial"/>
          <w:sz w:val="22"/>
          <w:szCs w:val="22"/>
          <w:lang w:val="ru-RU"/>
        </w:rPr>
        <w:t>17</w:t>
      </w:r>
      <w:r w:rsidRPr="001233D9">
        <w:rPr>
          <w:rFonts w:ascii="Arial" w:hAnsi="Arial" w:cs="Arial"/>
          <w:sz w:val="22"/>
          <w:szCs w:val="22"/>
          <w:lang w:val="ru-RU"/>
        </w:rPr>
        <w:t xml:space="preserve">% от общата сума на собствен капитал и пасиви/, </w:t>
      </w:r>
      <w:r w:rsidR="0000173D">
        <w:rPr>
          <w:rFonts w:ascii="Arial" w:hAnsi="Arial" w:cs="Arial"/>
          <w:sz w:val="22"/>
          <w:szCs w:val="22"/>
          <w:lang w:val="bg-BG"/>
        </w:rPr>
        <w:t xml:space="preserve">като </w:t>
      </w:r>
      <w:r w:rsidR="00C35BBD" w:rsidRPr="001233D9">
        <w:rPr>
          <w:rFonts w:ascii="Arial" w:hAnsi="Arial" w:cs="Arial"/>
          <w:sz w:val="22"/>
          <w:szCs w:val="22"/>
          <w:lang w:val="ru-RU"/>
        </w:rPr>
        <w:t xml:space="preserve">леко </w:t>
      </w:r>
      <w:r w:rsidR="00091FA4" w:rsidRPr="001233D9">
        <w:rPr>
          <w:rFonts w:ascii="Arial" w:hAnsi="Arial" w:cs="Arial"/>
          <w:sz w:val="22"/>
          <w:szCs w:val="22"/>
          <w:lang w:val="ru-RU"/>
        </w:rPr>
        <w:t>се по</w:t>
      </w:r>
      <w:r w:rsidR="00536E02" w:rsidRPr="001233D9">
        <w:rPr>
          <w:rFonts w:ascii="Arial" w:hAnsi="Arial" w:cs="Arial"/>
          <w:sz w:val="22"/>
          <w:szCs w:val="22"/>
          <w:lang w:val="ru-RU"/>
        </w:rPr>
        <w:t>вишава</w:t>
      </w:r>
      <w:r w:rsidR="0000173D">
        <w:rPr>
          <w:rFonts w:ascii="Arial" w:hAnsi="Arial" w:cs="Arial"/>
          <w:sz w:val="22"/>
          <w:szCs w:val="22"/>
          <w:lang w:val="bg-BG"/>
        </w:rPr>
        <w:t xml:space="preserve"> през разглеждания период вследствие на </w:t>
      </w:r>
      <w:r w:rsidR="00140B1B" w:rsidRPr="001233D9">
        <w:rPr>
          <w:rFonts w:ascii="Arial" w:hAnsi="Arial" w:cs="Arial"/>
          <w:sz w:val="22"/>
          <w:szCs w:val="22"/>
          <w:lang w:val="ru-RU"/>
        </w:rPr>
        <w:t>нарастването</w:t>
      </w:r>
      <w:r w:rsidR="0062625D" w:rsidRPr="001233D9">
        <w:rPr>
          <w:rFonts w:ascii="Arial" w:hAnsi="Arial" w:cs="Arial"/>
          <w:sz w:val="22"/>
          <w:szCs w:val="22"/>
          <w:lang w:val="ru-RU"/>
        </w:rPr>
        <w:t xml:space="preserve"> през </w:t>
      </w:r>
      <w:r w:rsidR="00536E02" w:rsidRPr="001233D9">
        <w:rPr>
          <w:rFonts w:ascii="Arial" w:hAnsi="Arial" w:cs="Arial"/>
          <w:sz w:val="22"/>
          <w:szCs w:val="22"/>
          <w:lang w:val="ru-RU"/>
        </w:rPr>
        <w:t>четвъртото</w:t>
      </w:r>
      <w:r w:rsidR="0062625D" w:rsidRPr="001233D9">
        <w:rPr>
          <w:rFonts w:ascii="Arial" w:hAnsi="Arial" w:cs="Arial"/>
          <w:sz w:val="22"/>
          <w:szCs w:val="22"/>
          <w:lang w:val="ru-RU"/>
        </w:rPr>
        <w:t xml:space="preserve"> тримесечие на </w:t>
      </w:r>
      <w:r w:rsidR="00091FA4" w:rsidRPr="001233D9">
        <w:rPr>
          <w:rFonts w:ascii="Arial" w:hAnsi="Arial" w:cs="Arial"/>
          <w:sz w:val="22"/>
          <w:szCs w:val="22"/>
          <w:lang w:val="ru-RU"/>
        </w:rPr>
        <w:t>реализирания</w:t>
      </w:r>
      <w:r w:rsidR="00C35BBD" w:rsidRPr="001233D9">
        <w:rPr>
          <w:rFonts w:ascii="Arial" w:hAnsi="Arial" w:cs="Arial"/>
          <w:sz w:val="22"/>
          <w:szCs w:val="22"/>
          <w:lang w:val="ru-RU"/>
        </w:rPr>
        <w:t xml:space="preserve"> положител</w:t>
      </w:r>
      <w:r w:rsidR="00886003">
        <w:rPr>
          <w:rFonts w:ascii="Arial" w:hAnsi="Arial" w:cs="Arial"/>
          <w:sz w:val="22"/>
          <w:szCs w:val="22"/>
          <w:lang w:val="bg-BG"/>
        </w:rPr>
        <w:t>е</w:t>
      </w:r>
      <w:r w:rsidR="00C35BBD" w:rsidRPr="001233D9">
        <w:rPr>
          <w:rFonts w:ascii="Arial" w:hAnsi="Arial" w:cs="Arial"/>
          <w:sz w:val="22"/>
          <w:szCs w:val="22"/>
          <w:lang w:val="ru-RU"/>
        </w:rPr>
        <w:t>н</w:t>
      </w:r>
      <w:r w:rsidR="0000173D">
        <w:rPr>
          <w:rFonts w:ascii="Arial" w:hAnsi="Arial" w:cs="Arial"/>
          <w:sz w:val="22"/>
          <w:szCs w:val="22"/>
          <w:lang w:val="bg-BG"/>
        </w:rPr>
        <w:t xml:space="preserve"> </w:t>
      </w:r>
      <w:r w:rsidR="001C2C4E">
        <w:rPr>
          <w:rFonts w:ascii="Arial" w:hAnsi="Arial" w:cs="Arial"/>
          <w:sz w:val="22"/>
          <w:szCs w:val="22"/>
          <w:lang w:val="bg-BG"/>
        </w:rPr>
        <w:t>текущ финансов резултат</w:t>
      </w:r>
      <w:r w:rsidRPr="001233D9">
        <w:rPr>
          <w:rFonts w:ascii="Arial" w:hAnsi="Arial" w:cs="Arial"/>
          <w:sz w:val="22"/>
          <w:szCs w:val="22"/>
          <w:lang w:val="ru-RU"/>
        </w:rPr>
        <w:t>.</w:t>
      </w:r>
    </w:p>
    <w:p w14:paraId="7FD6127E" w14:textId="77777777" w:rsidR="007F2CDD" w:rsidRPr="001233D9" w:rsidRDefault="007F2CDD" w:rsidP="007F2CDD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52907005" w14:textId="77777777" w:rsidR="0042067D" w:rsidRPr="001233D9" w:rsidRDefault="007F2CDD" w:rsidP="00246E46">
      <w:pPr>
        <w:jc w:val="both"/>
        <w:rPr>
          <w:rFonts w:ascii="Arial" w:hAnsi="Arial" w:cs="Arial"/>
          <w:sz w:val="22"/>
          <w:szCs w:val="22"/>
          <w:lang w:val="ru-RU"/>
        </w:rPr>
      </w:pPr>
      <w:r w:rsidRPr="001233D9">
        <w:rPr>
          <w:rFonts w:ascii="Arial" w:hAnsi="Arial" w:cs="Arial"/>
          <w:sz w:val="22"/>
          <w:szCs w:val="22"/>
          <w:lang w:val="ru-RU"/>
        </w:rPr>
        <w:t xml:space="preserve">Акционерният капитал е на ниво от 1,505 млн. лева, </w:t>
      </w:r>
      <w:r w:rsidR="00DC601B">
        <w:rPr>
          <w:rFonts w:ascii="Arial" w:hAnsi="Arial" w:cs="Arial"/>
          <w:sz w:val="22"/>
          <w:szCs w:val="22"/>
          <w:lang w:val="bg-BG"/>
        </w:rPr>
        <w:t xml:space="preserve">а </w:t>
      </w:r>
      <w:r w:rsidRPr="001233D9">
        <w:rPr>
          <w:rFonts w:ascii="Arial" w:hAnsi="Arial" w:cs="Arial"/>
          <w:sz w:val="22"/>
          <w:szCs w:val="22"/>
          <w:lang w:val="ru-RU"/>
        </w:rPr>
        <w:t>вследствие на разликата между номиналната и емисионната стойност на издадените нови акции при увеличението на капитала от първото тримесечие на 2020 г., има формиран премиен резерв в размер на 17,082 млн. лева.</w:t>
      </w:r>
    </w:p>
    <w:p w14:paraId="0A266096" w14:textId="77777777" w:rsidR="00EA3B29" w:rsidRPr="001233D9" w:rsidRDefault="00EA3B29" w:rsidP="00246E46">
      <w:pPr>
        <w:jc w:val="both"/>
        <w:rPr>
          <w:rFonts w:ascii="Arial" w:hAnsi="Arial" w:cs="Arial"/>
          <w:sz w:val="22"/>
          <w:szCs w:val="22"/>
          <w:lang w:val="ru-RU"/>
        </w:rPr>
      </w:pPr>
    </w:p>
    <w:tbl>
      <w:tblPr>
        <w:tblW w:w="4915" w:type="pct"/>
        <w:tblLayout w:type="fixed"/>
        <w:tblLook w:val="04A0" w:firstRow="1" w:lastRow="0" w:firstColumn="1" w:lastColumn="0" w:noHBand="0" w:noVBand="1"/>
      </w:tblPr>
      <w:tblGrid>
        <w:gridCol w:w="3608"/>
        <w:gridCol w:w="1059"/>
        <w:gridCol w:w="968"/>
        <w:gridCol w:w="1517"/>
        <w:gridCol w:w="1380"/>
      </w:tblGrid>
      <w:tr w:rsidR="00A74DF4" w:rsidRPr="001233D9" w14:paraId="693E8F6E" w14:textId="77777777" w:rsidTr="000C24C4">
        <w:trPr>
          <w:trHeight w:val="420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41C20" w14:textId="77777777" w:rsidR="00A74DF4" w:rsidRPr="00DC70E5" w:rsidRDefault="00A74DF4" w:rsidP="000C24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Собствен капитал и пасиви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7FC53" w14:textId="77777777" w:rsidR="00A74DF4" w:rsidRDefault="00A74DF4" w:rsidP="000C24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232DE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232DE3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927CA00" w14:textId="77777777" w:rsidR="00A74DF4" w:rsidRPr="00DC70E5" w:rsidRDefault="00A74DF4" w:rsidP="000C24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D57A4" w14:textId="77777777" w:rsidR="00A74DF4" w:rsidRDefault="00A74DF4" w:rsidP="000C24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BB1D4C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.0</w:t>
            </w:r>
            <w:r w:rsidR="00232DE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1197E8F3" w14:textId="77777777" w:rsidR="00A74DF4" w:rsidRPr="00DA3E8A" w:rsidRDefault="00A74DF4" w:rsidP="000C24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0BD078DD" w14:textId="77777777" w:rsidR="00A74DF4" w:rsidRPr="00E36286" w:rsidRDefault="00A74DF4" w:rsidP="000C24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232DE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232DE3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Pr="00E36286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 </w:t>
            </w: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14:paraId="57B96DCE" w14:textId="77777777" w:rsidR="00A74DF4" w:rsidRDefault="00A74DF4" w:rsidP="000C24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BB1D4C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.0</w:t>
            </w:r>
            <w:r w:rsidR="00232DE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  <w:p w14:paraId="7FB66886" w14:textId="77777777" w:rsidR="00A74DF4" w:rsidRPr="002757E0" w:rsidRDefault="00A74DF4" w:rsidP="000C24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4E414" w14:textId="77777777" w:rsidR="00A74DF4" w:rsidRPr="00DC70E5" w:rsidRDefault="00A74DF4" w:rsidP="00232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1233D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% от СК и Пасивите към 3</w:t>
            </w:r>
            <w:r w:rsidR="00232DE3" w:rsidRPr="001233D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1</w:t>
            </w:r>
            <w:r w:rsidRPr="001233D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.</w:t>
            </w:r>
            <w:r w:rsidR="00232DE3" w:rsidRPr="001233D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12</w:t>
            </w:r>
            <w:r w:rsidRPr="001233D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.2024 </w:t>
            </w:r>
          </w:p>
        </w:tc>
      </w:tr>
      <w:tr w:rsidR="00A74DF4" w:rsidRPr="00DC70E5" w14:paraId="6E85A2B7" w14:textId="77777777" w:rsidTr="000C24C4">
        <w:trPr>
          <w:trHeight w:val="315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169B2" w14:textId="77777777" w:rsidR="00A74DF4" w:rsidRPr="001233D9" w:rsidRDefault="00A74DF4" w:rsidP="000C24C4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0995F" w14:textId="77777777" w:rsidR="00A74DF4" w:rsidRPr="00DC70E5" w:rsidRDefault="00A74DF4" w:rsidP="000C24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‘000 лв.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8A4D5" w14:textId="77777777" w:rsidR="00A74DF4" w:rsidRPr="00DC70E5" w:rsidRDefault="00A74DF4" w:rsidP="000C24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‘000 лв.</w:t>
            </w:r>
          </w:p>
        </w:tc>
        <w:tc>
          <w:tcPr>
            <w:tcW w:w="8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8589E" w14:textId="77777777" w:rsidR="00A74DF4" w:rsidRPr="00DC70E5" w:rsidRDefault="00A74DF4" w:rsidP="000C24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8C0D" w14:textId="77777777" w:rsidR="00A74DF4" w:rsidRPr="00DC70E5" w:rsidRDefault="00A74DF4" w:rsidP="000C24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4DF4" w:rsidRPr="00DC70E5" w14:paraId="6252F242" w14:textId="77777777" w:rsidTr="000C24C4">
        <w:trPr>
          <w:trHeight w:val="315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03813" w14:textId="77777777" w:rsidR="00A74DF4" w:rsidRPr="00DC70E5" w:rsidRDefault="00A74DF4" w:rsidP="000C24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Собствен капитал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3F277" w14:textId="77777777" w:rsidR="00A74DF4" w:rsidRPr="00DC70E5" w:rsidRDefault="00A74DF4" w:rsidP="000C24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9969A" w14:textId="77777777" w:rsidR="00A74DF4" w:rsidRPr="00DC70E5" w:rsidRDefault="00A74DF4" w:rsidP="000C24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33D7A" w14:textId="77777777" w:rsidR="00A74DF4" w:rsidRPr="00DC70E5" w:rsidRDefault="00A74DF4" w:rsidP="000C24C4">
            <w:pPr>
              <w:rPr>
                <w:rFonts w:ascii="Arial" w:hAnsi="Arial" w:cs="Arial"/>
                <w:sz w:val="20"/>
                <w:szCs w:val="20"/>
              </w:rPr>
            </w:pPr>
            <w:r w:rsidRPr="00DC70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A5F9D" w14:textId="77777777" w:rsidR="00A74DF4" w:rsidRPr="00DC70E5" w:rsidRDefault="00A74DF4" w:rsidP="000C24C4">
            <w:pPr>
              <w:rPr>
                <w:rFonts w:ascii="Arial" w:hAnsi="Arial" w:cs="Arial"/>
                <w:sz w:val="20"/>
                <w:szCs w:val="20"/>
              </w:rPr>
            </w:pPr>
            <w:r w:rsidRPr="00DC70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3FCA" w:rsidRPr="00DC70E5" w14:paraId="520166C7" w14:textId="77777777" w:rsidTr="000C24C4">
        <w:trPr>
          <w:trHeight w:val="315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4C138" w14:textId="77777777" w:rsidR="001C3FCA" w:rsidRPr="00DC70E5" w:rsidRDefault="001C3FCA" w:rsidP="000C24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Акционерен</w:t>
            </w:r>
            <w:r w:rsidRPr="00DC70E5">
              <w:rPr>
                <w:rFonts w:ascii="Arial" w:hAnsi="Arial" w:cs="Arial"/>
                <w:sz w:val="20"/>
                <w:szCs w:val="20"/>
              </w:rPr>
              <w:t xml:space="preserve"> капитал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1542C1" w14:textId="77777777" w:rsidR="001C3FCA" w:rsidRPr="00354740" w:rsidRDefault="001C3FCA" w:rsidP="007521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AED5E8" w14:textId="77777777" w:rsidR="001C3FCA" w:rsidRPr="00354740" w:rsidRDefault="001C3FCA" w:rsidP="00C46D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0FF6C" w14:textId="77777777" w:rsidR="001C3FCA" w:rsidRPr="00277C79" w:rsidRDefault="00A9144D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3996A" w14:textId="77777777" w:rsidR="001C3FCA" w:rsidRPr="00BB5DD1" w:rsidRDefault="00A9144D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1.61</w:t>
            </w:r>
          </w:p>
        </w:tc>
      </w:tr>
      <w:tr w:rsidR="001C3FCA" w:rsidRPr="00DC70E5" w14:paraId="7077F61C" w14:textId="77777777" w:rsidTr="000C24C4">
        <w:trPr>
          <w:trHeight w:val="261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D0B005" w14:textId="77777777" w:rsidR="001C3FCA" w:rsidRPr="00664ECD" w:rsidRDefault="001C3FCA" w:rsidP="000C24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Премиен резерв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FD6D7B" w14:textId="77777777" w:rsidR="001C3FCA" w:rsidRPr="00354740" w:rsidRDefault="001C3FCA" w:rsidP="007521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5DF454" w14:textId="77777777" w:rsidR="001C3FCA" w:rsidRPr="00354740" w:rsidRDefault="001C3FCA" w:rsidP="00C46D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7322E4" w14:textId="77777777" w:rsidR="001C3FCA" w:rsidRDefault="00A9144D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E5FA5" w14:textId="77777777" w:rsidR="001C3FCA" w:rsidRPr="00BB5DD1" w:rsidRDefault="00A9144D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18.24</w:t>
            </w:r>
          </w:p>
        </w:tc>
      </w:tr>
      <w:tr w:rsidR="001C3FCA" w:rsidRPr="00DC70E5" w14:paraId="5DE22D2C" w14:textId="77777777" w:rsidTr="000C24C4">
        <w:trPr>
          <w:trHeight w:val="261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980B7" w14:textId="77777777" w:rsidR="001C3FCA" w:rsidRPr="00DC70E5" w:rsidRDefault="001C3FCA" w:rsidP="000C24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Други резерви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3BBFB9" w14:textId="77777777" w:rsidR="001C3FCA" w:rsidRPr="007E10E9" w:rsidRDefault="00A9144D" w:rsidP="007521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</w:t>
            </w:r>
            <w:r w:rsidR="001C3FC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3714D7" w14:textId="77777777" w:rsidR="001C3FCA" w:rsidRPr="007E10E9" w:rsidRDefault="001C3FCA" w:rsidP="00C46D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766E1" w14:textId="77777777" w:rsidR="001C3FCA" w:rsidRPr="00A9144D" w:rsidRDefault="00A9144D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101.83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2995C" w14:textId="77777777" w:rsidR="001C3FCA" w:rsidRPr="00BB5DD1" w:rsidRDefault="00A9144D" w:rsidP="00485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  <w:r w:rsidR="004858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C3FCA" w:rsidRPr="00DC70E5" w14:paraId="1B70F6EF" w14:textId="77777777" w:rsidTr="000C24C4">
        <w:trPr>
          <w:trHeight w:val="261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BC727" w14:textId="77777777" w:rsidR="001C3FCA" w:rsidRPr="00DC70E5" w:rsidRDefault="001C3FCA" w:rsidP="000C24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Неразпределена</w:t>
            </w:r>
            <w:r w:rsidRPr="00DC70E5">
              <w:rPr>
                <w:rFonts w:ascii="Arial" w:hAnsi="Arial" w:cs="Arial"/>
                <w:sz w:val="20"/>
                <w:szCs w:val="20"/>
              </w:rPr>
              <w:t xml:space="preserve"> печалба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43F8AA" w14:textId="77777777" w:rsidR="001C3FCA" w:rsidRPr="00A479C3" w:rsidRDefault="001C3FCA" w:rsidP="00A91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  <w:r w:rsidR="00A9144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A74EE7" w14:textId="77777777" w:rsidR="001C3FCA" w:rsidRPr="00A479C3" w:rsidRDefault="001C3FCA" w:rsidP="00C46D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17717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AAFC9" w14:textId="77777777" w:rsidR="001C3FCA" w:rsidRPr="00277C79" w:rsidRDefault="00A9144D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100.27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690E1" w14:textId="77777777" w:rsidR="001C3FCA" w:rsidRPr="00BB5DD1" w:rsidRDefault="00A9144D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18.97</w:t>
            </w:r>
          </w:p>
        </w:tc>
      </w:tr>
      <w:tr w:rsidR="001C3FCA" w:rsidRPr="00DC70E5" w14:paraId="391F3BB8" w14:textId="77777777" w:rsidTr="000C24C4">
        <w:trPr>
          <w:trHeight w:val="261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BDF794" w14:textId="77777777" w:rsidR="001C3FCA" w:rsidRDefault="001C3FCA" w:rsidP="000C24C4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CFD0EB" w14:textId="77777777" w:rsidR="001C3FCA" w:rsidRDefault="001C3FCA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8E8D48" w14:textId="77777777" w:rsidR="001C3FCA" w:rsidRDefault="001C3FCA" w:rsidP="00C46D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EC8B1" w14:textId="77777777" w:rsidR="001C3FCA" w:rsidRDefault="001C3FCA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5F75C" w14:textId="77777777" w:rsidR="001C3FCA" w:rsidRDefault="001C3FCA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FCA" w:rsidRPr="00DC70E5" w14:paraId="74EAA595" w14:textId="77777777" w:rsidTr="000C24C4">
        <w:trPr>
          <w:trHeight w:val="315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E42DDA1" w14:textId="77777777" w:rsidR="001C3FCA" w:rsidRPr="00DC70E5" w:rsidRDefault="001C3FCA" w:rsidP="000C24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Общо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собствен </w:t>
            </w: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капитал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63D56E2" w14:textId="77777777" w:rsidR="001C3FCA" w:rsidRPr="000F1351" w:rsidRDefault="00CF7777" w:rsidP="000C24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41367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5A3AFD6F" w14:textId="77777777" w:rsidR="001C3FCA" w:rsidRPr="000F1351" w:rsidRDefault="001C3FCA" w:rsidP="00C46D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41230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2419634B" w14:textId="77777777" w:rsidR="001C3FCA" w:rsidRPr="00265C07" w:rsidRDefault="00CF7777" w:rsidP="000C24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100.33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7D02F129" w14:textId="77777777" w:rsidR="001C3FCA" w:rsidRPr="00265C07" w:rsidRDefault="00CF7777" w:rsidP="000C24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44.17</w:t>
            </w:r>
          </w:p>
        </w:tc>
      </w:tr>
      <w:tr w:rsidR="001C3FCA" w:rsidRPr="00DC70E5" w14:paraId="76873A42" w14:textId="77777777" w:rsidTr="000C24C4">
        <w:trPr>
          <w:trHeight w:val="315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F3059" w14:textId="77777777" w:rsidR="001C3FCA" w:rsidRPr="00DC70E5" w:rsidRDefault="001C3FCA" w:rsidP="000C24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70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Пасиви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4EC3D6" w14:textId="77777777" w:rsidR="001C3FCA" w:rsidRPr="00DC70E5" w:rsidRDefault="001C3FCA" w:rsidP="000C24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BBCC19" w14:textId="77777777" w:rsidR="001C3FCA" w:rsidRPr="00DC70E5" w:rsidRDefault="001C3FCA" w:rsidP="00C46D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1AF60" w14:textId="77777777" w:rsidR="001C3FCA" w:rsidRPr="00DC70E5" w:rsidRDefault="001C3FCA" w:rsidP="000C24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1DCFA" w14:textId="77777777" w:rsidR="001C3FCA" w:rsidRPr="00DC70E5" w:rsidRDefault="001C3FCA" w:rsidP="000C24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FCA" w:rsidRPr="00DC70E5" w14:paraId="7AC7EE8B" w14:textId="77777777" w:rsidTr="000C24C4">
        <w:trPr>
          <w:trHeight w:val="315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2F535" w14:textId="77777777" w:rsidR="001C3FCA" w:rsidRPr="00DC70E5" w:rsidRDefault="001C3FCA" w:rsidP="000C24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70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Нетекущи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15B638" w14:textId="77777777" w:rsidR="001C3FCA" w:rsidRPr="00DC70E5" w:rsidRDefault="001C3FCA" w:rsidP="000C24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FC2C27" w14:textId="77777777" w:rsidR="001C3FCA" w:rsidRPr="00DC70E5" w:rsidRDefault="001C3FCA" w:rsidP="00C46D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6BBA6" w14:textId="77777777" w:rsidR="001C3FCA" w:rsidRPr="00DC70E5" w:rsidRDefault="001C3FCA" w:rsidP="000C24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97CDD" w14:textId="77777777" w:rsidR="001C3FCA" w:rsidRPr="00DC70E5" w:rsidRDefault="001C3FCA" w:rsidP="000C24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FCA" w:rsidRPr="00DC70E5" w14:paraId="673EF19F" w14:textId="77777777" w:rsidTr="000C24C4">
        <w:trPr>
          <w:trHeight w:val="315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17368A" w14:textId="77777777" w:rsidR="001C3FCA" w:rsidRDefault="001C3FCA" w:rsidP="000C24C4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Дългосрочни заеми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9449A4" w14:textId="77777777" w:rsidR="001C3FCA" w:rsidRPr="00E159B2" w:rsidRDefault="002D0CCC" w:rsidP="000C24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29457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D9D592" w14:textId="77777777" w:rsidR="001C3FCA" w:rsidRPr="00E159B2" w:rsidRDefault="001C3FCA" w:rsidP="00C46D6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36451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31655" w14:textId="77777777" w:rsidR="001C3FCA" w:rsidRPr="00991F26" w:rsidRDefault="002D0CCC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80.81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CA1FA" w14:textId="77777777" w:rsidR="001C3FCA" w:rsidRPr="00991F26" w:rsidRDefault="002D0CCC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31.45</w:t>
            </w:r>
          </w:p>
        </w:tc>
      </w:tr>
      <w:tr w:rsidR="001C3FCA" w:rsidRPr="00DC70E5" w14:paraId="62C85AF1" w14:textId="77777777" w:rsidTr="000C24C4">
        <w:trPr>
          <w:trHeight w:val="315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C86010" w14:textId="77777777" w:rsidR="001C3FCA" w:rsidRDefault="001C3FCA" w:rsidP="000C24C4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Дългосрочни търговски и други задължения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1A36F4" w14:textId="77777777" w:rsidR="001C3FCA" w:rsidRPr="00E159B2" w:rsidRDefault="002D0CCC" w:rsidP="000C24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BB1344" w14:textId="77777777" w:rsidR="001C3FCA" w:rsidRPr="00E159B2" w:rsidRDefault="001C3FCA" w:rsidP="00C46D6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F15BD" w14:textId="77777777" w:rsidR="001C3FCA" w:rsidRPr="00991F26" w:rsidRDefault="002D0CCC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194DA" w14:textId="77777777" w:rsidR="001C3FCA" w:rsidRPr="0059422F" w:rsidRDefault="002D0CCC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</w:tr>
      <w:tr w:rsidR="001C3FCA" w:rsidRPr="00DC70E5" w14:paraId="65681B51" w14:textId="77777777" w:rsidTr="000C24C4">
        <w:trPr>
          <w:trHeight w:val="315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55C809" w14:textId="77777777" w:rsidR="001C3FCA" w:rsidRDefault="001C3FCA" w:rsidP="000C24C4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Отсрочени данъчни пасиви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E7DE1B" w14:textId="77777777" w:rsidR="001C3FCA" w:rsidRPr="00E159B2" w:rsidRDefault="002D0CCC" w:rsidP="000C24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408DAC" w14:textId="77777777" w:rsidR="001C3FCA" w:rsidRPr="00E159B2" w:rsidRDefault="001C3FCA" w:rsidP="00C46D6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7CD7B" w14:textId="77777777" w:rsidR="001C3FCA" w:rsidRPr="00991F26" w:rsidRDefault="002D0CCC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2EB42" w14:textId="77777777" w:rsidR="001C3FCA" w:rsidRPr="00991F26" w:rsidRDefault="002D0CCC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</w:tr>
      <w:tr w:rsidR="001C3FCA" w:rsidRPr="00DC70E5" w14:paraId="11608571" w14:textId="77777777" w:rsidTr="000C24C4">
        <w:trPr>
          <w:trHeight w:val="315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ECD22F" w14:textId="77777777" w:rsidR="001C3FCA" w:rsidRDefault="001C3FCA" w:rsidP="000C24C4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483428" w14:textId="77777777" w:rsidR="001C3FCA" w:rsidRDefault="001C3FCA" w:rsidP="000C24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05CFA0" w14:textId="77777777" w:rsidR="001C3FCA" w:rsidRDefault="001C3FCA" w:rsidP="00C46D6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B18F2" w14:textId="77777777" w:rsidR="001C3FCA" w:rsidRDefault="001C3FCA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8E471" w14:textId="77777777" w:rsidR="001C3FCA" w:rsidRDefault="001C3FCA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FCA" w:rsidRPr="00DC70E5" w14:paraId="02171410" w14:textId="77777777" w:rsidTr="000C24C4">
        <w:trPr>
          <w:trHeight w:val="315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EEBF0FB" w14:textId="77777777" w:rsidR="001C3FCA" w:rsidRPr="00DC70E5" w:rsidRDefault="001C3FCA" w:rsidP="000C24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Общо н</w:t>
            </w:r>
            <w:r w:rsidRPr="00DC70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етекущи пасиви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7C88981C" w14:textId="77777777" w:rsidR="001C3FCA" w:rsidRPr="00991F26" w:rsidRDefault="002D0CCC" w:rsidP="000C24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29520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1F405C97" w14:textId="77777777" w:rsidR="001C3FCA" w:rsidRPr="00991F26" w:rsidRDefault="001C3FCA" w:rsidP="00C46D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36514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32CCE6C" w14:textId="77777777" w:rsidR="001C3FCA" w:rsidRPr="00991F26" w:rsidRDefault="002D0CCC" w:rsidP="000C24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80.85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8F7B63C" w14:textId="77777777" w:rsidR="001C3FCA" w:rsidRPr="00FE11B6" w:rsidRDefault="002D0CCC" w:rsidP="000C24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31.52</w:t>
            </w:r>
          </w:p>
        </w:tc>
      </w:tr>
      <w:tr w:rsidR="001C3FCA" w:rsidRPr="00DC70E5" w14:paraId="03639E67" w14:textId="77777777" w:rsidTr="000C24C4">
        <w:trPr>
          <w:trHeight w:val="31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696262" w14:textId="77777777" w:rsidR="001C3FCA" w:rsidRPr="00792E16" w:rsidRDefault="001C3FCA" w:rsidP="000C24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2E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Текущи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F028C3" w14:textId="77777777" w:rsidR="001C3FCA" w:rsidRPr="00792E16" w:rsidRDefault="001C3FCA" w:rsidP="000C24C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8A58B" w14:textId="77777777" w:rsidR="001C3FCA" w:rsidRPr="00792E16" w:rsidRDefault="001C3FCA" w:rsidP="00C46D6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3A421" w14:textId="77777777" w:rsidR="001C3FCA" w:rsidRPr="00792E16" w:rsidRDefault="001C3FCA" w:rsidP="000C24C4">
            <w:pPr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4C6FA4" w14:textId="77777777" w:rsidR="001C3FCA" w:rsidRPr="00792E16" w:rsidRDefault="001C3FCA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FCA" w:rsidRPr="00DC70E5" w14:paraId="01B1FC93" w14:textId="77777777" w:rsidTr="000C24C4">
        <w:trPr>
          <w:trHeight w:val="31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C09542" w14:textId="77777777" w:rsidR="001C3FCA" w:rsidRPr="00792E16" w:rsidRDefault="001C3FCA" w:rsidP="000C24C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</w:pPr>
            <w:r w:rsidRPr="00792E16"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  <w:t>Краткосрочни заеми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2AD586" w14:textId="77777777" w:rsidR="001C3FCA" w:rsidRPr="00AA1A44" w:rsidRDefault="009C56DF" w:rsidP="000C24C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7806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E59A3" w14:textId="77777777" w:rsidR="001C3FCA" w:rsidRPr="00AA1A44" w:rsidRDefault="001C3FCA" w:rsidP="00C46D6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D18188" w14:textId="77777777" w:rsidR="001C3FCA" w:rsidRPr="00C134D3" w:rsidRDefault="009C56DF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392.66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3048A" w14:textId="77777777" w:rsidR="001C3FCA" w:rsidRPr="00B76326" w:rsidRDefault="009C56DF" w:rsidP="009859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8.33</w:t>
            </w:r>
          </w:p>
        </w:tc>
      </w:tr>
      <w:tr w:rsidR="001C3FCA" w:rsidRPr="00DC70E5" w14:paraId="1476230D" w14:textId="77777777" w:rsidTr="000C24C4">
        <w:trPr>
          <w:trHeight w:val="31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335019" w14:textId="77777777" w:rsidR="001C3FCA" w:rsidRPr="00792E16" w:rsidRDefault="001C3FCA" w:rsidP="000C24C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</w:pPr>
            <w:r w:rsidRPr="00792E16"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  <w:t>Търговски и други задължения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948781" w14:textId="77777777" w:rsidR="001C3FCA" w:rsidRPr="00EA0873" w:rsidRDefault="009C56DF" w:rsidP="000C24C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14058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F4816" w14:textId="77777777" w:rsidR="001C3FCA" w:rsidRPr="00EA0873" w:rsidRDefault="001C3FCA" w:rsidP="00C46D6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14030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1D673C" w14:textId="77777777" w:rsidR="001C3FCA" w:rsidRPr="00C134D3" w:rsidRDefault="009C56DF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100.20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0E2A36" w14:textId="77777777" w:rsidR="001C3FCA" w:rsidRPr="00C134D3" w:rsidRDefault="009C56DF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</w:t>
            </w:r>
          </w:p>
        </w:tc>
      </w:tr>
      <w:tr w:rsidR="001C3FCA" w:rsidRPr="00DC70E5" w14:paraId="65A83524" w14:textId="77777777" w:rsidTr="000C24C4">
        <w:trPr>
          <w:trHeight w:val="31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2B5D80" w14:textId="77777777" w:rsidR="001C3FCA" w:rsidRDefault="001C3FCA" w:rsidP="000C24C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Пасиви, държани за продажба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AEBEB0" w14:textId="77777777" w:rsidR="001C3FCA" w:rsidRPr="00EA0873" w:rsidRDefault="009C56DF" w:rsidP="000C24C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D6087B" w14:textId="77777777" w:rsidR="001C3FCA" w:rsidRPr="00EA0873" w:rsidRDefault="001C3FCA" w:rsidP="00C46D6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102669" w14:textId="77777777" w:rsidR="001C3FCA" w:rsidRPr="00C134D3" w:rsidRDefault="009C56DF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98.80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9E5ED0" w14:textId="77777777" w:rsidR="001C3FCA" w:rsidRPr="00C134D3" w:rsidRDefault="009C56DF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</w:tr>
      <w:tr w:rsidR="001C3FCA" w:rsidRPr="00DC70E5" w14:paraId="7CCC577A" w14:textId="77777777" w:rsidTr="000C24C4">
        <w:trPr>
          <w:trHeight w:val="31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B8F48" w14:textId="77777777" w:rsidR="001C3FCA" w:rsidRPr="001233D9" w:rsidRDefault="001C3FCA" w:rsidP="000C24C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</w:pPr>
            <w:r w:rsidRPr="001233D9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Краткосрочни з</w:t>
            </w:r>
            <w:r w:rsidRPr="00792E16"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  <w:t xml:space="preserve">адължения към </w:t>
            </w:r>
            <w:r w:rsidRPr="001233D9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свързани лица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847188" w14:textId="77777777" w:rsidR="001C3FCA" w:rsidRPr="00F5788C" w:rsidRDefault="009C56DF" w:rsidP="000C24C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0446F8" w14:textId="77777777" w:rsidR="001C3FCA" w:rsidRPr="00F5788C" w:rsidRDefault="001C3FCA" w:rsidP="00C46D6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239842" w14:textId="77777777" w:rsidR="001C3FCA" w:rsidRPr="00B76326" w:rsidRDefault="009C56DF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12.82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94FD75" w14:textId="77777777" w:rsidR="001C3FCA" w:rsidRPr="00C134D3" w:rsidRDefault="009C56DF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1C3FCA" w:rsidRPr="00DC70E5" w14:paraId="00D77CDE" w14:textId="77777777" w:rsidTr="000C24C4">
        <w:trPr>
          <w:trHeight w:val="31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4EBB1" w14:textId="77777777" w:rsidR="001C3FCA" w:rsidRDefault="001C3FCA" w:rsidP="000C24C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12AF41" w14:textId="77777777" w:rsidR="001C3FCA" w:rsidRDefault="001C3FCA" w:rsidP="000C24C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DA352B" w14:textId="77777777" w:rsidR="001C3FCA" w:rsidRDefault="001C3FCA" w:rsidP="00C46D6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368352" w14:textId="77777777" w:rsidR="001C3FCA" w:rsidRDefault="001C3FCA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58AC51" w14:textId="77777777" w:rsidR="001C3FCA" w:rsidRDefault="001C3FCA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FCA" w:rsidRPr="00DC70E5" w14:paraId="10391667" w14:textId="77777777" w:rsidTr="000C24C4">
        <w:trPr>
          <w:trHeight w:val="31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65DDF12A" w14:textId="77777777" w:rsidR="001C3FCA" w:rsidRPr="008F3235" w:rsidRDefault="001C3FCA" w:rsidP="000C24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Общо т</w:t>
            </w:r>
            <w:r w:rsidRPr="00DC70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екущи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 xml:space="preserve"> пасиви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E79D205" w14:textId="77777777" w:rsidR="001C3FCA" w:rsidRPr="00C134D3" w:rsidRDefault="00E625C2" w:rsidP="000C24C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22776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27ACF1F" w14:textId="77777777" w:rsidR="001C3FCA" w:rsidRPr="00C134D3" w:rsidRDefault="001C3FCA" w:rsidP="00C46D6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17009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C68D923" w14:textId="77777777" w:rsidR="001C3FCA" w:rsidRPr="00C134D3" w:rsidRDefault="00FA1BDA" w:rsidP="000C24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133.91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0D5EFDBE" w14:textId="77777777" w:rsidR="001C3FCA" w:rsidRPr="00FE11B6" w:rsidRDefault="00FA1BDA" w:rsidP="00C67C1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24.3</w:t>
            </w:r>
            <w:r w:rsidR="00C67C1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1C3FCA" w:rsidRPr="00DC70E5" w14:paraId="04E9DDB2" w14:textId="77777777" w:rsidTr="000C24C4">
        <w:trPr>
          <w:trHeight w:val="31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D1F9E" w14:textId="77777777" w:rsidR="001C3FCA" w:rsidRPr="00920977" w:rsidRDefault="001C3FCA" w:rsidP="000C24C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52E50F" w14:textId="77777777" w:rsidR="001C3FCA" w:rsidRDefault="001C3FCA" w:rsidP="000C24C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2A699C" w14:textId="77777777" w:rsidR="001C3FCA" w:rsidRDefault="001C3FCA" w:rsidP="00C46D6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225493" w14:textId="77777777" w:rsidR="001C3FCA" w:rsidRDefault="001C3FCA" w:rsidP="000C24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134925" w14:textId="77777777" w:rsidR="001C3FCA" w:rsidRDefault="001C3FCA" w:rsidP="000C24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3FCA" w:rsidRPr="00DC70E5" w14:paraId="06D22F34" w14:textId="77777777" w:rsidTr="000C24C4">
        <w:trPr>
          <w:trHeight w:val="31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1AEAB38F" w14:textId="77777777" w:rsidR="001C3FCA" w:rsidRPr="00920977" w:rsidRDefault="001C3FCA" w:rsidP="000C24C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</w:pPr>
            <w:r w:rsidRPr="00920977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Общо пасиви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8F729C6" w14:textId="77777777" w:rsidR="001C3FCA" w:rsidRPr="00C134D3" w:rsidRDefault="00E625C2" w:rsidP="000C24C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52296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D0A6CF0" w14:textId="77777777" w:rsidR="001C3FCA" w:rsidRPr="00C134D3" w:rsidRDefault="001C3FCA" w:rsidP="00C46D6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53523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1402357E" w14:textId="77777777" w:rsidR="001C3FCA" w:rsidRPr="00C134D3" w:rsidRDefault="00FA1BDA" w:rsidP="000C24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97.71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3CAD174" w14:textId="77777777" w:rsidR="001C3FCA" w:rsidRPr="00C134D3" w:rsidRDefault="00FA1BDA" w:rsidP="000C24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55.83</w:t>
            </w:r>
          </w:p>
        </w:tc>
      </w:tr>
      <w:tr w:rsidR="001C3FCA" w:rsidRPr="00DC70E5" w14:paraId="4DC64594" w14:textId="77777777" w:rsidTr="000C24C4">
        <w:trPr>
          <w:trHeight w:val="315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698C1F" w14:textId="77777777" w:rsidR="001C3FCA" w:rsidRPr="00920977" w:rsidRDefault="001C3FCA" w:rsidP="000C24C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315DE0" w14:textId="77777777" w:rsidR="001C3FCA" w:rsidRPr="00920977" w:rsidRDefault="001C3FCA" w:rsidP="000C24C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EB2155" w14:textId="77777777" w:rsidR="001C3FCA" w:rsidRPr="00920977" w:rsidRDefault="001C3FCA" w:rsidP="00C46D6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A943F" w14:textId="77777777" w:rsidR="001C3FCA" w:rsidRPr="00DC70E5" w:rsidRDefault="001C3FCA" w:rsidP="000C2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5EA9D" w14:textId="77777777" w:rsidR="001C3FCA" w:rsidRPr="00DC70E5" w:rsidRDefault="001C3FCA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FCA" w:rsidRPr="00DC70E5" w14:paraId="563733BA" w14:textId="77777777" w:rsidTr="000C24C4">
        <w:trPr>
          <w:trHeight w:val="31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4A680F9D" w14:textId="77777777" w:rsidR="001C3FCA" w:rsidRPr="00920977" w:rsidRDefault="001C3FCA" w:rsidP="000C24C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</w:pPr>
            <w:r w:rsidRPr="00920977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Общо собствен капитал и пасиви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52BD381" w14:textId="77777777" w:rsidR="001C3FCA" w:rsidRPr="00F436E2" w:rsidRDefault="00E625C2" w:rsidP="000C24C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93663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D5DAAB1" w14:textId="77777777" w:rsidR="001C3FCA" w:rsidRPr="00F436E2" w:rsidRDefault="001C3FCA" w:rsidP="00C46D6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94753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1D6A364C" w14:textId="77777777" w:rsidR="001C3FCA" w:rsidRPr="00C134D3" w:rsidRDefault="00FA1BDA" w:rsidP="000C24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98.85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0EB1CDF7" w14:textId="77777777" w:rsidR="001C3FCA" w:rsidRPr="00D10575" w:rsidRDefault="00FA1BDA" w:rsidP="000C24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100.00</w:t>
            </w:r>
          </w:p>
        </w:tc>
      </w:tr>
    </w:tbl>
    <w:p w14:paraId="1EC84CDA" w14:textId="77777777" w:rsidR="007D691B" w:rsidRDefault="007D691B" w:rsidP="00A25D2D">
      <w:pPr>
        <w:pStyle w:val="ListParagraph"/>
        <w:spacing w:line="240" w:lineRule="auto"/>
        <w:ind w:left="0"/>
        <w:jc w:val="both"/>
        <w:rPr>
          <w:rFonts w:ascii="Arial" w:hAnsi="Arial" w:cs="Arial"/>
          <w:lang w:val="en-US"/>
        </w:rPr>
      </w:pPr>
    </w:p>
    <w:p w14:paraId="0538F85A" w14:textId="77777777" w:rsidR="00246E46" w:rsidRPr="001233D9" w:rsidRDefault="00246E46" w:rsidP="00A25D2D">
      <w:pPr>
        <w:pStyle w:val="ListParagraph"/>
        <w:spacing w:line="240" w:lineRule="auto"/>
        <w:ind w:left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П</w:t>
      </w:r>
      <w:r w:rsidRPr="001C2C4E">
        <w:rPr>
          <w:rFonts w:ascii="Arial" w:hAnsi="Arial" w:cs="Arial"/>
        </w:rPr>
        <w:t>ри пасивите</w:t>
      </w:r>
      <w:r w:rsidR="00536E02" w:rsidRPr="001233D9">
        <w:rPr>
          <w:rFonts w:ascii="Arial" w:hAnsi="Arial" w:cs="Arial"/>
          <w:lang w:val="ru-RU"/>
        </w:rPr>
        <w:t>,</w:t>
      </w:r>
      <w:r w:rsidRPr="001C2C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наблюдаваме</w:t>
      </w:r>
      <w:r w:rsidRPr="001C2C4E">
        <w:rPr>
          <w:rFonts w:ascii="Arial" w:hAnsi="Arial" w:cs="Arial"/>
        </w:rPr>
        <w:t xml:space="preserve"> </w:t>
      </w:r>
      <w:r w:rsidR="000D0B65" w:rsidRPr="001233D9">
        <w:rPr>
          <w:rFonts w:ascii="Arial" w:hAnsi="Arial" w:cs="Arial"/>
          <w:lang w:val="ru-RU"/>
        </w:rPr>
        <w:t xml:space="preserve">спад при дългосрочните задължения /-19.15% до 29,520 млн. лева/ и </w:t>
      </w:r>
      <w:r w:rsidR="00536E02" w:rsidRPr="001233D9">
        <w:rPr>
          <w:rFonts w:ascii="Arial" w:hAnsi="Arial" w:cs="Arial"/>
          <w:lang w:val="ru-RU"/>
        </w:rPr>
        <w:t>ръст</w:t>
      </w:r>
      <w:r>
        <w:rPr>
          <w:rFonts w:ascii="Arial" w:hAnsi="Arial" w:cs="Arial"/>
        </w:rPr>
        <w:t xml:space="preserve"> при краткосрочните</w:t>
      </w:r>
      <w:r w:rsidRPr="001C2C4E">
        <w:rPr>
          <w:rFonts w:ascii="Arial" w:hAnsi="Arial" w:cs="Arial"/>
        </w:rPr>
        <w:t xml:space="preserve"> </w:t>
      </w:r>
      <w:r w:rsidR="00536E02">
        <w:rPr>
          <w:rFonts w:ascii="Arial" w:hAnsi="Arial" w:cs="Arial"/>
        </w:rPr>
        <w:t>задължения /</w:t>
      </w:r>
      <w:r w:rsidR="00536E02" w:rsidRPr="001233D9">
        <w:rPr>
          <w:rFonts w:ascii="Arial" w:hAnsi="Arial" w:cs="Arial"/>
          <w:lang w:val="ru-RU"/>
        </w:rPr>
        <w:t>+33</w:t>
      </w:r>
      <w:r>
        <w:rPr>
          <w:rFonts w:ascii="Arial" w:hAnsi="Arial" w:cs="Arial"/>
        </w:rPr>
        <w:t>.</w:t>
      </w:r>
      <w:r w:rsidR="00536E02" w:rsidRPr="001233D9">
        <w:rPr>
          <w:rFonts w:ascii="Arial" w:hAnsi="Arial" w:cs="Arial"/>
          <w:lang w:val="ru-RU"/>
        </w:rPr>
        <w:t>91</w:t>
      </w:r>
      <w:r>
        <w:rPr>
          <w:rFonts w:ascii="Arial" w:hAnsi="Arial" w:cs="Arial"/>
        </w:rPr>
        <w:t xml:space="preserve">% до </w:t>
      </w:r>
      <w:r w:rsidR="00536E02" w:rsidRPr="001233D9">
        <w:rPr>
          <w:rFonts w:ascii="Arial" w:hAnsi="Arial" w:cs="Arial"/>
          <w:lang w:val="ru-RU"/>
        </w:rPr>
        <w:t>22</w:t>
      </w:r>
      <w:r>
        <w:rPr>
          <w:rFonts w:ascii="Arial" w:hAnsi="Arial" w:cs="Arial"/>
        </w:rPr>
        <w:t>,</w:t>
      </w:r>
      <w:r w:rsidR="00536E02" w:rsidRPr="001233D9">
        <w:rPr>
          <w:rFonts w:ascii="Arial" w:hAnsi="Arial" w:cs="Arial"/>
          <w:lang w:val="ru-RU"/>
        </w:rPr>
        <w:t>776</w:t>
      </w:r>
      <w:r>
        <w:rPr>
          <w:rFonts w:ascii="Arial" w:hAnsi="Arial" w:cs="Arial"/>
        </w:rPr>
        <w:t xml:space="preserve"> млн. лева/</w:t>
      </w:r>
      <w:r w:rsidR="000D0B65" w:rsidRPr="001233D9">
        <w:rPr>
          <w:rFonts w:ascii="Arial" w:hAnsi="Arial" w:cs="Arial"/>
          <w:lang w:val="ru-RU"/>
        </w:rPr>
        <w:t>.</w:t>
      </w:r>
      <w:r w:rsidRPr="001C2C4E">
        <w:rPr>
          <w:rFonts w:ascii="Arial" w:hAnsi="Arial" w:cs="Arial"/>
        </w:rPr>
        <w:t xml:space="preserve"> </w:t>
      </w:r>
      <w:r w:rsidR="000D0B65" w:rsidRPr="001233D9">
        <w:rPr>
          <w:rFonts w:ascii="Arial" w:hAnsi="Arial" w:cs="Arial"/>
          <w:lang w:val="ru-RU"/>
        </w:rPr>
        <w:t xml:space="preserve">Тази промяна в структурата на пасивите е резултат </w:t>
      </w:r>
      <w:r w:rsidR="00E31A9A">
        <w:rPr>
          <w:rFonts w:ascii="Arial" w:hAnsi="Arial" w:cs="Arial"/>
        </w:rPr>
        <w:t>на нарастване на</w:t>
      </w:r>
      <w:r>
        <w:rPr>
          <w:rFonts w:ascii="Arial" w:hAnsi="Arial" w:cs="Arial"/>
        </w:rPr>
        <w:t xml:space="preserve"> краткосрочните заеми</w:t>
      </w:r>
      <w:r w:rsidR="000D0B65" w:rsidRPr="001233D9">
        <w:rPr>
          <w:rFonts w:ascii="Arial" w:hAnsi="Arial" w:cs="Arial"/>
          <w:lang w:val="ru-RU"/>
        </w:rPr>
        <w:t xml:space="preserve"> и спад при дългосрочните заеми</w:t>
      </w:r>
      <w:r w:rsidR="006B43CF" w:rsidRPr="001233D9">
        <w:rPr>
          <w:rFonts w:ascii="Arial" w:hAnsi="Arial" w:cs="Arial"/>
          <w:lang w:val="ru-RU"/>
        </w:rPr>
        <w:t>.</w:t>
      </w:r>
    </w:p>
    <w:p w14:paraId="759C4E2A" w14:textId="77777777" w:rsidR="00246E46" w:rsidRPr="001233D9" w:rsidRDefault="00246E46" w:rsidP="00A25D2D">
      <w:pPr>
        <w:pStyle w:val="ListParagraph"/>
        <w:spacing w:line="240" w:lineRule="auto"/>
        <w:ind w:left="0"/>
        <w:jc w:val="both"/>
        <w:rPr>
          <w:rFonts w:ascii="Arial" w:hAnsi="Arial" w:cs="Arial"/>
          <w:lang w:val="ru-RU"/>
        </w:rPr>
      </w:pPr>
    </w:p>
    <w:p w14:paraId="086F8750" w14:textId="77777777" w:rsidR="00D9764F" w:rsidRDefault="00D9764F" w:rsidP="00D9764F">
      <w:pPr>
        <w:pStyle w:val="Heading2"/>
        <w:keepLines/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E36286">
        <w:rPr>
          <w:rFonts w:ascii="Arial" w:hAnsi="Arial" w:cs="Arial"/>
          <w:sz w:val="22"/>
          <w:szCs w:val="22"/>
        </w:rPr>
        <w:lastRenderedPageBreak/>
        <w:t>Анализ на Приходите и Разходите</w:t>
      </w:r>
    </w:p>
    <w:p w14:paraId="39A6CAD3" w14:textId="77777777" w:rsidR="001E6384" w:rsidRDefault="001E6384" w:rsidP="001E6384">
      <w:pPr>
        <w:jc w:val="both"/>
        <w:rPr>
          <w:lang w:eastAsia="x-non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9"/>
        <w:gridCol w:w="1253"/>
        <w:gridCol w:w="1255"/>
        <w:gridCol w:w="1503"/>
      </w:tblGrid>
      <w:tr w:rsidR="001C27F8" w:rsidRPr="00E83182" w14:paraId="312444F9" w14:textId="77777777" w:rsidTr="000C24C4">
        <w:trPr>
          <w:trHeight w:val="615"/>
        </w:trPr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FD46C" w14:textId="77777777" w:rsidR="001C27F8" w:rsidRPr="00E83182" w:rsidRDefault="001C27F8" w:rsidP="000C24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1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0FEC" w14:textId="77777777" w:rsidR="001C27F8" w:rsidRPr="00E83182" w:rsidRDefault="001C27F8" w:rsidP="00BB1D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E831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9EA8" w14:textId="77777777" w:rsidR="001C27F8" w:rsidRPr="00E83182" w:rsidRDefault="001C27F8" w:rsidP="00BB1D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E831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35538FA3" w14:textId="77777777" w:rsidR="001C27F8" w:rsidRDefault="001C27F8" w:rsidP="000C24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182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Pr="00E83182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 </w:t>
            </w:r>
          </w:p>
          <w:p w14:paraId="61BA3CAD" w14:textId="77777777" w:rsidR="001C27F8" w:rsidRPr="00E83182" w:rsidRDefault="001C27F8" w:rsidP="000C24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182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14:paraId="40B6983B" w14:textId="77777777" w:rsidR="001C27F8" w:rsidRPr="00E83182" w:rsidRDefault="001C27F8" w:rsidP="000C24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182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  <w:p w14:paraId="37FAF20A" w14:textId="77777777" w:rsidR="001C27F8" w:rsidRPr="00E83182" w:rsidRDefault="001C27F8" w:rsidP="000C24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182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1C27F8" w:rsidRPr="00E83182" w14:paraId="3AB69928" w14:textId="77777777" w:rsidTr="000C24C4">
        <w:trPr>
          <w:trHeight w:val="390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6C80B" w14:textId="77777777" w:rsidR="001C27F8" w:rsidRPr="00E83182" w:rsidRDefault="001C27F8" w:rsidP="000C24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1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21B2" w14:textId="77777777" w:rsidR="001C27F8" w:rsidRPr="00E83182" w:rsidRDefault="001C27F8" w:rsidP="000C24C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31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‘000 лв.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5905" w14:textId="77777777" w:rsidR="001C27F8" w:rsidRPr="00E83182" w:rsidRDefault="001C27F8" w:rsidP="000C24C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31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‘000 лв.</w:t>
            </w:r>
          </w:p>
        </w:tc>
        <w:tc>
          <w:tcPr>
            <w:tcW w:w="8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5E6DD" w14:textId="77777777" w:rsidR="001C27F8" w:rsidRPr="00E83182" w:rsidRDefault="001C27F8" w:rsidP="000C24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</w:p>
        </w:tc>
      </w:tr>
      <w:tr w:rsidR="001C27F8" w:rsidRPr="00E83182" w14:paraId="620C02DD" w14:textId="77777777" w:rsidTr="000C24C4">
        <w:trPr>
          <w:trHeight w:val="315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E6A74" w14:textId="77777777" w:rsidR="001C27F8" w:rsidRPr="00E83182" w:rsidRDefault="001C27F8" w:rsidP="000C24C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</w:pPr>
            <w:r w:rsidRPr="00E83182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Приходи от дейността: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68C3A" w14:textId="77777777" w:rsidR="001C27F8" w:rsidRPr="00E83182" w:rsidRDefault="001C27F8" w:rsidP="000C24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1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E6DBA" w14:textId="77777777" w:rsidR="001C27F8" w:rsidRPr="00E83182" w:rsidRDefault="001C27F8" w:rsidP="000C24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1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45E8C" w14:textId="77777777" w:rsidR="001C27F8" w:rsidRPr="00E83182" w:rsidRDefault="001C27F8" w:rsidP="000C24C4">
            <w:pPr>
              <w:rPr>
                <w:rFonts w:ascii="Arial" w:hAnsi="Arial" w:cs="Arial"/>
                <w:sz w:val="20"/>
                <w:szCs w:val="20"/>
              </w:rPr>
            </w:pPr>
            <w:r w:rsidRPr="00E831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27F8" w:rsidRPr="002F4683" w14:paraId="1E3575D2" w14:textId="77777777" w:rsidTr="000C24C4">
        <w:trPr>
          <w:trHeight w:val="315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C89B" w14:textId="77777777" w:rsidR="001C27F8" w:rsidRPr="002F4683" w:rsidRDefault="001C27F8" w:rsidP="000C24C4">
            <w:pPr>
              <w:rPr>
                <w:rFonts w:ascii="Arial" w:hAnsi="Arial" w:cs="Arial"/>
                <w:sz w:val="20"/>
                <w:szCs w:val="20"/>
              </w:rPr>
            </w:pPr>
            <w:r w:rsidRPr="002F4683">
              <w:rPr>
                <w:rFonts w:ascii="Arial" w:hAnsi="Arial" w:cs="Arial"/>
                <w:sz w:val="20"/>
                <w:szCs w:val="20"/>
              </w:rPr>
              <w:t>Приходи от наеми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AA080" w14:textId="77777777" w:rsidR="001C27F8" w:rsidRPr="009330AC" w:rsidRDefault="00B637C3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C1F34" w14:textId="77777777" w:rsidR="001C27F8" w:rsidRPr="009330AC" w:rsidRDefault="00B637C3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5CA0F" w14:textId="77777777" w:rsidR="001C27F8" w:rsidRPr="00241062" w:rsidRDefault="00DB41A1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136.36</w:t>
            </w:r>
          </w:p>
        </w:tc>
      </w:tr>
      <w:tr w:rsidR="001C27F8" w:rsidRPr="00E83182" w14:paraId="0C8C5C59" w14:textId="77777777" w:rsidTr="000C24C4">
        <w:trPr>
          <w:trHeight w:val="315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5C100" w14:textId="77777777" w:rsidR="001C27F8" w:rsidRDefault="001C27F8" w:rsidP="000C24C4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Приходи от промяна в справедлива оценка на инвестиционни имоти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F9C9F6" w14:textId="77777777" w:rsidR="001C27F8" w:rsidRPr="009330AC" w:rsidRDefault="00B637C3" w:rsidP="000C24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C5953E" w14:textId="77777777" w:rsidR="001C27F8" w:rsidRPr="009330AC" w:rsidRDefault="00B637C3" w:rsidP="000C24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B522C" w14:textId="77777777" w:rsidR="001C27F8" w:rsidRPr="00BE4BE6" w:rsidRDefault="00DB41A1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65.17</w:t>
            </w:r>
          </w:p>
        </w:tc>
      </w:tr>
      <w:tr w:rsidR="00A71D16" w:rsidRPr="00E83182" w14:paraId="5F2F0293" w14:textId="77777777" w:rsidTr="00D7561C">
        <w:trPr>
          <w:trHeight w:val="315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F6731" w14:textId="77777777" w:rsidR="00A71D16" w:rsidRPr="00E83182" w:rsidRDefault="00A71D16" w:rsidP="00D756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182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Други п</w:t>
            </w:r>
            <w:r w:rsidRPr="00E83182">
              <w:rPr>
                <w:rFonts w:ascii="Arial" w:hAnsi="Arial" w:cs="Arial"/>
                <w:color w:val="000000"/>
                <w:sz w:val="20"/>
                <w:szCs w:val="20"/>
              </w:rPr>
              <w:t xml:space="preserve">риходи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E6D116" w14:textId="77777777" w:rsidR="00A71D16" w:rsidRPr="00B637C3" w:rsidRDefault="00B637C3" w:rsidP="00D756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036CB" w14:textId="77777777" w:rsidR="00A71D16" w:rsidRPr="009330AC" w:rsidRDefault="00B637C3" w:rsidP="00D756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3090D" w14:textId="77777777" w:rsidR="00A71D16" w:rsidRPr="00BE4BE6" w:rsidRDefault="00DB41A1" w:rsidP="00D756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59.69</w:t>
            </w:r>
          </w:p>
        </w:tc>
      </w:tr>
      <w:tr w:rsidR="001C27F8" w:rsidRPr="00E83182" w14:paraId="7CD0B207" w14:textId="77777777" w:rsidTr="000C24C4">
        <w:trPr>
          <w:trHeight w:val="315"/>
        </w:trPr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2982ACDA" w14:textId="77777777" w:rsidR="001C27F8" w:rsidRPr="00E83182" w:rsidRDefault="001C27F8" w:rsidP="000C24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E831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Общо приходи от дейността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152DECCE" w14:textId="77777777" w:rsidR="001C27F8" w:rsidRPr="009330AC" w:rsidRDefault="00DB41A1" w:rsidP="000C24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1925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1DE26ADD" w14:textId="77777777" w:rsidR="001C27F8" w:rsidRPr="009330AC" w:rsidRDefault="00DB41A1" w:rsidP="000C24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3164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122A5377" w14:textId="77777777" w:rsidR="001C27F8" w:rsidRPr="000C05B9" w:rsidRDefault="00DB41A1" w:rsidP="000C24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60.84</w:t>
            </w:r>
          </w:p>
        </w:tc>
      </w:tr>
      <w:tr w:rsidR="001C27F8" w:rsidRPr="00E83182" w14:paraId="43925FC4" w14:textId="77777777" w:rsidTr="000C24C4">
        <w:trPr>
          <w:trHeight w:val="315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AA06A" w14:textId="77777777" w:rsidR="001C27F8" w:rsidRPr="00E83182" w:rsidRDefault="001C27F8" w:rsidP="000C24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31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Разходи </w:t>
            </w:r>
            <w:r w:rsidRPr="00E831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за дейността</w:t>
            </w:r>
            <w:r w:rsidRPr="00E831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8F5AC" w14:textId="77777777" w:rsidR="001C27F8" w:rsidRPr="00E83182" w:rsidRDefault="001C27F8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5A85F" w14:textId="77777777" w:rsidR="001C27F8" w:rsidRPr="00E83182" w:rsidRDefault="001C27F8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8F2AC" w14:textId="77777777" w:rsidR="001C27F8" w:rsidRPr="00E83182" w:rsidRDefault="001C27F8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7F8" w:rsidRPr="00E83182" w14:paraId="72A4B33C" w14:textId="77777777" w:rsidTr="000C24C4">
        <w:trPr>
          <w:trHeight w:val="315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0AD48" w14:textId="77777777" w:rsidR="001C27F8" w:rsidRPr="00E83182" w:rsidRDefault="001C27F8" w:rsidP="000C24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182">
              <w:rPr>
                <w:rFonts w:ascii="Arial" w:hAnsi="Arial" w:cs="Arial"/>
                <w:color w:val="000000"/>
                <w:sz w:val="20"/>
                <w:szCs w:val="20"/>
              </w:rPr>
              <w:t>Разходи за външни услуги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49426" w14:textId="77777777" w:rsidR="001C27F8" w:rsidRPr="00FC54BC" w:rsidRDefault="00B637C3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(262)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44C59" w14:textId="77777777" w:rsidR="001C27F8" w:rsidRPr="00FC54BC" w:rsidRDefault="00B637C3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(220)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1C44F" w14:textId="77777777" w:rsidR="001C27F8" w:rsidRPr="005F76FA" w:rsidRDefault="005620A4" w:rsidP="000C24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119.09</w:t>
            </w:r>
          </w:p>
        </w:tc>
      </w:tr>
      <w:tr w:rsidR="001C27F8" w:rsidRPr="00E83182" w14:paraId="60CCE853" w14:textId="77777777" w:rsidTr="000C24C4">
        <w:trPr>
          <w:trHeight w:val="315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CE8E7" w14:textId="77777777" w:rsidR="001C27F8" w:rsidRPr="00E83182" w:rsidRDefault="001C27F8" w:rsidP="000C24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182">
              <w:rPr>
                <w:rFonts w:ascii="Arial" w:hAnsi="Arial" w:cs="Arial"/>
                <w:color w:val="000000"/>
                <w:sz w:val="20"/>
                <w:szCs w:val="20"/>
              </w:rPr>
              <w:t>Разходи за персонала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FB32B" w14:textId="77777777" w:rsidR="001C27F8" w:rsidRPr="00FC54BC" w:rsidRDefault="00B637C3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(42)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95CE0" w14:textId="77777777" w:rsidR="001C27F8" w:rsidRPr="00FC54BC" w:rsidRDefault="00B637C3" w:rsidP="000C24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(41)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CD890" w14:textId="77777777" w:rsidR="001C27F8" w:rsidRPr="005F76FA" w:rsidRDefault="005620A4" w:rsidP="000C24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102.44</w:t>
            </w:r>
          </w:p>
        </w:tc>
      </w:tr>
      <w:tr w:rsidR="00D32977" w:rsidRPr="00E83182" w14:paraId="7D293F65" w14:textId="77777777" w:rsidTr="000C24C4">
        <w:trPr>
          <w:trHeight w:val="315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99417" w14:textId="77777777" w:rsidR="00D32977" w:rsidRPr="00E83182" w:rsidRDefault="00D32977" w:rsidP="001238F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182"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  <w:t>Други разходи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30B54" w14:textId="77777777" w:rsidR="00D32977" w:rsidRPr="00FC54BC" w:rsidRDefault="00B637C3" w:rsidP="001238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(186)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6483E" w14:textId="77777777" w:rsidR="00D32977" w:rsidRPr="00FC54BC" w:rsidRDefault="00B637C3" w:rsidP="001238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(193)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E4B3D" w14:textId="77777777" w:rsidR="00D32977" w:rsidRPr="00C013B6" w:rsidRDefault="005620A4" w:rsidP="001238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96.37</w:t>
            </w:r>
          </w:p>
        </w:tc>
      </w:tr>
      <w:tr w:rsidR="00D32977" w:rsidRPr="00E83182" w14:paraId="0EB66B6B" w14:textId="77777777" w:rsidTr="000C24C4">
        <w:trPr>
          <w:trHeight w:val="315"/>
        </w:trPr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3271F689" w14:textId="77777777" w:rsidR="00D32977" w:rsidRPr="00E83182" w:rsidRDefault="00D32977" w:rsidP="000C24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E83182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Общо разходи за дейността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590BAE86" w14:textId="77777777" w:rsidR="00D32977" w:rsidRPr="00131339" w:rsidRDefault="005620A4" w:rsidP="000C24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(490)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303332D5" w14:textId="77777777" w:rsidR="00D32977" w:rsidRPr="00131339" w:rsidRDefault="005620A4" w:rsidP="000C24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(454)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3731DB4A" w14:textId="77777777" w:rsidR="00D32977" w:rsidRPr="005F76FA" w:rsidRDefault="005620A4" w:rsidP="000C24C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107.93</w:t>
            </w:r>
          </w:p>
        </w:tc>
      </w:tr>
      <w:tr w:rsidR="00D32977" w:rsidRPr="00E83182" w14:paraId="26993BA1" w14:textId="77777777" w:rsidTr="000C24C4">
        <w:trPr>
          <w:trHeight w:val="315"/>
        </w:trPr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43B0EE" w14:textId="77777777" w:rsidR="00D32977" w:rsidRPr="00E83182" w:rsidRDefault="00D32977" w:rsidP="000C24C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E751C2" w14:textId="77777777" w:rsidR="00D32977" w:rsidRDefault="00D32977" w:rsidP="000C24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385B44" w14:textId="77777777" w:rsidR="00D32977" w:rsidRDefault="00D32977" w:rsidP="000C24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1206BC" w14:textId="77777777" w:rsidR="00D32977" w:rsidRPr="001A5935" w:rsidRDefault="00D32977" w:rsidP="000C24C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</w:pPr>
          </w:p>
        </w:tc>
      </w:tr>
      <w:tr w:rsidR="00D32977" w:rsidRPr="00E83182" w14:paraId="3637100D" w14:textId="77777777" w:rsidTr="000C24C4">
        <w:trPr>
          <w:trHeight w:val="315"/>
        </w:trPr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5F916774" w14:textId="77777777" w:rsidR="00D32977" w:rsidRPr="00E83182" w:rsidRDefault="00D32977" w:rsidP="000C24C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</w:pPr>
            <w:r w:rsidRPr="00E83182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Печалба от оперативна дейност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683AB06B" w14:textId="77777777" w:rsidR="00D32977" w:rsidRPr="000C05B9" w:rsidRDefault="000F439C" w:rsidP="000C24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1435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2E8EEC90" w14:textId="77777777" w:rsidR="00D32977" w:rsidRPr="00196EF6" w:rsidRDefault="000F439C" w:rsidP="000C24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2710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3C16152C" w14:textId="77777777" w:rsidR="00D32977" w:rsidRPr="00196EF6" w:rsidRDefault="000F439C" w:rsidP="000C24C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52.95</w:t>
            </w:r>
          </w:p>
        </w:tc>
      </w:tr>
      <w:tr w:rsidR="00A71D16" w:rsidRPr="00E83182" w14:paraId="67CDAACE" w14:textId="77777777" w:rsidTr="00D7561C">
        <w:trPr>
          <w:trHeight w:val="315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F9F1B" w14:textId="77777777" w:rsidR="00A71D16" w:rsidRPr="00E83182" w:rsidRDefault="00A71D16" w:rsidP="00D7561C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1233D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Нетен ефект от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 очаквани кредитни загуби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7CD96" w14:textId="77777777" w:rsidR="00A71D16" w:rsidRPr="00A71D16" w:rsidRDefault="00B637C3" w:rsidP="00D756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D6DA38" w14:textId="77777777" w:rsidR="00A71D16" w:rsidRPr="00A71D16" w:rsidRDefault="00B637C3" w:rsidP="00D756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E714F" w14:textId="77777777" w:rsidR="00A71D16" w:rsidRPr="00BE4BE6" w:rsidRDefault="000F439C" w:rsidP="00D756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3.92</w:t>
            </w:r>
          </w:p>
        </w:tc>
      </w:tr>
      <w:tr w:rsidR="00D32977" w:rsidRPr="00E83182" w14:paraId="37F46F27" w14:textId="77777777" w:rsidTr="000C24C4">
        <w:trPr>
          <w:trHeight w:val="315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581E8923" w14:textId="77777777" w:rsidR="00D32977" w:rsidRPr="008D0ABA" w:rsidRDefault="00D32977" w:rsidP="000C24C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Финансови приходи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67FD790" w14:textId="77777777" w:rsidR="00D32977" w:rsidRPr="002B0F7E" w:rsidRDefault="009C4FA6" w:rsidP="000C24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17D6C9B" w14:textId="77777777" w:rsidR="00A71D16" w:rsidRPr="008E64B5" w:rsidRDefault="009C4FA6" w:rsidP="00A71D1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3BC401E" w14:textId="77777777" w:rsidR="00D32977" w:rsidRPr="002B0F7E" w:rsidRDefault="009C4FA6" w:rsidP="000C24C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***</w:t>
            </w:r>
          </w:p>
        </w:tc>
      </w:tr>
      <w:tr w:rsidR="00D32977" w:rsidRPr="00E83182" w14:paraId="22BDFAC7" w14:textId="77777777" w:rsidTr="000C24C4">
        <w:trPr>
          <w:trHeight w:val="315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759041C" w14:textId="77777777" w:rsidR="00D32977" w:rsidRPr="008D0ABA" w:rsidRDefault="00D32977" w:rsidP="000C24C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83182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Финансови разходи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CFF70F3" w14:textId="77777777" w:rsidR="00D32977" w:rsidRPr="00D55B82" w:rsidRDefault="009C4FA6" w:rsidP="000C24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(1355)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E9CFEC2" w14:textId="77777777" w:rsidR="00D32977" w:rsidRPr="00D55B82" w:rsidRDefault="009C4FA6" w:rsidP="000C24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(1485)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7E62249" w14:textId="77777777" w:rsidR="00D32977" w:rsidRPr="008E64B5" w:rsidRDefault="000F439C" w:rsidP="000C24C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91.25</w:t>
            </w:r>
          </w:p>
        </w:tc>
      </w:tr>
      <w:tr w:rsidR="00D32977" w:rsidRPr="00E83182" w14:paraId="2378F4E3" w14:textId="77777777" w:rsidTr="000C24C4">
        <w:trPr>
          <w:trHeight w:val="315"/>
        </w:trPr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6D4A56DE" w14:textId="77777777" w:rsidR="00D32977" w:rsidRDefault="00D32977" w:rsidP="000C24C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57F373CA" w14:textId="77777777" w:rsidR="00D32977" w:rsidRDefault="00D32977" w:rsidP="000C24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31ADF103" w14:textId="77777777" w:rsidR="00D32977" w:rsidRDefault="00D32977" w:rsidP="000C24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7903D7C1" w14:textId="77777777" w:rsidR="00D32977" w:rsidRPr="00ED2CA8" w:rsidRDefault="00D32977" w:rsidP="000C24C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32977" w:rsidRPr="00E83182" w14:paraId="1431C361" w14:textId="77777777" w:rsidTr="000C24C4">
        <w:trPr>
          <w:trHeight w:val="315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2575FFC" w14:textId="77777777" w:rsidR="00D32977" w:rsidRPr="001233D9" w:rsidRDefault="00D32977" w:rsidP="000C24C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 w:rsidRPr="001233D9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Печалба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/(Загуба)</w:t>
            </w:r>
            <w:r w:rsidRPr="001233D9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за периода преди данъци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D0A373E" w14:textId="77777777" w:rsidR="00D32977" w:rsidRPr="00963342" w:rsidRDefault="009C4FA6" w:rsidP="000C24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BF60032" w14:textId="77777777" w:rsidR="00D32977" w:rsidRPr="00963342" w:rsidRDefault="009C4FA6" w:rsidP="000C24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7723A42" w14:textId="77777777" w:rsidR="00D32977" w:rsidRPr="00963342" w:rsidRDefault="001318E0" w:rsidP="000C24C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5.28</w:t>
            </w:r>
          </w:p>
        </w:tc>
      </w:tr>
      <w:tr w:rsidR="00D32977" w:rsidRPr="00E83182" w14:paraId="02D57307" w14:textId="77777777" w:rsidTr="000C24C4">
        <w:trPr>
          <w:trHeight w:val="315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12C11" w14:textId="77777777" w:rsidR="00D32977" w:rsidRPr="00E83182" w:rsidRDefault="00D32977" w:rsidP="000C24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E83182">
              <w:rPr>
                <w:rFonts w:ascii="Arial" w:hAnsi="Arial" w:cs="Arial"/>
                <w:color w:val="000000"/>
                <w:sz w:val="20"/>
                <w:szCs w:val="20"/>
              </w:rPr>
              <w:t>Разходи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Приходи</w:t>
            </w:r>
            <w:r w:rsidRPr="00E83182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данъци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45B20" w14:textId="77777777" w:rsidR="00D32977" w:rsidRPr="00E83182" w:rsidRDefault="009C4FA6" w:rsidP="000C24C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489107" w14:textId="77777777" w:rsidR="00D32977" w:rsidRPr="00E83182" w:rsidRDefault="009C4FA6" w:rsidP="000C24C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(205)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06813" w14:textId="77777777" w:rsidR="00D32977" w:rsidRPr="00E83182" w:rsidRDefault="001318E0" w:rsidP="000C24C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***</w:t>
            </w:r>
          </w:p>
        </w:tc>
      </w:tr>
      <w:tr w:rsidR="00D32977" w:rsidRPr="00E83182" w14:paraId="0B92300D" w14:textId="77777777" w:rsidTr="000C24C4">
        <w:trPr>
          <w:trHeight w:val="315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1AA8A04" w14:textId="77777777" w:rsidR="00D32977" w:rsidRPr="00E83182" w:rsidRDefault="00D32977" w:rsidP="000C24C4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E831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Печалба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от продължаващи дейности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67D9752" w14:textId="77777777" w:rsidR="00D32977" w:rsidRPr="00963342" w:rsidRDefault="009C4FA6" w:rsidP="000C24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B22E36D" w14:textId="77777777" w:rsidR="00D32977" w:rsidRPr="00963342" w:rsidRDefault="009C4FA6" w:rsidP="000C24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2143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47BC71B" w14:textId="77777777" w:rsidR="00D32977" w:rsidRPr="00963342" w:rsidRDefault="001318E0" w:rsidP="000C24C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5.79</w:t>
            </w:r>
          </w:p>
        </w:tc>
      </w:tr>
      <w:tr w:rsidR="00D32977" w:rsidRPr="00E83182" w14:paraId="66842799" w14:textId="77777777" w:rsidTr="000C24C4">
        <w:trPr>
          <w:trHeight w:val="315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A2304" w14:textId="77777777" w:rsidR="00D32977" w:rsidRPr="007A181E" w:rsidRDefault="00D32977" w:rsidP="000C24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Печалба/</w:t>
            </w:r>
            <w:r w:rsidRPr="001233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Загуба) от преустановени дейности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2DFE15" w14:textId="77777777" w:rsidR="00D32977" w:rsidRPr="00367367" w:rsidRDefault="009C4FA6" w:rsidP="000C24C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(9)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95D3A" w14:textId="77777777" w:rsidR="00D32977" w:rsidRPr="00367367" w:rsidRDefault="009C4FA6" w:rsidP="001318E0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(18)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A2C59" w14:textId="77777777" w:rsidR="00D32977" w:rsidRPr="006A29EE" w:rsidRDefault="001318E0" w:rsidP="000C24C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50.00</w:t>
            </w:r>
          </w:p>
        </w:tc>
      </w:tr>
      <w:tr w:rsidR="00D32977" w:rsidRPr="00E83182" w14:paraId="47B61851" w14:textId="77777777" w:rsidTr="000C24C4">
        <w:trPr>
          <w:trHeight w:val="302"/>
        </w:trPr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6F00D8B" w14:textId="77777777" w:rsidR="00D32977" w:rsidRPr="001233D9" w:rsidRDefault="00D32977" w:rsidP="000C24C4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233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Общо всеобхват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Pr="001233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н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доход</w:t>
            </w:r>
            <w:r w:rsidRPr="001233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за периода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2447C16" w14:textId="77777777" w:rsidR="00D32977" w:rsidRPr="004217DA" w:rsidRDefault="009C4FA6" w:rsidP="000C24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8595C17" w14:textId="77777777" w:rsidR="00D32977" w:rsidRPr="00AE2F7E" w:rsidRDefault="009C4FA6" w:rsidP="000C24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72EC130" w14:textId="77777777" w:rsidR="00D32977" w:rsidRPr="00E20435" w:rsidRDefault="00023917" w:rsidP="000C24C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5.41</w:t>
            </w:r>
          </w:p>
        </w:tc>
      </w:tr>
    </w:tbl>
    <w:p w14:paraId="2FCFB903" w14:textId="77777777" w:rsidR="00D9764F" w:rsidRDefault="000C05B9" w:rsidP="00D97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EF97CE8" w14:textId="77777777" w:rsidR="00B03561" w:rsidRPr="001233D9" w:rsidRDefault="0081086E" w:rsidP="00004394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0000"/>
          <w:lang w:val="ru-RU"/>
        </w:rPr>
      </w:pPr>
      <w:r w:rsidRPr="001233D9">
        <w:rPr>
          <w:rFonts w:ascii="Arial" w:hAnsi="Arial" w:cs="Arial"/>
          <w:lang w:val="ru-RU"/>
        </w:rPr>
        <w:t>АЛТЕРОН АДСИЦ</w:t>
      </w:r>
      <w:r w:rsidR="00AE6094" w:rsidRPr="002676F1">
        <w:rPr>
          <w:rFonts w:ascii="Arial" w:hAnsi="Arial" w:cs="Arial"/>
        </w:rPr>
        <w:t xml:space="preserve"> отчита </w:t>
      </w:r>
      <w:r w:rsidR="008459AC" w:rsidRPr="001233D9">
        <w:rPr>
          <w:rFonts w:ascii="Arial" w:hAnsi="Arial" w:cs="Arial"/>
          <w:lang w:val="ru-RU"/>
        </w:rPr>
        <w:t xml:space="preserve">общ всеобхватен доход </w:t>
      </w:r>
      <w:r w:rsidR="008D65F7" w:rsidRPr="001233D9">
        <w:rPr>
          <w:rFonts w:ascii="Arial" w:hAnsi="Arial" w:cs="Arial"/>
          <w:lang w:val="ru-RU"/>
        </w:rPr>
        <w:t>от</w:t>
      </w:r>
      <w:r w:rsidR="00AE6094" w:rsidRPr="002676F1">
        <w:rPr>
          <w:rFonts w:ascii="Arial" w:hAnsi="Arial" w:cs="Arial"/>
        </w:rPr>
        <w:t xml:space="preserve"> </w:t>
      </w:r>
      <w:r w:rsidR="00871AA6" w:rsidRPr="001233D9">
        <w:rPr>
          <w:rFonts w:ascii="Arial" w:hAnsi="Arial" w:cs="Arial"/>
          <w:lang w:val="ru-RU"/>
        </w:rPr>
        <w:t>115</w:t>
      </w:r>
      <w:r w:rsidR="004A6678" w:rsidRPr="002676F1">
        <w:rPr>
          <w:rFonts w:ascii="Arial" w:hAnsi="Arial" w:cs="Arial"/>
        </w:rPr>
        <w:t xml:space="preserve"> </w:t>
      </w:r>
      <w:r w:rsidR="00E910F0" w:rsidRPr="001233D9">
        <w:rPr>
          <w:rFonts w:ascii="Arial" w:hAnsi="Arial" w:cs="Arial"/>
          <w:lang w:val="ru-RU"/>
        </w:rPr>
        <w:t>хиляди</w:t>
      </w:r>
      <w:r w:rsidR="00377B9C" w:rsidRPr="001233D9">
        <w:rPr>
          <w:rFonts w:ascii="Arial" w:hAnsi="Arial" w:cs="Arial"/>
          <w:lang w:val="ru-RU"/>
        </w:rPr>
        <w:t xml:space="preserve"> лева</w:t>
      </w:r>
      <w:r w:rsidR="004A6678" w:rsidRPr="002676F1">
        <w:rPr>
          <w:rFonts w:ascii="Arial" w:hAnsi="Arial" w:cs="Arial"/>
        </w:rPr>
        <w:t xml:space="preserve"> </w:t>
      </w:r>
      <w:r w:rsidR="00CF176B" w:rsidRPr="001233D9">
        <w:rPr>
          <w:rFonts w:ascii="Arial" w:hAnsi="Arial" w:cs="Arial"/>
          <w:lang w:val="ru-RU"/>
        </w:rPr>
        <w:t>за</w:t>
      </w:r>
      <w:r w:rsidR="00E910F0" w:rsidRPr="001233D9">
        <w:rPr>
          <w:rFonts w:ascii="Arial" w:hAnsi="Arial" w:cs="Arial"/>
          <w:lang w:val="ru-RU"/>
        </w:rPr>
        <w:t xml:space="preserve"> </w:t>
      </w:r>
      <w:r w:rsidR="00CF176B" w:rsidRPr="001233D9">
        <w:rPr>
          <w:rFonts w:ascii="Arial" w:hAnsi="Arial" w:cs="Arial"/>
          <w:lang w:val="ru-RU"/>
        </w:rPr>
        <w:t>202</w:t>
      </w:r>
      <w:r w:rsidR="00E910F0" w:rsidRPr="001233D9">
        <w:rPr>
          <w:rFonts w:ascii="Arial" w:hAnsi="Arial" w:cs="Arial"/>
          <w:lang w:val="ru-RU"/>
        </w:rPr>
        <w:t>4</w:t>
      </w:r>
      <w:r w:rsidR="006E7E8D" w:rsidRPr="001233D9">
        <w:rPr>
          <w:rFonts w:ascii="Arial" w:hAnsi="Arial" w:cs="Arial"/>
          <w:lang w:val="ru-RU"/>
        </w:rPr>
        <w:t xml:space="preserve"> </w:t>
      </w:r>
      <w:r w:rsidR="00CF176B" w:rsidRPr="001233D9">
        <w:rPr>
          <w:rFonts w:ascii="Arial" w:hAnsi="Arial" w:cs="Arial"/>
          <w:lang w:val="ru-RU"/>
        </w:rPr>
        <w:t>г.</w:t>
      </w:r>
      <w:r w:rsidR="00CC654B" w:rsidRPr="001233D9">
        <w:rPr>
          <w:rFonts w:ascii="Arial" w:hAnsi="Arial" w:cs="Arial"/>
          <w:lang w:val="ru-RU"/>
        </w:rPr>
        <w:t xml:space="preserve"> спрямо </w:t>
      </w:r>
      <w:r w:rsidR="008459AC" w:rsidRPr="001233D9">
        <w:rPr>
          <w:rFonts w:ascii="Arial" w:hAnsi="Arial" w:cs="Arial"/>
          <w:lang w:val="ru-RU"/>
        </w:rPr>
        <w:t xml:space="preserve">положителен финансов резултат </w:t>
      </w:r>
      <w:r w:rsidR="000B7055" w:rsidRPr="001233D9">
        <w:rPr>
          <w:rFonts w:ascii="Arial" w:hAnsi="Arial" w:cs="Arial"/>
          <w:lang w:val="ru-RU"/>
        </w:rPr>
        <w:t xml:space="preserve">от </w:t>
      </w:r>
      <w:r w:rsidR="00871AA6" w:rsidRPr="001233D9">
        <w:rPr>
          <w:rFonts w:ascii="Arial" w:hAnsi="Arial" w:cs="Arial"/>
          <w:lang w:val="ru-RU"/>
        </w:rPr>
        <w:t>2</w:t>
      </w:r>
      <w:r w:rsidR="00B258A7" w:rsidRPr="001233D9">
        <w:rPr>
          <w:rFonts w:ascii="Arial" w:hAnsi="Arial" w:cs="Arial"/>
          <w:lang w:val="ru-RU"/>
        </w:rPr>
        <w:t>,</w:t>
      </w:r>
      <w:r w:rsidR="00871AA6" w:rsidRPr="001233D9">
        <w:rPr>
          <w:rFonts w:ascii="Arial" w:hAnsi="Arial" w:cs="Arial"/>
          <w:lang w:val="ru-RU"/>
        </w:rPr>
        <w:t>125</w:t>
      </w:r>
      <w:r w:rsidR="00CC654B" w:rsidRPr="001233D9">
        <w:rPr>
          <w:rFonts w:ascii="Arial" w:hAnsi="Arial" w:cs="Arial"/>
          <w:lang w:val="ru-RU"/>
        </w:rPr>
        <w:t xml:space="preserve"> </w:t>
      </w:r>
      <w:r w:rsidR="00B258A7" w:rsidRPr="001233D9">
        <w:rPr>
          <w:rFonts w:ascii="Arial" w:hAnsi="Arial" w:cs="Arial"/>
          <w:lang w:val="ru-RU"/>
        </w:rPr>
        <w:t>млн.</w:t>
      </w:r>
      <w:r w:rsidR="00CC654B" w:rsidRPr="001233D9">
        <w:rPr>
          <w:rFonts w:ascii="Arial" w:hAnsi="Arial" w:cs="Arial"/>
          <w:lang w:val="ru-RU"/>
        </w:rPr>
        <w:t xml:space="preserve"> лева през</w:t>
      </w:r>
      <w:r w:rsidR="00377B9C" w:rsidRPr="001233D9">
        <w:rPr>
          <w:rFonts w:ascii="Arial" w:hAnsi="Arial" w:cs="Arial"/>
          <w:lang w:val="ru-RU"/>
        </w:rPr>
        <w:t xml:space="preserve"> </w:t>
      </w:r>
      <w:r w:rsidR="00871AA6" w:rsidRPr="001233D9">
        <w:rPr>
          <w:rFonts w:ascii="Arial" w:hAnsi="Arial" w:cs="Arial"/>
          <w:lang w:val="ru-RU"/>
        </w:rPr>
        <w:t>предходната</w:t>
      </w:r>
      <w:r w:rsidR="00E910F0" w:rsidRPr="001233D9">
        <w:rPr>
          <w:rFonts w:ascii="Arial" w:hAnsi="Arial" w:cs="Arial"/>
          <w:lang w:val="ru-RU"/>
        </w:rPr>
        <w:t xml:space="preserve"> </w:t>
      </w:r>
      <w:r w:rsidR="00CC654B" w:rsidRPr="001233D9">
        <w:rPr>
          <w:rFonts w:ascii="Arial" w:hAnsi="Arial" w:cs="Arial"/>
          <w:lang w:val="ru-RU"/>
        </w:rPr>
        <w:t>202</w:t>
      </w:r>
      <w:r w:rsidR="00E910F0" w:rsidRPr="001233D9">
        <w:rPr>
          <w:rFonts w:ascii="Arial" w:hAnsi="Arial" w:cs="Arial"/>
          <w:lang w:val="ru-RU"/>
        </w:rPr>
        <w:t>3</w:t>
      </w:r>
      <w:r w:rsidR="006E7E8D" w:rsidRPr="001233D9">
        <w:rPr>
          <w:rFonts w:ascii="Arial" w:hAnsi="Arial" w:cs="Arial"/>
          <w:lang w:val="ru-RU"/>
        </w:rPr>
        <w:t xml:space="preserve"> </w:t>
      </w:r>
      <w:r w:rsidR="00CC654B" w:rsidRPr="001233D9">
        <w:rPr>
          <w:rFonts w:ascii="Arial" w:hAnsi="Arial" w:cs="Arial"/>
          <w:lang w:val="ru-RU"/>
        </w:rPr>
        <w:t>г.</w:t>
      </w:r>
      <w:r w:rsidR="00B03561" w:rsidRPr="001233D9">
        <w:rPr>
          <w:rFonts w:ascii="Arial" w:hAnsi="Arial" w:cs="Arial"/>
          <w:lang w:val="ru-RU"/>
        </w:rPr>
        <w:t xml:space="preserve"> </w:t>
      </w:r>
      <w:r w:rsidR="00E77C0F" w:rsidRPr="001233D9">
        <w:rPr>
          <w:rFonts w:ascii="Arial" w:hAnsi="Arial" w:cs="Arial"/>
          <w:lang w:val="ru-RU"/>
        </w:rPr>
        <w:t xml:space="preserve">Основна причина за </w:t>
      </w:r>
      <w:r w:rsidR="00E910F0" w:rsidRPr="001233D9">
        <w:rPr>
          <w:rFonts w:ascii="Arial" w:hAnsi="Arial" w:cs="Arial"/>
          <w:lang w:val="ru-RU"/>
        </w:rPr>
        <w:t>регистрирания</w:t>
      </w:r>
      <w:r w:rsidR="00177D2E">
        <w:rPr>
          <w:rFonts w:ascii="Arial" w:hAnsi="Arial" w:cs="Arial"/>
        </w:rPr>
        <w:t xml:space="preserve"> </w:t>
      </w:r>
      <w:r w:rsidR="00FE7E52" w:rsidRPr="001233D9">
        <w:rPr>
          <w:rFonts w:ascii="Arial" w:hAnsi="Arial" w:cs="Arial"/>
          <w:lang w:val="ru-RU"/>
        </w:rPr>
        <w:t xml:space="preserve">по-нисък </w:t>
      </w:r>
      <w:r w:rsidR="00E77C0F" w:rsidRPr="001233D9">
        <w:rPr>
          <w:rFonts w:ascii="Arial" w:hAnsi="Arial" w:cs="Arial"/>
          <w:lang w:val="ru-RU"/>
        </w:rPr>
        <w:t xml:space="preserve">резултат </w:t>
      </w:r>
      <w:r w:rsidR="00177D2E">
        <w:rPr>
          <w:rFonts w:ascii="Arial" w:hAnsi="Arial" w:cs="Arial"/>
        </w:rPr>
        <w:t>се явяват отчетените</w:t>
      </w:r>
      <w:r w:rsidR="00FE7E52" w:rsidRPr="001233D9">
        <w:rPr>
          <w:rFonts w:ascii="Arial" w:hAnsi="Arial" w:cs="Arial"/>
          <w:lang w:val="ru-RU"/>
        </w:rPr>
        <w:t xml:space="preserve"> по-ниски приходи по позициите “Приходи от</w:t>
      </w:r>
      <w:r w:rsidR="00FE7E52" w:rsidRPr="00FE7E52">
        <w:rPr>
          <w:rFonts w:ascii="Arial" w:hAnsi="Arial" w:cs="Arial"/>
          <w:color w:val="000000"/>
        </w:rPr>
        <w:t xml:space="preserve"> промяна в справедлива</w:t>
      </w:r>
      <w:r w:rsidR="00FE7E52" w:rsidRPr="001233D9">
        <w:rPr>
          <w:rFonts w:ascii="Arial" w:hAnsi="Arial" w:cs="Arial"/>
          <w:color w:val="000000"/>
          <w:lang w:val="ru-RU"/>
        </w:rPr>
        <w:t>та</w:t>
      </w:r>
      <w:r w:rsidR="00FE7E52" w:rsidRPr="00FE7E52">
        <w:rPr>
          <w:rFonts w:ascii="Arial" w:hAnsi="Arial" w:cs="Arial"/>
          <w:color w:val="000000"/>
        </w:rPr>
        <w:t xml:space="preserve"> оценка на инвестиционни имоти</w:t>
      </w:r>
      <w:r w:rsidR="00FE7E52" w:rsidRPr="001233D9">
        <w:rPr>
          <w:rFonts w:ascii="Arial" w:hAnsi="Arial" w:cs="Arial"/>
          <w:color w:val="000000"/>
          <w:lang w:val="ru-RU"/>
        </w:rPr>
        <w:t>” и “</w:t>
      </w:r>
      <w:r w:rsidR="003F03C1" w:rsidRPr="001233D9">
        <w:rPr>
          <w:rFonts w:ascii="Arial" w:hAnsi="Arial" w:cs="Arial"/>
          <w:color w:val="000000"/>
          <w:lang w:val="ru-RU"/>
        </w:rPr>
        <w:t>Други приходи</w:t>
      </w:r>
      <w:r w:rsidR="00FE7E52" w:rsidRPr="001233D9">
        <w:rPr>
          <w:rFonts w:ascii="Arial" w:hAnsi="Arial" w:cs="Arial"/>
          <w:color w:val="000000"/>
          <w:lang w:val="ru-RU"/>
        </w:rPr>
        <w:t>”</w:t>
      </w:r>
      <w:r w:rsidR="003F03C1" w:rsidRPr="001233D9">
        <w:rPr>
          <w:rFonts w:ascii="Arial" w:hAnsi="Arial" w:cs="Arial"/>
          <w:color w:val="000000"/>
          <w:lang w:val="ru-RU"/>
        </w:rPr>
        <w:t>, представляващи приходи с обезщетителен характер относими към притежаваните от емитента инвестиционни имоти</w:t>
      </w:r>
      <w:r w:rsidR="00B03561">
        <w:rPr>
          <w:rFonts w:ascii="Arial" w:hAnsi="Arial" w:cs="Arial"/>
          <w:color w:val="000000"/>
        </w:rPr>
        <w:t>.</w:t>
      </w:r>
      <w:r w:rsidR="00871AA6" w:rsidRPr="001233D9">
        <w:rPr>
          <w:rFonts w:ascii="Arial" w:hAnsi="Arial" w:cs="Arial"/>
          <w:lang w:val="ru-RU"/>
        </w:rPr>
        <w:t xml:space="preserve"> Също така, отчетеният през 2023</w:t>
      </w:r>
      <w:r w:rsidR="00D417BC" w:rsidRPr="001233D9">
        <w:rPr>
          <w:rFonts w:ascii="Arial" w:hAnsi="Arial" w:cs="Arial"/>
          <w:lang w:val="ru-RU"/>
        </w:rPr>
        <w:t xml:space="preserve"> </w:t>
      </w:r>
      <w:r w:rsidR="00871AA6" w:rsidRPr="001233D9">
        <w:rPr>
          <w:rFonts w:ascii="Arial" w:hAnsi="Arial" w:cs="Arial"/>
          <w:lang w:val="ru-RU"/>
        </w:rPr>
        <w:t>г. положителен нетен ефект от очаквани кредитни загуби, в размер на 1,123 млн. лева, през 2024</w:t>
      </w:r>
      <w:r w:rsidR="00D417BC" w:rsidRPr="001233D9">
        <w:rPr>
          <w:rFonts w:ascii="Arial" w:hAnsi="Arial" w:cs="Arial"/>
          <w:lang w:val="ru-RU"/>
        </w:rPr>
        <w:t xml:space="preserve"> </w:t>
      </w:r>
      <w:r w:rsidR="00871AA6" w:rsidRPr="001233D9">
        <w:rPr>
          <w:rFonts w:ascii="Arial" w:hAnsi="Arial" w:cs="Arial"/>
          <w:lang w:val="ru-RU"/>
        </w:rPr>
        <w:t xml:space="preserve">г. е </w:t>
      </w:r>
      <w:r w:rsidR="00C72482" w:rsidRPr="001233D9">
        <w:rPr>
          <w:rFonts w:ascii="Arial" w:hAnsi="Arial" w:cs="Arial"/>
          <w:lang w:val="ru-RU"/>
        </w:rPr>
        <w:t>в размер на само 44 хиляди лева.</w:t>
      </w:r>
    </w:p>
    <w:p w14:paraId="5439C1CC" w14:textId="77777777" w:rsidR="00B03561" w:rsidRPr="001233D9" w:rsidRDefault="00B03561" w:rsidP="00004394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0000"/>
          <w:lang w:val="ru-RU"/>
        </w:rPr>
      </w:pPr>
    </w:p>
    <w:p w14:paraId="46CC9011" w14:textId="77777777" w:rsidR="00B03561" w:rsidRPr="001233D9" w:rsidRDefault="00805589" w:rsidP="00004394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 w:rsidRPr="001233D9">
        <w:rPr>
          <w:rFonts w:ascii="Arial" w:hAnsi="Arial" w:cs="Arial"/>
          <w:lang w:val="ru-RU"/>
        </w:rPr>
        <w:t xml:space="preserve">Както и през </w:t>
      </w:r>
      <w:r w:rsidR="00871AA6" w:rsidRPr="001233D9">
        <w:rPr>
          <w:rFonts w:ascii="Arial" w:hAnsi="Arial" w:cs="Arial"/>
          <w:lang w:val="ru-RU"/>
        </w:rPr>
        <w:t>предходната година</w:t>
      </w:r>
      <w:r w:rsidRPr="001233D9">
        <w:rPr>
          <w:rFonts w:ascii="Arial" w:hAnsi="Arial" w:cs="Arial"/>
          <w:lang w:val="ru-RU"/>
        </w:rPr>
        <w:t xml:space="preserve">, </w:t>
      </w:r>
      <w:r w:rsidR="00FA3D26">
        <w:rPr>
          <w:rFonts w:ascii="Arial" w:hAnsi="Arial" w:cs="Arial"/>
        </w:rPr>
        <w:t xml:space="preserve">през </w:t>
      </w:r>
      <w:r w:rsidR="00587EBF" w:rsidRPr="001233D9">
        <w:rPr>
          <w:rFonts w:ascii="Arial" w:hAnsi="Arial" w:cs="Arial"/>
          <w:lang w:val="ru-RU"/>
        </w:rPr>
        <w:t>2024</w:t>
      </w:r>
      <w:r w:rsidR="00BC28E5">
        <w:rPr>
          <w:rFonts w:ascii="Arial" w:hAnsi="Arial" w:cs="Arial"/>
        </w:rPr>
        <w:t xml:space="preserve"> </w:t>
      </w:r>
      <w:r w:rsidR="00587EBF" w:rsidRPr="001233D9">
        <w:rPr>
          <w:rFonts w:ascii="Arial" w:hAnsi="Arial" w:cs="Arial"/>
          <w:lang w:val="ru-RU"/>
        </w:rPr>
        <w:t>г.</w:t>
      </w:r>
      <w:r w:rsidRPr="001233D9">
        <w:rPr>
          <w:rFonts w:ascii="Arial" w:hAnsi="Arial" w:cs="Arial"/>
          <w:lang w:val="ru-RU"/>
        </w:rPr>
        <w:t xml:space="preserve"> е</w:t>
      </w:r>
      <w:r w:rsidR="00A257FE" w:rsidRPr="001233D9">
        <w:rPr>
          <w:rFonts w:ascii="Arial" w:hAnsi="Arial" w:cs="Arial"/>
          <w:lang w:val="ru-RU"/>
        </w:rPr>
        <w:t>митентът не отчита финансови приходи</w:t>
      </w:r>
      <w:r w:rsidR="00B03561" w:rsidRPr="001233D9">
        <w:rPr>
          <w:rFonts w:ascii="Arial" w:hAnsi="Arial" w:cs="Arial"/>
          <w:lang w:val="ru-RU"/>
        </w:rPr>
        <w:t xml:space="preserve">, </w:t>
      </w:r>
      <w:r w:rsidR="00377B9C" w:rsidRPr="001233D9">
        <w:rPr>
          <w:rFonts w:ascii="Arial" w:hAnsi="Arial" w:cs="Arial"/>
          <w:lang w:val="ru-RU"/>
        </w:rPr>
        <w:t>а</w:t>
      </w:r>
      <w:r w:rsidR="00690A43" w:rsidRPr="001233D9">
        <w:rPr>
          <w:rFonts w:ascii="Arial" w:hAnsi="Arial" w:cs="Arial"/>
          <w:lang w:val="ru-RU"/>
        </w:rPr>
        <w:t xml:space="preserve"> финансовите разходи </w:t>
      </w:r>
      <w:r w:rsidR="00FE7E52" w:rsidRPr="001233D9">
        <w:rPr>
          <w:rFonts w:ascii="Arial" w:hAnsi="Arial" w:cs="Arial"/>
          <w:lang w:val="ru-RU"/>
        </w:rPr>
        <w:t>спадат</w:t>
      </w:r>
      <w:r w:rsidR="00FA3D26">
        <w:rPr>
          <w:rFonts w:ascii="Arial" w:hAnsi="Arial" w:cs="Arial"/>
        </w:rPr>
        <w:t xml:space="preserve"> </w:t>
      </w:r>
      <w:r w:rsidR="00FE7E52" w:rsidRPr="001233D9">
        <w:rPr>
          <w:rFonts w:ascii="Arial" w:hAnsi="Arial" w:cs="Arial"/>
          <w:lang w:val="ru-RU"/>
        </w:rPr>
        <w:t>до</w:t>
      </w:r>
      <w:r w:rsidR="0000173D" w:rsidRPr="001233D9">
        <w:rPr>
          <w:rFonts w:ascii="Arial" w:hAnsi="Arial" w:cs="Arial"/>
          <w:lang w:val="ru-RU"/>
        </w:rPr>
        <w:t xml:space="preserve"> </w:t>
      </w:r>
      <w:r w:rsidR="00FA3D26">
        <w:rPr>
          <w:rFonts w:ascii="Arial" w:hAnsi="Arial" w:cs="Arial"/>
        </w:rPr>
        <w:t>ниво от</w:t>
      </w:r>
      <w:r w:rsidR="00377B9C" w:rsidRPr="001233D9">
        <w:rPr>
          <w:rFonts w:ascii="Arial" w:hAnsi="Arial" w:cs="Arial"/>
          <w:lang w:val="ru-RU"/>
        </w:rPr>
        <w:t xml:space="preserve"> </w:t>
      </w:r>
      <w:r w:rsidR="00B258A7" w:rsidRPr="001233D9">
        <w:rPr>
          <w:rFonts w:ascii="Arial" w:hAnsi="Arial" w:cs="Arial"/>
          <w:lang w:val="ru-RU"/>
        </w:rPr>
        <w:t>1,</w:t>
      </w:r>
      <w:r w:rsidR="00871AA6" w:rsidRPr="001233D9">
        <w:rPr>
          <w:rFonts w:ascii="Arial" w:hAnsi="Arial" w:cs="Arial"/>
          <w:lang w:val="ru-RU"/>
        </w:rPr>
        <w:t>355</w:t>
      </w:r>
      <w:r w:rsidR="00377B9C" w:rsidRPr="001233D9">
        <w:rPr>
          <w:rFonts w:ascii="Arial" w:hAnsi="Arial" w:cs="Arial"/>
          <w:lang w:val="ru-RU"/>
        </w:rPr>
        <w:t xml:space="preserve"> </w:t>
      </w:r>
      <w:r w:rsidR="00B258A7" w:rsidRPr="001233D9">
        <w:rPr>
          <w:rFonts w:ascii="Arial" w:hAnsi="Arial" w:cs="Arial"/>
          <w:lang w:val="ru-RU"/>
        </w:rPr>
        <w:t>млн.</w:t>
      </w:r>
      <w:r w:rsidR="00377B9C" w:rsidRPr="001233D9">
        <w:rPr>
          <w:rFonts w:ascii="Arial" w:hAnsi="Arial" w:cs="Arial"/>
          <w:lang w:val="ru-RU"/>
        </w:rPr>
        <w:t xml:space="preserve"> лева </w:t>
      </w:r>
      <w:r w:rsidR="00A257FE" w:rsidRPr="001233D9">
        <w:rPr>
          <w:rFonts w:ascii="Arial" w:hAnsi="Arial" w:cs="Arial"/>
          <w:lang w:val="ru-RU"/>
        </w:rPr>
        <w:t xml:space="preserve">спрямо </w:t>
      </w:r>
      <w:r w:rsidR="00B258A7" w:rsidRPr="001233D9">
        <w:rPr>
          <w:rFonts w:ascii="Arial" w:hAnsi="Arial" w:cs="Arial"/>
          <w:lang w:val="ru-RU"/>
        </w:rPr>
        <w:t>1,</w:t>
      </w:r>
      <w:r w:rsidR="00871AA6" w:rsidRPr="001233D9">
        <w:rPr>
          <w:rFonts w:ascii="Arial" w:hAnsi="Arial" w:cs="Arial"/>
          <w:lang w:val="ru-RU"/>
        </w:rPr>
        <w:t>485</w:t>
      </w:r>
      <w:r w:rsidR="00377B9C" w:rsidRPr="001233D9">
        <w:rPr>
          <w:rFonts w:ascii="Arial" w:hAnsi="Arial" w:cs="Arial"/>
          <w:lang w:val="ru-RU"/>
        </w:rPr>
        <w:t xml:space="preserve"> </w:t>
      </w:r>
      <w:r w:rsidR="00B258A7" w:rsidRPr="001233D9">
        <w:rPr>
          <w:rFonts w:ascii="Arial" w:hAnsi="Arial" w:cs="Arial"/>
          <w:lang w:val="ru-RU"/>
        </w:rPr>
        <w:t>млн.</w:t>
      </w:r>
      <w:r w:rsidR="00377B9C" w:rsidRPr="001233D9">
        <w:rPr>
          <w:rFonts w:ascii="Arial" w:hAnsi="Arial" w:cs="Arial"/>
          <w:lang w:val="ru-RU"/>
        </w:rPr>
        <w:t xml:space="preserve"> лева през </w:t>
      </w:r>
      <w:r w:rsidR="00A257FE" w:rsidRPr="001233D9">
        <w:rPr>
          <w:rFonts w:ascii="Arial" w:hAnsi="Arial" w:cs="Arial"/>
          <w:lang w:val="ru-RU"/>
        </w:rPr>
        <w:t>202</w:t>
      </w:r>
      <w:r w:rsidR="00587EBF" w:rsidRPr="001233D9">
        <w:rPr>
          <w:rFonts w:ascii="Arial" w:hAnsi="Arial" w:cs="Arial"/>
          <w:lang w:val="ru-RU"/>
        </w:rPr>
        <w:t>3</w:t>
      </w:r>
      <w:r w:rsidR="00A257FE" w:rsidRPr="001233D9">
        <w:rPr>
          <w:rFonts w:ascii="Arial" w:hAnsi="Arial" w:cs="Arial"/>
          <w:lang w:val="ru-RU"/>
        </w:rPr>
        <w:t xml:space="preserve"> година</w:t>
      </w:r>
      <w:r w:rsidR="00871AA6" w:rsidRPr="001233D9">
        <w:rPr>
          <w:rFonts w:ascii="Arial" w:hAnsi="Arial" w:cs="Arial"/>
          <w:lang w:val="ru-RU"/>
        </w:rPr>
        <w:t>,</w:t>
      </w:r>
      <w:r w:rsidR="0086439A" w:rsidRPr="001233D9">
        <w:rPr>
          <w:rFonts w:ascii="Arial" w:hAnsi="Arial" w:cs="Arial"/>
          <w:lang w:val="ru-RU"/>
        </w:rPr>
        <w:t xml:space="preserve"> вследствие на извършените амортизационни плащания по облигационната емисия.</w:t>
      </w:r>
    </w:p>
    <w:p w14:paraId="30BFB7AA" w14:textId="77777777" w:rsidR="005F4CE3" w:rsidRPr="001233D9" w:rsidRDefault="005F4CE3" w:rsidP="00004394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45F5C648" w14:textId="77777777" w:rsidR="00B258A7" w:rsidRPr="001233D9" w:rsidRDefault="00B258A7" w:rsidP="00004394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00C4839D" w14:textId="77777777" w:rsidR="003E1BA6" w:rsidRPr="001233D9" w:rsidRDefault="003E1BA6" w:rsidP="00004394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0DF9CE24" w14:textId="77777777" w:rsidR="00D9764F" w:rsidRPr="00E36286" w:rsidRDefault="00D9764F" w:rsidP="00D9764F">
      <w:pPr>
        <w:pStyle w:val="Heading2"/>
        <w:keepLines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36286">
        <w:rPr>
          <w:rFonts w:ascii="Arial" w:hAnsi="Arial" w:cs="Arial"/>
          <w:sz w:val="22"/>
          <w:szCs w:val="22"/>
        </w:rPr>
        <w:lastRenderedPageBreak/>
        <w:t>Анализ на Ликвидността</w:t>
      </w:r>
    </w:p>
    <w:p w14:paraId="43660615" w14:textId="77777777" w:rsidR="00E561DD" w:rsidRPr="00E36286" w:rsidRDefault="00E561DD" w:rsidP="00E561DD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3C043227" w14:textId="77777777" w:rsidR="00D9764F" w:rsidRPr="001233D9" w:rsidRDefault="00D9764F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 w:rsidRPr="00E36286">
        <w:rPr>
          <w:rFonts w:ascii="Arial" w:hAnsi="Arial" w:cs="Arial"/>
        </w:rPr>
        <w:t>Показателите за ликвидност са количествени характеристики на способността на предприятието да изплаща текущите си задължения с краткотрайни активи</w:t>
      </w:r>
      <w:r w:rsidR="005C12A2" w:rsidRPr="001233D9">
        <w:rPr>
          <w:rFonts w:ascii="Arial" w:hAnsi="Arial" w:cs="Arial"/>
          <w:lang w:val="ru-RU"/>
        </w:rPr>
        <w:t>.</w:t>
      </w:r>
    </w:p>
    <w:p w14:paraId="0804CE26" w14:textId="77777777" w:rsidR="008D65F7" w:rsidRPr="001233D9" w:rsidRDefault="008D65F7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tbl>
      <w:tblPr>
        <w:tblW w:w="4966" w:type="pct"/>
        <w:jc w:val="center"/>
        <w:tblLook w:val="04A0" w:firstRow="1" w:lastRow="0" w:firstColumn="1" w:lastColumn="0" w:noHBand="0" w:noVBand="1"/>
      </w:tblPr>
      <w:tblGrid>
        <w:gridCol w:w="3196"/>
        <w:gridCol w:w="1059"/>
        <w:gridCol w:w="1059"/>
        <w:gridCol w:w="1099"/>
        <w:gridCol w:w="1099"/>
        <w:gridCol w:w="1099"/>
      </w:tblGrid>
      <w:tr w:rsidR="00232DE3" w:rsidRPr="00E36286" w14:paraId="16E6E0CC" w14:textId="77777777" w:rsidTr="00232DE3">
        <w:trPr>
          <w:trHeight w:val="330"/>
          <w:jc w:val="center"/>
        </w:trPr>
        <w:tc>
          <w:tcPr>
            <w:tcW w:w="18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B654253" w14:textId="77777777" w:rsidR="00232DE3" w:rsidRPr="00E36286" w:rsidRDefault="00232DE3" w:rsidP="002A04B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62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Показатели за ликвидност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36AE3EAC" w14:textId="77777777" w:rsidR="00232DE3" w:rsidRPr="00BB1D4C" w:rsidRDefault="00232DE3" w:rsidP="00232D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1D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BB1D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'2024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5A72220" w14:textId="77777777" w:rsidR="00232DE3" w:rsidRPr="009A5374" w:rsidRDefault="00232DE3" w:rsidP="00BB1D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1D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3</w:t>
            </w:r>
            <w:r w:rsidRPr="00BB1D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'2024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07D51712" w14:textId="77777777" w:rsidR="00232DE3" w:rsidRPr="009A5374" w:rsidRDefault="00232DE3" w:rsidP="00D56A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53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9A53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14E2C12B" w14:textId="77777777" w:rsidR="00232DE3" w:rsidRPr="009A5374" w:rsidRDefault="00232DE3" w:rsidP="00BD6A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53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9A53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A1947DD" w14:textId="77777777" w:rsidR="00232DE3" w:rsidRPr="00870103" w:rsidRDefault="00232DE3" w:rsidP="009A537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53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9A53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'2023</w:t>
            </w:r>
          </w:p>
        </w:tc>
      </w:tr>
      <w:tr w:rsidR="00232DE3" w:rsidRPr="00E36286" w14:paraId="2B9AF679" w14:textId="77777777" w:rsidTr="00232DE3">
        <w:trPr>
          <w:trHeight w:val="330"/>
          <w:jc w:val="center"/>
        </w:trPr>
        <w:tc>
          <w:tcPr>
            <w:tcW w:w="1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4AC116" w14:textId="77777777" w:rsidR="00232DE3" w:rsidRPr="00E36286" w:rsidRDefault="00232DE3" w:rsidP="002A04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g-BG"/>
              </w:rPr>
              <w:t>Обща</w:t>
            </w:r>
            <w:r w:rsidRPr="00E36286">
              <w:rPr>
                <w:rFonts w:ascii="Arial" w:hAnsi="Arial" w:cs="Arial"/>
                <w:color w:val="000000"/>
                <w:sz w:val="22"/>
                <w:szCs w:val="22"/>
              </w:rPr>
              <w:t xml:space="preserve"> ликвидност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DE2DB3" w14:textId="77777777" w:rsidR="00232DE3" w:rsidRDefault="005A5F3D" w:rsidP="00F145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2.187</w:t>
            </w:r>
            <w:r w:rsidR="00F145D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8C1B84" w14:textId="77777777" w:rsidR="00232DE3" w:rsidRDefault="00232DE3" w:rsidP="00BB1D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2.7007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08A1F2" w14:textId="77777777" w:rsidR="00232DE3" w:rsidRDefault="00232DE3" w:rsidP="002043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2.5260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3998A8" w14:textId="77777777" w:rsidR="00232DE3" w:rsidRDefault="00232DE3" w:rsidP="00BD6A0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2.4140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A23368" w14:textId="77777777" w:rsidR="00232DE3" w:rsidRPr="00EB7A9D" w:rsidRDefault="00232DE3" w:rsidP="009A53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2.2302</w:t>
            </w:r>
          </w:p>
        </w:tc>
      </w:tr>
      <w:tr w:rsidR="00232DE3" w:rsidRPr="00E36286" w14:paraId="534FCAC1" w14:textId="77777777" w:rsidTr="00232DE3">
        <w:trPr>
          <w:trHeight w:val="330"/>
          <w:jc w:val="center"/>
        </w:trPr>
        <w:tc>
          <w:tcPr>
            <w:tcW w:w="1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EE43B0" w14:textId="77777777" w:rsidR="00232DE3" w:rsidRPr="00E36286" w:rsidRDefault="00232DE3" w:rsidP="002A04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6286">
              <w:rPr>
                <w:rFonts w:ascii="Arial" w:hAnsi="Arial" w:cs="Arial"/>
                <w:color w:val="000000"/>
                <w:sz w:val="22"/>
                <w:szCs w:val="22"/>
              </w:rPr>
              <w:t>Бърза ликвидност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A7BEEF" w14:textId="77777777" w:rsidR="00232DE3" w:rsidRDefault="005A5F3D" w:rsidP="00F52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1.625</w:t>
            </w:r>
            <w:r w:rsidR="00F5212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54A45F" w14:textId="77777777" w:rsidR="00232DE3" w:rsidRDefault="00232DE3" w:rsidP="00BB1D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1.9930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32D0A4" w14:textId="77777777" w:rsidR="00232DE3" w:rsidRDefault="00232DE3" w:rsidP="002043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1.8769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7AEE6E" w14:textId="77777777" w:rsidR="00232DE3" w:rsidRDefault="00232DE3" w:rsidP="00BD6A0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1.8766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19DD69" w14:textId="77777777" w:rsidR="00232DE3" w:rsidRPr="00EB7A9D" w:rsidRDefault="00232DE3" w:rsidP="00E35A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1.8025</w:t>
            </w:r>
          </w:p>
        </w:tc>
      </w:tr>
      <w:tr w:rsidR="00232DE3" w:rsidRPr="00E36286" w14:paraId="730B44BA" w14:textId="77777777" w:rsidTr="00232DE3">
        <w:trPr>
          <w:trHeight w:val="330"/>
          <w:jc w:val="center"/>
        </w:trPr>
        <w:tc>
          <w:tcPr>
            <w:tcW w:w="1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221E23" w14:textId="77777777" w:rsidR="00232DE3" w:rsidRPr="00E36286" w:rsidRDefault="00232DE3" w:rsidP="002A04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6286">
              <w:rPr>
                <w:rFonts w:ascii="Arial" w:hAnsi="Arial" w:cs="Arial"/>
                <w:color w:val="000000"/>
                <w:sz w:val="22"/>
                <w:szCs w:val="22"/>
              </w:rPr>
              <w:t>Незабавна ликвидност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EAFE41" w14:textId="77777777" w:rsidR="00232DE3" w:rsidRDefault="005A5F3D" w:rsidP="00232D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0.0074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28DFC6" w14:textId="77777777" w:rsidR="00232DE3" w:rsidRDefault="00232DE3" w:rsidP="00BB1D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0.0074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1D98CE" w14:textId="77777777" w:rsidR="00232DE3" w:rsidRDefault="00232DE3" w:rsidP="001378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0.0105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7BE3A3" w14:textId="77777777" w:rsidR="00232DE3" w:rsidRDefault="00232DE3" w:rsidP="00BD6A0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0.0394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D8C507" w14:textId="77777777" w:rsidR="00232DE3" w:rsidRPr="00EB7A9D" w:rsidRDefault="00232DE3" w:rsidP="009A53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0.0037</w:t>
            </w:r>
          </w:p>
        </w:tc>
      </w:tr>
    </w:tbl>
    <w:p w14:paraId="125893B3" w14:textId="77777777" w:rsidR="00D9764F" w:rsidRPr="00E36286" w:rsidRDefault="00D9764F" w:rsidP="00D9764F">
      <w:pPr>
        <w:pStyle w:val="ListParagraph"/>
        <w:spacing w:after="0" w:line="240" w:lineRule="auto"/>
        <w:ind w:left="0" w:firstLine="567"/>
        <w:jc w:val="both"/>
        <w:rPr>
          <w:rFonts w:ascii="Arial" w:hAnsi="Arial" w:cs="Arial"/>
        </w:rPr>
      </w:pPr>
    </w:p>
    <w:p w14:paraId="6B2704E1" w14:textId="77777777" w:rsidR="00CA20FB" w:rsidRPr="005030F9" w:rsidRDefault="00503743" w:rsidP="00F81719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1233D9">
        <w:rPr>
          <w:rFonts w:ascii="Arial" w:hAnsi="Arial" w:cs="Arial"/>
          <w:lang w:val="ru-RU"/>
        </w:rPr>
        <w:t>П</w:t>
      </w:r>
      <w:r w:rsidR="00356A81" w:rsidRPr="001233D9">
        <w:rPr>
          <w:rFonts w:ascii="Arial" w:hAnsi="Arial" w:cs="Arial"/>
          <w:lang w:val="ru-RU"/>
        </w:rPr>
        <w:t>оказател</w:t>
      </w:r>
      <w:r w:rsidR="00D544C4" w:rsidRPr="001233D9">
        <w:rPr>
          <w:rFonts w:ascii="Arial" w:hAnsi="Arial" w:cs="Arial"/>
          <w:lang w:val="ru-RU"/>
        </w:rPr>
        <w:t>ите</w:t>
      </w:r>
      <w:r w:rsidR="00356A81" w:rsidRPr="001233D9">
        <w:rPr>
          <w:rFonts w:ascii="Arial" w:hAnsi="Arial" w:cs="Arial"/>
          <w:lang w:val="ru-RU"/>
        </w:rPr>
        <w:t xml:space="preserve"> </w:t>
      </w:r>
      <w:r w:rsidR="005A5F3D" w:rsidRPr="001233D9">
        <w:rPr>
          <w:rFonts w:ascii="Arial" w:hAnsi="Arial" w:cs="Arial"/>
          <w:lang w:val="ru-RU"/>
        </w:rPr>
        <w:t xml:space="preserve">за </w:t>
      </w:r>
      <w:r w:rsidR="00356A81" w:rsidRPr="001233D9">
        <w:rPr>
          <w:rFonts w:ascii="Arial" w:hAnsi="Arial" w:cs="Arial"/>
          <w:lang w:val="ru-RU"/>
        </w:rPr>
        <w:t>ликвидност</w:t>
      </w:r>
      <w:r w:rsidRPr="001233D9">
        <w:rPr>
          <w:rFonts w:ascii="Arial" w:hAnsi="Arial" w:cs="Arial"/>
          <w:lang w:val="ru-RU"/>
        </w:rPr>
        <w:t xml:space="preserve"> </w:t>
      </w:r>
      <w:r w:rsidR="00D544C4" w:rsidRPr="001233D9">
        <w:rPr>
          <w:rFonts w:ascii="Arial" w:hAnsi="Arial" w:cs="Arial"/>
          <w:lang w:val="ru-RU"/>
        </w:rPr>
        <w:t>са без</w:t>
      </w:r>
      <w:r w:rsidRPr="001233D9">
        <w:rPr>
          <w:rFonts w:ascii="Arial" w:hAnsi="Arial" w:cs="Arial"/>
          <w:lang w:val="ru-RU"/>
        </w:rPr>
        <w:t xml:space="preserve"> съществен</w:t>
      </w:r>
      <w:r w:rsidR="00D544C4" w:rsidRPr="001233D9">
        <w:rPr>
          <w:rFonts w:ascii="Arial" w:hAnsi="Arial" w:cs="Arial"/>
          <w:lang w:val="ru-RU"/>
        </w:rPr>
        <w:t xml:space="preserve">и изменения през </w:t>
      </w:r>
      <w:r w:rsidR="005A5F3D" w:rsidRPr="001233D9">
        <w:rPr>
          <w:rFonts w:ascii="Arial" w:hAnsi="Arial" w:cs="Arial"/>
          <w:lang w:val="ru-RU"/>
        </w:rPr>
        <w:t xml:space="preserve">четвъртото </w:t>
      </w:r>
      <w:r w:rsidR="00D544C4" w:rsidRPr="001233D9">
        <w:rPr>
          <w:rFonts w:ascii="Arial" w:hAnsi="Arial" w:cs="Arial"/>
          <w:lang w:val="ru-RU"/>
        </w:rPr>
        <w:t>тримесечие</w:t>
      </w:r>
      <w:r w:rsidR="005A5F3D" w:rsidRPr="001233D9">
        <w:rPr>
          <w:rFonts w:ascii="Arial" w:hAnsi="Arial" w:cs="Arial"/>
          <w:lang w:val="ru-RU"/>
        </w:rPr>
        <w:t xml:space="preserve"> на 2024</w:t>
      </w:r>
      <w:r w:rsidR="00D417BC" w:rsidRPr="001233D9">
        <w:rPr>
          <w:rFonts w:ascii="Arial" w:hAnsi="Arial" w:cs="Arial"/>
          <w:lang w:val="ru-RU"/>
        </w:rPr>
        <w:t xml:space="preserve"> </w:t>
      </w:r>
      <w:r w:rsidR="005A5F3D" w:rsidRPr="001233D9">
        <w:rPr>
          <w:rFonts w:ascii="Arial" w:hAnsi="Arial" w:cs="Arial"/>
          <w:lang w:val="ru-RU"/>
        </w:rPr>
        <w:t>г</w:t>
      </w:r>
      <w:r w:rsidR="000B5A91" w:rsidRPr="001233D9">
        <w:rPr>
          <w:rFonts w:ascii="Arial" w:hAnsi="Arial" w:cs="Arial"/>
          <w:lang w:val="ru-RU"/>
        </w:rPr>
        <w:t>.</w:t>
      </w:r>
      <w:r w:rsidR="00356A81" w:rsidRPr="001233D9">
        <w:rPr>
          <w:rFonts w:ascii="Arial" w:hAnsi="Arial" w:cs="Arial"/>
          <w:lang w:val="ru-RU"/>
        </w:rPr>
        <w:t xml:space="preserve"> </w:t>
      </w:r>
      <w:r w:rsidR="000B5A91" w:rsidRPr="001233D9">
        <w:rPr>
          <w:rFonts w:ascii="Arial" w:hAnsi="Arial" w:cs="Arial"/>
          <w:lang w:val="ru-RU"/>
        </w:rPr>
        <w:t>Н</w:t>
      </w:r>
      <w:r w:rsidR="00356A81" w:rsidRPr="001233D9">
        <w:rPr>
          <w:rFonts w:ascii="Arial" w:hAnsi="Arial" w:cs="Arial"/>
          <w:lang w:val="ru-RU"/>
        </w:rPr>
        <w:t xml:space="preserve">ивото на показателя за незабавна ликвидност </w:t>
      </w:r>
      <w:r w:rsidR="005A5F3D" w:rsidRPr="001233D9">
        <w:rPr>
          <w:rFonts w:ascii="Arial" w:hAnsi="Arial" w:cs="Arial"/>
          <w:lang w:val="ru-RU"/>
        </w:rPr>
        <w:t>е притеснително ниско</w:t>
      </w:r>
      <w:r w:rsidR="00D544C4" w:rsidRPr="001233D9">
        <w:rPr>
          <w:rFonts w:ascii="Arial" w:hAnsi="Arial" w:cs="Arial"/>
          <w:lang w:val="ru-RU"/>
        </w:rPr>
        <w:t xml:space="preserve">, </w:t>
      </w:r>
      <w:r w:rsidR="00E64244" w:rsidRPr="001233D9">
        <w:rPr>
          <w:rFonts w:ascii="Arial" w:hAnsi="Arial" w:cs="Arial"/>
          <w:lang w:val="ru-RU"/>
        </w:rPr>
        <w:t>но тук следва да отбележим, че емитентът е погаси</w:t>
      </w:r>
      <w:r w:rsidR="005A5F3D" w:rsidRPr="001233D9">
        <w:rPr>
          <w:rFonts w:ascii="Arial" w:hAnsi="Arial" w:cs="Arial"/>
          <w:lang w:val="ru-RU"/>
        </w:rPr>
        <w:t>л в срок</w:t>
      </w:r>
      <w:r w:rsidR="00E64244" w:rsidRPr="001233D9">
        <w:rPr>
          <w:rFonts w:ascii="Arial" w:hAnsi="Arial" w:cs="Arial"/>
          <w:lang w:val="ru-RU"/>
        </w:rPr>
        <w:t xml:space="preserve"> дължимите в края на </w:t>
      </w:r>
      <w:r w:rsidR="005A5F3D" w:rsidRPr="001233D9">
        <w:rPr>
          <w:rFonts w:ascii="Arial" w:hAnsi="Arial" w:cs="Arial"/>
          <w:lang w:val="ru-RU"/>
        </w:rPr>
        <w:t>декември</w:t>
      </w:r>
      <w:r w:rsidR="00E64244" w:rsidRPr="001233D9">
        <w:rPr>
          <w:rFonts w:ascii="Arial" w:hAnsi="Arial" w:cs="Arial"/>
          <w:lang w:val="ru-RU"/>
        </w:rPr>
        <w:t xml:space="preserve"> 2024</w:t>
      </w:r>
      <w:r w:rsidR="00E64244">
        <w:rPr>
          <w:rFonts w:ascii="Arial" w:hAnsi="Arial" w:cs="Arial"/>
        </w:rPr>
        <w:t xml:space="preserve"> </w:t>
      </w:r>
      <w:r w:rsidR="00E64244" w:rsidRPr="001233D9">
        <w:rPr>
          <w:rFonts w:ascii="Arial" w:hAnsi="Arial" w:cs="Arial"/>
          <w:lang w:val="ru-RU"/>
        </w:rPr>
        <w:t>г. лихвено и главнично плащан</w:t>
      </w:r>
      <w:r w:rsidR="00E64244">
        <w:rPr>
          <w:rFonts w:ascii="Arial" w:hAnsi="Arial" w:cs="Arial"/>
        </w:rPr>
        <w:t xml:space="preserve">ия </w:t>
      </w:r>
      <w:r w:rsidR="00E64244" w:rsidRPr="001233D9">
        <w:rPr>
          <w:rFonts w:ascii="Arial" w:hAnsi="Arial" w:cs="Arial"/>
          <w:lang w:val="ru-RU"/>
        </w:rPr>
        <w:t>по облигационната емисия</w:t>
      </w:r>
      <w:r w:rsidR="005030F9">
        <w:rPr>
          <w:rFonts w:ascii="Arial" w:hAnsi="Arial" w:cs="Arial"/>
        </w:rPr>
        <w:t>.</w:t>
      </w:r>
    </w:p>
    <w:p w14:paraId="52F3172F" w14:textId="77777777" w:rsidR="002B1ADE" w:rsidRPr="001233D9" w:rsidRDefault="002B1ADE" w:rsidP="001A0150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52CD5232" w14:textId="77777777" w:rsidR="001A0150" w:rsidRPr="001233D9" w:rsidRDefault="001A0150" w:rsidP="001A0150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29D72620" w14:textId="77777777" w:rsidR="00D9764F" w:rsidRPr="00E36286" w:rsidRDefault="00D9764F" w:rsidP="00D9764F">
      <w:pPr>
        <w:pStyle w:val="Heading2"/>
        <w:keepLines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36286">
        <w:rPr>
          <w:rFonts w:ascii="Arial" w:hAnsi="Arial" w:cs="Arial"/>
          <w:sz w:val="22"/>
          <w:szCs w:val="22"/>
        </w:rPr>
        <w:t>Анализ на Платежоспособността</w:t>
      </w:r>
    </w:p>
    <w:p w14:paraId="3DDE6AEC" w14:textId="77777777" w:rsidR="00E561DD" w:rsidRPr="00E36286" w:rsidRDefault="00E561DD" w:rsidP="00E561DD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18B8BCA6" w14:textId="77777777" w:rsidR="00D9764F" w:rsidRPr="00E36286" w:rsidRDefault="00D9764F" w:rsidP="00E561DD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E36286">
        <w:rPr>
          <w:rFonts w:ascii="Arial" w:hAnsi="Arial" w:cs="Arial"/>
        </w:rPr>
        <w:t xml:space="preserve">Показателите за платежоспособност измерват степента на задлъжнялост на Дружеството и възможностите </w:t>
      </w:r>
      <w:r w:rsidR="000846F9" w:rsidRPr="00E36286">
        <w:rPr>
          <w:rFonts w:ascii="Arial" w:hAnsi="Arial" w:cs="Arial"/>
        </w:rPr>
        <w:t>му</w:t>
      </w:r>
      <w:r w:rsidRPr="00E36286">
        <w:rPr>
          <w:rFonts w:ascii="Arial" w:hAnsi="Arial" w:cs="Arial"/>
        </w:rPr>
        <w:t xml:space="preserve"> да посрещне своите задължения.</w:t>
      </w:r>
    </w:p>
    <w:p w14:paraId="0229E8C7" w14:textId="77777777" w:rsidR="00D9764F" w:rsidRPr="00E36286" w:rsidRDefault="00D9764F" w:rsidP="00D9764F">
      <w:pPr>
        <w:pStyle w:val="ListParagraph"/>
        <w:spacing w:after="0" w:line="240" w:lineRule="auto"/>
        <w:ind w:left="0" w:firstLine="540"/>
        <w:jc w:val="both"/>
        <w:rPr>
          <w:rFonts w:ascii="Arial" w:hAnsi="Arial" w:cs="Arial"/>
        </w:rPr>
      </w:pPr>
    </w:p>
    <w:tbl>
      <w:tblPr>
        <w:tblW w:w="5116" w:type="pct"/>
        <w:jc w:val="center"/>
        <w:tblLook w:val="04A0" w:firstRow="1" w:lastRow="0" w:firstColumn="1" w:lastColumn="0" w:noHBand="0" w:noVBand="1"/>
      </w:tblPr>
      <w:tblGrid>
        <w:gridCol w:w="3406"/>
        <w:gridCol w:w="1093"/>
        <w:gridCol w:w="1093"/>
        <w:gridCol w:w="1093"/>
        <w:gridCol w:w="1093"/>
        <w:gridCol w:w="1093"/>
      </w:tblGrid>
      <w:tr w:rsidR="00232DE3" w:rsidRPr="00E36286" w14:paraId="2E63DC10" w14:textId="77777777" w:rsidTr="00232DE3">
        <w:trPr>
          <w:trHeight w:val="330"/>
          <w:jc w:val="center"/>
        </w:trPr>
        <w:tc>
          <w:tcPr>
            <w:tcW w:w="1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CD3BDD0" w14:textId="77777777" w:rsidR="00232DE3" w:rsidRPr="00E36286" w:rsidRDefault="00232DE3" w:rsidP="002A04B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62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Платежоспособност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02258BCB" w14:textId="77777777" w:rsidR="00232DE3" w:rsidRPr="009A5374" w:rsidRDefault="00232DE3" w:rsidP="00232D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53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9A53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757089D7" w14:textId="77777777" w:rsidR="00232DE3" w:rsidRPr="009A5374" w:rsidRDefault="00232DE3" w:rsidP="008532C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53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3</w:t>
            </w:r>
            <w:r w:rsidRPr="009A53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7964E58E" w14:textId="77777777" w:rsidR="00232DE3" w:rsidRPr="009A5374" w:rsidRDefault="00232DE3" w:rsidP="00D56A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53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9A53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EC77172" w14:textId="77777777" w:rsidR="00232DE3" w:rsidRPr="009A5374" w:rsidRDefault="00232DE3" w:rsidP="00BD6A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53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9A53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3457FBCE" w14:textId="77777777" w:rsidR="00232DE3" w:rsidRPr="00870103" w:rsidRDefault="00232DE3" w:rsidP="009A53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53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9A53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'2023</w:t>
            </w:r>
          </w:p>
        </w:tc>
      </w:tr>
      <w:tr w:rsidR="00232DE3" w:rsidRPr="00E36286" w14:paraId="18EF2EB9" w14:textId="77777777" w:rsidTr="00232DE3">
        <w:trPr>
          <w:trHeight w:val="330"/>
          <w:jc w:val="center"/>
        </w:trPr>
        <w:tc>
          <w:tcPr>
            <w:tcW w:w="19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7FE1D91" w14:textId="77777777" w:rsidR="00232DE3" w:rsidRPr="00E36286" w:rsidRDefault="00232DE3" w:rsidP="002A04BB">
            <w:pPr>
              <w:rPr>
                <w:rFonts w:ascii="Arial" w:hAnsi="Arial" w:cs="Arial"/>
                <w:sz w:val="22"/>
                <w:szCs w:val="22"/>
              </w:rPr>
            </w:pPr>
            <w:r w:rsidRPr="00E36286">
              <w:rPr>
                <w:rFonts w:ascii="Arial" w:hAnsi="Arial" w:cs="Arial"/>
                <w:sz w:val="22"/>
                <w:szCs w:val="22"/>
              </w:rPr>
              <w:t>Дългосрочен дълг/Активи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C10FA6" w14:textId="77777777" w:rsidR="00232DE3" w:rsidRDefault="00D95B16" w:rsidP="00232D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0.3152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825A8D" w14:textId="77777777" w:rsidR="00232DE3" w:rsidRPr="00A7564C" w:rsidRDefault="00232DE3" w:rsidP="00A756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0.385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D8A7D1" w14:textId="77777777" w:rsidR="00232DE3" w:rsidRDefault="00232DE3" w:rsidP="002043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0.3774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AAD98A" w14:textId="77777777" w:rsidR="00232DE3" w:rsidRDefault="00232DE3" w:rsidP="00BD6A0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0.3667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684A18" w14:textId="77777777" w:rsidR="00232DE3" w:rsidRDefault="00232DE3" w:rsidP="009A53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0.3571</w:t>
            </w:r>
          </w:p>
        </w:tc>
      </w:tr>
      <w:tr w:rsidR="00232DE3" w:rsidRPr="00E36286" w14:paraId="0B81B66A" w14:textId="77777777" w:rsidTr="00232DE3">
        <w:trPr>
          <w:trHeight w:val="330"/>
          <w:jc w:val="center"/>
        </w:trPr>
        <w:tc>
          <w:tcPr>
            <w:tcW w:w="1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AE024EF" w14:textId="77777777" w:rsidR="00232DE3" w:rsidRPr="00E36286" w:rsidRDefault="00232DE3" w:rsidP="002A04BB">
            <w:pPr>
              <w:rPr>
                <w:rFonts w:ascii="Arial" w:hAnsi="Arial" w:cs="Arial"/>
                <w:sz w:val="22"/>
                <w:szCs w:val="22"/>
              </w:rPr>
            </w:pPr>
            <w:r w:rsidRPr="00E36286">
              <w:rPr>
                <w:rFonts w:ascii="Arial" w:hAnsi="Arial" w:cs="Arial"/>
                <w:sz w:val="22"/>
                <w:szCs w:val="22"/>
              </w:rPr>
              <w:t>Общ дълг/Активи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F5ACDD" w14:textId="77777777" w:rsidR="00232DE3" w:rsidRDefault="00D95B16" w:rsidP="00232D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0.5583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F5A025" w14:textId="77777777" w:rsidR="00232DE3" w:rsidRPr="00A7564C" w:rsidRDefault="00232DE3" w:rsidP="00BB1D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0.564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0D856F" w14:textId="77777777" w:rsidR="00232DE3" w:rsidRDefault="00232DE3" w:rsidP="002043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0.5744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C4AC91" w14:textId="77777777" w:rsidR="00232DE3" w:rsidRDefault="00232DE3" w:rsidP="00BD6A0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0.5729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1D2E30" w14:textId="77777777" w:rsidR="00232DE3" w:rsidRDefault="00232DE3" w:rsidP="009A53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0.5736</w:t>
            </w:r>
          </w:p>
        </w:tc>
      </w:tr>
      <w:tr w:rsidR="00232DE3" w:rsidRPr="00E36286" w14:paraId="54DBDF40" w14:textId="77777777" w:rsidTr="00232DE3">
        <w:trPr>
          <w:trHeight w:val="330"/>
          <w:jc w:val="center"/>
        </w:trPr>
        <w:tc>
          <w:tcPr>
            <w:tcW w:w="1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A3FC538" w14:textId="77777777" w:rsidR="00232DE3" w:rsidRPr="00E36286" w:rsidRDefault="00232DE3" w:rsidP="002A04BB">
            <w:pPr>
              <w:rPr>
                <w:rFonts w:ascii="Arial" w:hAnsi="Arial" w:cs="Arial"/>
                <w:sz w:val="22"/>
                <w:szCs w:val="22"/>
              </w:rPr>
            </w:pPr>
            <w:r w:rsidRPr="00E36286">
              <w:rPr>
                <w:rFonts w:ascii="Arial" w:hAnsi="Arial" w:cs="Arial"/>
                <w:sz w:val="22"/>
                <w:szCs w:val="22"/>
              </w:rPr>
              <w:t>Общ дълг/Собствен капитал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7DBE79" w14:textId="77777777" w:rsidR="00232DE3" w:rsidRDefault="00D95B16" w:rsidP="00232D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1.2642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010C96" w14:textId="77777777" w:rsidR="00232DE3" w:rsidRPr="00A7564C" w:rsidRDefault="00232DE3" w:rsidP="00BB1D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1.298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4CAE28" w14:textId="77777777" w:rsidR="00232DE3" w:rsidRDefault="00232DE3" w:rsidP="002043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1.3497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C2224D" w14:textId="77777777" w:rsidR="00232DE3" w:rsidRDefault="00232DE3" w:rsidP="00BD6A0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1.3416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AAC1DB" w14:textId="77777777" w:rsidR="00232DE3" w:rsidRDefault="00232DE3" w:rsidP="009A53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1.3451</w:t>
            </w:r>
          </w:p>
        </w:tc>
      </w:tr>
      <w:tr w:rsidR="00232DE3" w:rsidRPr="00E36286" w14:paraId="197C1D52" w14:textId="77777777" w:rsidTr="00232DE3">
        <w:trPr>
          <w:trHeight w:val="329"/>
          <w:jc w:val="center"/>
        </w:trPr>
        <w:tc>
          <w:tcPr>
            <w:tcW w:w="1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107B49" w14:textId="77777777" w:rsidR="00232DE3" w:rsidRPr="00E36286" w:rsidRDefault="00232DE3" w:rsidP="002A04BB">
            <w:pPr>
              <w:rPr>
                <w:rFonts w:ascii="Arial" w:hAnsi="Arial" w:cs="Arial"/>
                <w:sz w:val="22"/>
                <w:szCs w:val="22"/>
              </w:rPr>
            </w:pPr>
            <w:r w:rsidRPr="00E36286">
              <w:rPr>
                <w:rFonts w:ascii="Arial" w:hAnsi="Arial" w:cs="Arial"/>
                <w:sz w:val="22"/>
                <w:szCs w:val="22"/>
              </w:rPr>
              <w:t>Общо активи/Собствен капитал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565B9D" w14:textId="77777777" w:rsidR="00232DE3" w:rsidRDefault="00D95B16" w:rsidP="00232D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2.2642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056370" w14:textId="77777777" w:rsidR="00232DE3" w:rsidRPr="00A7564C" w:rsidRDefault="00232DE3" w:rsidP="00BB1D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2.298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C48B85" w14:textId="77777777" w:rsidR="00232DE3" w:rsidRDefault="00232DE3" w:rsidP="002043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2.3497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2919E6" w14:textId="77777777" w:rsidR="00232DE3" w:rsidRDefault="00232DE3" w:rsidP="00BD6A0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2.3416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D36952" w14:textId="77777777" w:rsidR="00232DE3" w:rsidRDefault="00232DE3" w:rsidP="009A53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2.3451</w:t>
            </w:r>
          </w:p>
        </w:tc>
      </w:tr>
    </w:tbl>
    <w:p w14:paraId="497DA4E9" w14:textId="77777777" w:rsidR="00A651B6" w:rsidRDefault="00A651B6" w:rsidP="00E561DD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742C5B7A" w14:textId="77777777" w:rsidR="00AF2692" w:rsidRPr="001233D9" w:rsidRDefault="00627C77" w:rsidP="00E561DD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 w:rsidRPr="001233D9">
        <w:rPr>
          <w:rFonts w:ascii="Arial" w:hAnsi="Arial" w:cs="Arial"/>
          <w:lang w:val="ru-RU"/>
        </w:rPr>
        <w:t>П</w:t>
      </w:r>
      <w:r w:rsidR="00CC654B" w:rsidRPr="001233D9">
        <w:rPr>
          <w:rFonts w:ascii="Arial" w:hAnsi="Arial" w:cs="Arial"/>
          <w:lang w:val="ru-RU"/>
        </w:rPr>
        <w:t xml:space="preserve">рез </w:t>
      </w:r>
      <w:r w:rsidR="00950A2C" w:rsidRPr="001233D9">
        <w:rPr>
          <w:rFonts w:ascii="Arial" w:hAnsi="Arial" w:cs="Arial"/>
          <w:lang w:val="ru-RU"/>
        </w:rPr>
        <w:t>четвъртото</w:t>
      </w:r>
      <w:r w:rsidR="00CC654B" w:rsidRPr="001233D9">
        <w:rPr>
          <w:rFonts w:ascii="Arial" w:hAnsi="Arial" w:cs="Arial"/>
          <w:lang w:val="ru-RU"/>
        </w:rPr>
        <w:t xml:space="preserve"> тримесечие на 202</w:t>
      </w:r>
      <w:r w:rsidR="00B70CAA" w:rsidRPr="001233D9">
        <w:rPr>
          <w:rFonts w:ascii="Arial" w:hAnsi="Arial" w:cs="Arial"/>
          <w:lang w:val="ru-RU"/>
        </w:rPr>
        <w:t>4</w:t>
      </w:r>
      <w:r w:rsidR="00CC654B" w:rsidRPr="001233D9">
        <w:rPr>
          <w:rFonts w:ascii="Arial" w:hAnsi="Arial" w:cs="Arial"/>
          <w:lang w:val="ru-RU"/>
        </w:rPr>
        <w:t xml:space="preserve"> година </w:t>
      </w:r>
      <w:r w:rsidRPr="001233D9">
        <w:rPr>
          <w:rFonts w:ascii="Arial" w:hAnsi="Arial" w:cs="Arial"/>
          <w:lang w:val="ru-RU"/>
        </w:rPr>
        <w:t>няма съществена промяна при</w:t>
      </w:r>
      <w:r w:rsidR="00AF2692" w:rsidRPr="001233D9">
        <w:rPr>
          <w:rFonts w:ascii="Arial" w:hAnsi="Arial" w:cs="Arial"/>
          <w:lang w:val="ru-RU"/>
        </w:rPr>
        <w:t xml:space="preserve"> показатели</w:t>
      </w:r>
      <w:r w:rsidRPr="001233D9">
        <w:rPr>
          <w:rFonts w:ascii="Arial" w:hAnsi="Arial" w:cs="Arial"/>
          <w:lang w:val="ru-RU"/>
        </w:rPr>
        <w:t>те</w:t>
      </w:r>
      <w:r w:rsidR="00AF2692" w:rsidRPr="001233D9">
        <w:rPr>
          <w:rFonts w:ascii="Arial" w:hAnsi="Arial" w:cs="Arial"/>
          <w:lang w:val="ru-RU"/>
        </w:rPr>
        <w:t xml:space="preserve"> за платежоспособност на емитента</w:t>
      </w:r>
      <w:r w:rsidRPr="001233D9">
        <w:rPr>
          <w:rFonts w:ascii="Arial" w:hAnsi="Arial" w:cs="Arial"/>
          <w:lang w:val="ru-RU"/>
        </w:rPr>
        <w:t xml:space="preserve">. </w:t>
      </w:r>
      <w:r w:rsidR="000B5A91" w:rsidRPr="001233D9">
        <w:rPr>
          <w:rFonts w:ascii="Arial" w:hAnsi="Arial" w:cs="Arial"/>
          <w:lang w:val="ru-RU"/>
        </w:rPr>
        <w:t>Значителният размер на собствения капитал поддържа нивото на л</w:t>
      </w:r>
      <w:r w:rsidR="00DF1ADE">
        <w:rPr>
          <w:rFonts w:ascii="Arial" w:hAnsi="Arial" w:cs="Arial"/>
        </w:rPr>
        <w:t>и</w:t>
      </w:r>
      <w:r w:rsidR="000B5A91" w:rsidRPr="001233D9">
        <w:rPr>
          <w:rFonts w:ascii="Arial" w:hAnsi="Arial" w:cs="Arial"/>
          <w:lang w:val="ru-RU"/>
        </w:rPr>
        <w:t>въридж в приемливи граници</w:t>
      </w:r>
      <w:r w:rsidR="00C57FF8" w:rsidRPr="001233D9">
        <w:rPr>
          <w:rFonts w:ascii="Arial" w:hAnsi="Arial" w:cs="Arial"/>
          <w:lang w:val="ru-RU"/>
        </w:rPr>
        <w:t>.</w:t>
      </w:r>
      <w:r w:rsidR="00D75310" w:rsidRPr="001233D9">
        <w:rPr>
          <w:rFonts w:ascii="Arial" w:hAnsi="Arial" w:cs="Arial"/>
          <w:lang w:val="ru-RU"/>
        </w:rPr>
        <w:t xml:space="preserve"> </w:t>
      </w:r>
    </w:p>
    <w:p w14:paraId="64BE598B" w14:textId="77777777" w:rsidR="004861C1" w:rsidRPr="001233D9" w:rsidRDefault="004861C1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757E1E02" w14:textId="77777777" w:rsidR="00AF2692" w:rsidRPr="001233D9" w:rsidRDefault="00AF2692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02521DE1" w14:textId="77777777" w:rsidR="00D9764F" w:rsidRPr="00E36286" w:rsidRDefault="00D9764F" w:rsidP="00D9764F">
      <w:pPr>
        <w:pStyle w:val="Heading1"/>
        <w:numPr>
          <w:ilvl w:val="0"/>
          <w:numId w:val="1"/>
        </w:numPr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E36286">
        <w:rPr>
          <w:rFonts w:ascii="Arial" w:hAnsi="Arial" w:cs="Arial"/>
          <w:color w:val="auto"/>
          <w:sz w:val="22"/>
          <w:szCs w:val="22"/>
        </w:rPr>
        <w:t>Състояние на обезпечението на облигационната емисия.</w:t>
      </w:r>
    </w:p>
    <w:p w14:paraId="2350EAA0" w14:textId="77777777" w:rsidR="00D9764F" w:rsidRPr="00E36286" w:rsidRDefault="00D9764F" w:rsidP="00D9764F">
      <w:pPr>
        <w:pStyle w:val="ListParagraph"/>
        <w:spacing w:after="0" w:line="240" w:lineRule="auto"/>
        <w:ind w:left="0" w:firstLine="540"/>
        <w:jc w:val="both"/>
        <w:rPr>
          <w:rFonts w:ascii="Arial" w:hAnsi="Arial" w:cs="Arial"/>
        </w:rPr>
      </w:pPr>
    </w:p>
    <w:p w14:paraId="7245C435" w14:textId="77777777" w:rsidR="00F85566" w:rsidRPr="00E36286" w:rsidRDefault="00D9764F" w:rsidP="00FC3866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E36286">
        <w:rPr>
          <w:rFonts w:ascii="Arial" w:hAnsi="Arial" w:cs="Arial"/>
        </w:rPr>
        <w:t xml:space="preserve">За обезпечаване на вземането по главницата и всички дължими лихви по облигационния заем </w:t>
      </w:r>
      <w:r w:rsidR="0095096E">
        <w:rPr>
          <w:rFonts w:ascii="Arial" w:hAnsi="Arial" w:cs="Arial"/>
        </w:rPr>
        <w:t>АЛТЕРОН АДСИЦ</w:t>
      </w:r>
      <w:r w:rsidRPr="00E36286">
        <w:rPr>
          <w:rFonts w:ascii="Arial" w:hAnsi="Arial" w:cs="Arial"/>
        </w:rPr>
        <w:t xml:space="preserve"> е сключило застраховка при ЗАД А</w:t>
      </w:r>
      <w:r w:rsidR="001E58E7">
        <w:rPr>
          <w:rFonts w:ascii="Arial" w:hAnsi="Arial" w:cs="Arial"/>
        </w:rPr>
        <w:t xml:space="preserve">РМЕЕЦ </w:t>
      </w:r>
      <w:r w:rsidR="00A85B0B" w:rsidRPr="00E36286">
        <w:rPr>
          <w:rFonts w:ascii="Arial" w:hAnsi="Arial" w:cs="Arial"/>
        </w:rPr>
        <w:t>на всички плащания по облигационната емисия срещу риск от неплащане</w:t>
      </w:r>
      <w:r w:rsidRPr="00E36286">
        <w:rPr>
          <w:rFonts w:ascii="Arial" w:hAnsi="Arial" w:cs="Arial"/>
        </w:rPr>
        <w:t>, с действие на полицата до датата на пълно погасяване на облигационния заем</w:t>
      </w:r>
      <w:r w:rsidR="00A85B0B" w:rsidRPr="00E36286">
        <w:rPr>
          <w:rFonts w:ascii="Arial" w:hAnsi="Arial" w:cs="Arial"/>
        </w:rPr>
        <w:t>, включително в случаите на удължаване на срока/падежа на емисията</w:t>
      </w:r>
      <w:r w:rsidRPr="00E36286">
        <w:rPr>
          <w:rFonts w:ascii="Arial" w:hAnsi="Arial" w:cs="Arial"/>
        </w:rPr>
        <w:t xml:space="preserve">. </w:t>
      </w:r>
    </w:p>
    <w:p w14:paraId="79850C0D" w14:textId="77777777" w:rsidR="00AE700E" w:rsidRPr="00E36286" w:rsidRDefault="00AE700E" w:rsidP="00FC3866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002C5705" w14:textId="77777777" w:rsidR="00C33310" w:rsidRPr="001233D9" w:rsidRDefault="00A10CBB" w:rsidP="00FC3866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К</w:t>
      </w:r>
      <w:r w:rsidR="00E47052">
        <w:rPr>
          <w:rFonts w:ascii="Arial" w:hAnsi="Arial" w:cs="Arial"/>
        </w:rPr>
        <w:t>ъм 3</w:t>
      </w:r>
      <w:r w:rsidR="001A2D70" w:rsidRPr="001233D9">
        <w:rPr>
          <w:rFonts w:ascii="Arial" w:hAnsi="Arial" w:cs="Arial"/>
          <w:lang w:val="ru-RU"/>
        </w:rPr>
        <w:t>1</w:t>
      </w:r>
      <w:r>
        <w:rPr>
          <w:rFonts w:ascii="Arial" w:hAnsi="Arial" w:cs="Arial"/>
        </w:rPr>
        <w:t>.</w:t>
      </w:r>
      <w:r w:rsidR="001A2D70" w:rsidRPr="001233D9">
        <w:rPr>
          <w:rFonts w:ascii="Arial" w:hAnsi="Arial" w:cs="Arial"/>
          <w:lang w:val="ru-RU"/>
        </w:rPr>
        <w:t>12</w:t>
      </w:r>
      <w:r>
        <w:rPr>
          <w:rFonts w:ascii="Arial" w:hAnsi="Arial" w:cs="Arial"/>
        </w:rPr>
        <w:t>.20</w:t>
      </w:r>
      <w:r w:rsidR="001D6466" w:rsidRPr="001233D9">
        <w:rPr>
          <w:rFonts w:ascii="Arial" w:hAnsi="Arial" w:cs="Arial"/>
          <w:lang w:val="ru-RU"/>
        </w:rPr>
        <w:t>2</w:t>
      </w:r>
      <w:r w:rsidR="00B70CAA" w:rsidRPr="001233D9">
        <w:rPr>
          <w:rFonts w:ascii="Arial" w:hAnsi="Arial" w:cs="Arial"/>
          <w:lang w:val="ru-RU"/>
        </w:rPr>
        <w:t>4</w:t>
      </w:r>
      <w:r w:rsidR="0021750A" w:rsidRPr="001233D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г.</w:t>
      </w:r>
      <w:r w:rsidR="00AE700E" w:rsidRPr="00E36286">
        <w:rPr>
          <w:rFonts w:ascii="Arial" w:hAnsi="Arial" w:cs="Arial"/>
        </w:rPr>
        <w:t xml:space="preserve"> застраховката е валидна.</w:t>
      </w:r>
      <w:r w:rsidR="0084518C" w:rsidRPr="001233D9">
        <w:rPr>
          <w:rFonts w:ascii="Arial" w:hAnsi="Arial" w:cs="Arial"/>
          <w:lang w:val="ru-RU"/>
        </w:rPr>
        <w:t xml:space="preserve"> </w:t>
      </w:r>
    </w:p>
    <w:p w14:paraId="40131DE1" w14:textId="77777777" w:rsidR="00C33310" w:rsidRPr="001233D9" w:rsidRDefault="00C33310" w:rsidP="00FC3866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386E0A05" w14:textId="77777777" w:rsidR="00E64244" w:rsidRPr="001233D9" w:rsidRDefault="00E64244" w:rsidP="00FC3866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70833C67" w14:textId="77777777" w:rsidR="00D9764F" w:rsidRPr="00E36286" w:rsidRDefault="00D9764F" w:rsidP="00D9764F">
      <w:pPr>
        <w:pStyle w:val="Heading1"/>
        <w:numPr>
          <w:ilvl w:val="0"/>
          <w:numId w:val="1"/>
        </w:numPr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E36286">
        <w:rPr>
          <w:rFonts w:ascii="Arial" w:hAnsi="Arial" w:cs="Arial"/>
          <w:color w:val="auto"/>
          <w:sz w:val="22"/>
          <w:szCs w:val="22"/>
        </w:rPr>
        <w:t>Изразходване на средствата от облигационния заем.</w:t>
      </w:r>
    </w:p>
    <w:p w14:paraId="75B12C68" w14:textId="77777777" w:rsidR="00D9764F" w:rsidRPr="00E36286" w:rsidRDefault="00D9764F" w:rsidP="00D9764F">
      <w:pPr>
        <w:pStyle w:val="ListParagraph"/>
        <w:spacing w:after="0" w:line="240" w:lineRule="auto"/>
        <w:ind w:left="0" w:firstLine="540"/>
        <w:jc w:val="both"/>
        <w:rPr>
          <w:rFonts w:ascii="Arial" w:hAnsi="Arial" w:cs="Arial"/>
        </w:rPr>
      </w:pPr>
    </w:p>
    <w:p w14:paraId="29018EB0" w14:textId="77777777" w:rsidR="00A83816" w:rsidRPr="00A83816" w:rsidRDefault="00556E84" w:rsidP="00A8381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bg-BG"/>
        </w:rPr>
      </w:pPr>
      <w:r w:rsidRPr="001233D9">
        <w:rPr>
          <w:rFonts w:ascii="Arial" w:hAnsi="Arial" w:cs="Arial"/>
          <w:sz w:val="22"/>
          <w:szCs w:val="22"/>
          <w:lang w:val="ru-RU"/>
        </w:rPr>
        <w:t>Набраните от емисията с</w:t>
      </w:r>
      <w:r w:rsidR="000846F9" w:rsidRPr="001233D9">
        <w:rPr>
          <w:rFonts w:ascii="Arial" w:hAnsi="Arial" w:cs="Arial"/>
          <w:sz w:val="22"/>
          <w:szCs w:val="22"/>
          <w:lang w:val="ru-RU"/>
        </w:rPr>
        <w:t xml:space="preserve">редства </w:t>
      </w:r>
      <w:r w:rsidR="004A5D45" w:rsidRPr="00E36286">
        <w:rPr>
          <w:rFonts w:ascii="Arial" w:hAnsi="Arial" w:cs="Arial"/>
          <w:sz w:val="22"/>
          <w:szCs w:val="22"/>
          <w:lang w:val="bg-BG"/>
        </w:rPr>
        <w:t>са</w:t>
      </w:r>
      <w:r w:rsidR="000846F9" w:rsidRPr="001233D9">
        <w:rPr>
          <w:rFonts w:ascii="Arial" w:hAnsi="Arial" w:cs="Arial"/>
          <w:sz w:val="22"/>
          <w:szCs w:val="22"/>
          <w:lang w:val="ru-RU"/>
        </w:rPr>
        <w:t xml:space="preserve"> използвани от </w:t>
      </w:r>
      <w:r w:rsidR="0095096E" w:rsidRPr="001233D9">
        <w:rPr>
          <w:rFonts w:ascii="Arial" w:hAnsi="Arial" w:cs="Arial"/>
          <w:sz w:val="22"/>
          <w:szCs w:val="22"/>
          <w:lang w:val="ru-RU"/>
        </w:rPr>
        <w:t>АЛТЕРОН АДСИЦ</w:t>
      </w:r>
      <w:r w:rsidRPr="001233D9">
        <w:rPr>
          <w:rFonts w:ascii="Arial" w:hAnsi="Arial" w:cs="Arial"/>
          <w:sz w:val="22"/>
          <w:szCs w:val="22"/>
          <w:lang w:val="ru-RU"/>
        </w:rPr>
        <w:t xml:space="preserve"> </w:t>
      </w:r>
      <w:r w:rsidR="00DC627E">
        <w:rPr>
          <w:rFonts w:ascii="Arial" w:hAnsi="Arial" w:cs="Arial"/>
          <w:sz w:val="22"/>
          <w:szCs w:val="22"/>
          <w:lang w:val="bg-BG"/>
        </w:rPr>
        <w:t>за извършване на авансово плащане по придобиване на поземлен имот</w:t>
      </w:r>
      <w:r w:rsidR="002C3FD4">
        <w:rPr>
          <w:rFonts w:ascii="Arial" w:hAnsi="Arial" w:cs="Arial"/>
          <w:sz w:val="22"/>
          <w:szCs w:val="22"/>
          <w:lang w:val="bg-BG"/>
        </w:rPr>
        <w:t>, находящ се в местността Балтата, гр. Белослав, област Варна, в размер на 9 600 хиляди лева</w:t>
      </w:r>
      <w:r w:rsidR="00A83816">
        <w:rPr>
          <w:rFonts w:ascii="Arial" w:hAnsi="Arial" w:cs="Arial"/>
          <w:sz w:val="22"/>
          <w:szCs w:val="22"/>
          <w:lang w:val="bg-BG"/>
        </w:rPr>
        <w:t>.</w:t>
      </w:r>
    </w:p>
    <w:p w14:paraId="3BCBC7FC" w14:textId="77777777" w:rsidR="00FC3866" w:rsidRPr="00E36286" w:rsidRDefault="00FC3866" w:rsidP="00FC38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bg-BG"/>
        </w:rPr>
      </w:pPr>
    </w:p>
    <w:p w14:paraId="13C3E46B" w14:textId="77777777" w:rsidR="00D9764F" w:rsidRPr="001233D9" w:rsidRDefault="00D9764F" w:rsidP="00FC38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1233D9">
        <w:rPr>
          <w:rFonts w:ascii="Arial" w:hAnsi="Arial" w:cs="Arial"/>
          <w:sz w:val="22"/>
          <w:szCs w:val="22"/>
          <w:lang w:val="ru-RU"/>
        </w:rPr>
        <w:t xml:space="preserve">Лихвата по настоящата облигационна емисия е фиксирана на </w:t>
      </w:r>
      <w:r w:rsidR="00286DA1">
        <w:rPr>
          <w:rFonts w:ascii="Arial" w:hAnsi="Arial" w:cs="Arial"/>
          <w:sz w:val="22"/>
          <w:szCs w:val="22"/>
          <w:lang w:val="bg-BG"/>
        </w:rPr>
        <w:t>5</w:t>
      </w:r>
      <w:r w:rsidRPr="001233D9">
        <w:rPr>
          <w:rFonts w:ascii="Arial" w:hAnsi="Arial" w:cs="Arial"/>
          <w:sz w:val="22"/>
          <w:szCs w:val="22"/>
          <w:lang w:val="ru-RU"/>
        </w:rPr>
        <w:t>.</w:t>
      </w:r>
      <w:r w:rsidR="00CE1904">
        <w:rPr>
          <w:rFonts w:ascii="Arial" w:hAnsi="Arial" w:cs="Arial"/>
          <w:sz w:val="22"/>
          <w:szCs w:val="22"/>
          <w:lang w:val="bg-BG"/>
        </w:rPr>
        <w:t>7</w:t>
      </w:r>
      <w:r w:rsidR="00FC3866" w:rsidRPr="00E36286">
        <w:rPr>
          <w:rFonts w:ascii="Arial" w:hAnsi="Arial" w:cs="Arial"/>
          <w:sz w:val="22"/>
          <w:szCs w:val="22"/>
          <w:lang w:val="bg-BG"/>
        </w:rPr>
        <w:t>5</w:t>
      </w:r>
      <w:r w:rsidRPr="001233D9">
        <w:rPr>
          <w:rFonts w:ascii="Arial" w:hAnsi="Arial" w:cs="Arial"/>
          <w:sz w:val="22"/>
          <w:szCs w:val="22"/>
          <w:lang w:val="ru-RU"/>
        </w:rPr>
        <w:t xml:space="preserve">% проста годишна лихва. </w:t>
      </w:r>
    </w:p>
    <w:p w14:paraId="5D1E967D" w14:textId="77777777" w:rsidR="00FC3866" w:rsidRPr="00E36286" w:rsidRDefault="00FC3866" w:rsidP="00FC3866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79802D65" w14:textId="77777777" w:rsidR="00D9764F" w:rsidRPr="00E36286" w:rsidRDefault="00D9764F" w:rsidP="00FC3866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E36286">
        <w:rPr>
          <w:rFonts w:ascii="Arial" w:hAnsi="Arial" w:cs="Arial"/>
        </w:rPr>
        <w:t>Облигационния</w:t>
      </w:r>
      <w:r w:rsidR="00FC3866" w:rsidRPr="00E36286">
        <w:rPr>
          <w:rFonts w:ascii="Arial" w:hAnsi="Arial" w:cs="Arial"/>
        </w:rPr>
        <w:t>т</w:t>
      </w:r>
      <w:r w:rsidRPr="00E36286">
        <w:rPr>
          <w:rFonts w:ascii="Arial" w:hAnsi="Arial" w:cs="Arial"/>
        </w:rPr>
        <w:t xml:space="preserve"> заем е за период от </w:t>
      </w:r>
      <w:r w:rsidR="00286DA1">
        <w:rPr>
          <w:rFonts w:ascii="Arial" w:hAnsi="Arial" w:cs="Arial"/>
        </w:rPr>
        <w:t>8</w:t>
      </w:r>
      <w:r w:rsidRPr="00E36286">
        <w:rPr>
          <w:rFonts w:ascii="Arial" w:hAnsi="Arial" w:cs="Arial"/>
        </w:rPr>
        <w:t xml:space="preserve"> години с шестмесечни купонни плащания, изчислени на база фиксирана годишна лихва, начислявана при лихвена конвенция Реален брой дни към Реален брой дни (ISMA –</w:t>
      </w:r>
      <w:r w:rsidR="004A5D45" w:rsidRPr="00E36286">
        <w:rPr>
          <w:rFonts w:ascii="Arial" w:hAnsi="Arial" w:cs="Arial"/>
        </w:rPr>
        <w:t xml:space="preserve"> </w:t>
      </w:r>
      <w:r w:rsidRPr="00E36286">
        <w:rPr>
          <w:rFonts w:ascii="Arial" w:hAnsi="Arial" w:cs="Arial"/>
        </w:rPr>
        <w:t>Actual/</w:t>
      </w:r>
      <w:r w:rsidR="00286DA1">
        <w:rPr>
          <w:rFonts w:ascii="Arial" w:hAnsi="Arial" w:cs="Arial"/>
          <w:lang w:val="en-US"/>
        </w:rPr>
        <w:t>Actual</w:t>
      </w:r>
      <w:r w:rsidRPr="00E36286">
        <w:rPr>
          <w:rFonts w:ascii="Arial" w:hAnsi="Arial" w:cs="Arial"/>
        </w:rPr>
        <w:t>).</w:t>
      </w:r>
    </w:p>
    <w:p w14:paraId="455A82CA" w14:textId="77777777" w:rsidR="00476470" w:rsidRPr="001233D9" w:rsidRDefault="00476470" w:rsidP="0058140D">
      <w:pPr>
        <w:pStyle w:val="ListParagraph"/>
        <w:spacing w:line="240" w:lineRule="auto"/>
        <w:ind w:left="0"/>
        <w:jc w:val="both"/>
        <w:rPr>
          <w:rFonts w:ascii="Arial" w:hAnsi="Arial" w:cs="Arial"/>
          <w:lang w:val="ru-RU"/>
        </w:rPr>
      </w:pPr>
    </w:p>
    <w:p w14:paraId="3C58460A" w14:textId="77777777" w:rsidR="008532C3" w:rsidRDefault="008532C3" w:rsidP="001F110D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През разглеждания в доклада период няма дължими плащания по облигационната емисия.</w:t>
      </w:r>
    </w:p>
    <w:p w14:paraId="2183D27D" w14:textId="77777777" w:rsidR="008532C3" w:rsidRDefault="008532C3" w:rsidP="001F110D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</w:p>
    <w:p w14:paraId="592ECB9E" w14:textId="77777777" w:rsidR="001F110D" w:rsidRPr="001233D9" w:rsidRDefault="001F110D" w:rsidP="001F110D">
      <w:pPr>
        <w:pStyle w:val="ListParagraph"/>
        <w:spacing w:line="240" w:lineRule="auto"/>
        <w:ind w:left="0"/>
        <w:jc w:val="both"/>
        <w:rPr>
          <w:rFonts w:ascii="Arial" w:hAnsi="Arial" w:cs="Arial"/>
          <w:lang w:val="ru-RU"/>
        </w:rPr>
      </w:pPr>
      <w:r w:rsidRPr="001233D9">
        <w:rPr>
          <w:rFonts w:ascii="Arial" w:hAnsi="Arial" w:cs="Arial"/>
          <w:lang w:val="ru-RU"/>
        </w:rPr>
        <w:t>На 28.</w:t>
      </w:r>
      <w:r w:rsidR="00646640" w:rsidRPr="001233D9">
        <w:rPr>
          <w:rFonts w:ascii="Arial" w:hAnsi="Arial" w:cs="Arial"/>
          <w:lang w:val="ru-RU"/>
        </w:rPr>
        <w:t>12</w:t>
      </w:r>
      <w:r w:rsidRPr="001233D9">
        <w:rPr>
          <w:rFonts w:ascii="Arial" w:hAnsi="Arial" w:cs="Arial"/>
          <w:lang w:val="ru-RU"/>
        </w:rPr>
        <w:t>.2024 г. бяха дължими лихвено плащане и плащане на главница, както следва:</w:t>
      </w:r>
    </w:p>
    <w:p w14:paraId="73464DCD" w14:textId="77777777" w:rsidR="001F110D" w:rsidRPr="001233D9" w:rsidRDefault="001F110D" w:rsidP="001F110D">
      <w:pPr>
        <w:pStyle w:val="ListParagraph"/>
        <w:spacing w:line="240" w:lineRule="auto"/>
        <w:jc w:val="both"/>
        <w:rPr>
          <w:rFonts w:ascii="Arial" w:hAnsi="Arial" w:cs="Arial"/>
          <w:lang w:val="ru-RU"/>
        </w:rPr>
      </w:pPr>
      <w:r w:rsidRPr="001233D9">
        <w:rPr>
          <w:rFonts w:ascii="Arial" w:hAnsi="Arial" w:cs="Arial"/>
          <w:lang w:val="ru-RU"/>
        </w:rPr>
        <w:t>-</w:t>
      </w:r>
      <w:r w:rsidRPr="001233D9">
        <w:rPr>
          <w:rFonts w:ascii="Arial" w:hAnsi="Arial" w:cs="Arial"/>
          <w:lang w:val="ru-RU"/>
        </w:rPr>
        <w:tab/>
        <w:t xml:space="preserve">лихвено плащане в размер на </w:t>
      </w:r>
      <w:r w:rsidRPr="00B70F13">
        <w:rPr>
          <w:rFonts w:ascii="Arial" w:hAnsi="Arial" w:cs="Arial"/>
          <w:lang w:val="en-US"/>
        </w:rPr>
        <w:t>BGN</w:t>
      </w:r>
      <w:r w:rsidRPr="001233D9">
        <w:rPr>
          <w:rFonts w:ascii="Arial" w:hAnsi="Arial" w:cs="Arial"/>
          <w:lang w:val="ru-RU"/>
        </w:rPr>
        <w:t xml:space="preserve"> </w:t>
      </w:r>
      <w:r w:rsidR="00646640" w:rsidRPr="001233D9">
        <w:rPr>
          <w:rFonts w:ascii="Arial" w:hAnsi="Arial" w:cs="Arial"/>
          <w:lang w:val="ru-RU"/>
        </w:rPr>
        <w:t>86</w:t>
      </w:r>
      <w:r>
        <w:rPr>
          <w:rFonts w:ascii="Arial" w:hAnsi="Arial" w:cs="Arial"/>
          <w:lang w:val="en-US"/>
        </w:rPr>
        <w:t> </w:t>
      </w:r>
      <w:r w:rsidR="00646640" w:rsidRPr="001233D9">
        <w:rPr>
          <w:rFonts w:ascii="Arial" w:hAnsi="Arial" w:cs="Arial"/>
          <w:lang w:val="ru-RU"/>
        </w:rPr>
        <w:t>25</w:t>
      </w:r>
      <w:r w:rsidRPr="001233D9">
        <w:rPr>
          <w:rFonts w:ascii="Arial" w:hAnsi="Arial" w:cs="Arial"/>
          <w:lang w:val="ru-RU"/>
        </w:rPr>
        <w:t>0.00;</w:t>
      </w:r>
    </w:p>
    <w:p w14:paraId="6B23B6C5" w14:textId="77777777" w:rsidR="001F110D" w:rsidRPr="001233D9" w:rsidRDefault="001F110D" w:rsidP="001F110D">
      <w:pPr>
        <w:pStyle w:val="ListParagraph"/>
        <w:spacing w:line="240" w:lineRule="auto"/>
        <w:jc w:val="both"/>
        <w:rPr>
          <w:rFonts w:ascii="Arial" w:hAnsi="Arial" w:cs="Arial"/>
          <w:lang w:val="ru-RU"/>
        </w:rPr>
      </w:pPr>
      <w:r w:rsidRPr="001233D9">
        <w:rPr>
          <w:rFonts w:ascii="Arial" w:hAnsi="Arial" w:cs="Arial"/>
          <w:lang w:val="ru-RU"/>
        </w:rPr>
        <w:t>-</w:t>
      </w:r>
      <w:r w:rsidRPr="001233D9">
        <w:rPr>
          <w:rFonts w:ascii="Arial" w:hAnsi="Arial" w:cs="Arial"/>
          <w:lang w:val="ru-RU"/>
        </w:rPr>
        <w:tab/>
        <w:t xml:space="preserve">плащане на главница в размер на </w:t>
      </w:r>
      <w:r w:rsidRPr="00B70F13">
        <w:rPr>
          <w:rFonts w:ascii="Arial" w:hAnsi="Arial" w:cs="Arial"/>
          <w:lang w:val="en-US"/>
        </w:rPr>
        <w:t>BGN</w:t>
      </w:r>
      <w:r w:rsidRPr="001233D9">
        <w:rPr>
          <w:rFonts w:ascii="Arial" w:hAnsi="Arial" w:cs="Arial"/>
          <w:lang w:val="ru-RU"/>
        </w:rPr>
        <w:t xml:space="preserve"> 1 000 000.00, </w:t>
      </w:r>
    </w:p>
    <w:p w14:paraId="542782CD" w14:textId="77777777" w:rsidR="00C33310" w:rsidRPr="001233D9" w:rsidRDefault="001F110D" w:rsidP="001F110D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 w:rsidRPr="00B70F13">
        <w:rPr>
          <w:rFonts w:ascii="Arial" w:hAnsi="Arial" w:cs="Arial"/>
        </w:rPr>
        <w:t>които са изплатени на датата на падежа.</w:t>
      </w:r>
    </w:p>
    <w:p w14:paraId="0AD1C738" w14:textId="77777777" w:rsidR="001F110D" w:rsidRPr="001233D9" w:rsidRDefault="001F110D" w:rsidP="001F110D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2CD47388" w14:textId="77777777" w:rsidR="00C33310" w:rsidRPr="001233D9" w:rsidRDefault="00C33310" w:rsidP="009921A8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6D60E71E" w14:textId="77777777" w:rsidR="00D9764F" w:rsidRPr="00E36286" w:rsidRDefault="00D9764F" w:rsidP="00D9764F">
      <w:pPr>
        <w:pStyle w:val="Heading1"/>
        <w:numPr>
          <w:ilvl w:val="0"/>
          <w:numId w:val="1"/>
        </w:numPr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E36286">
        <w:rPr>
          <w:rFonts w:ascii="Arial" w:hAnsi="Arial" w:cs="Arial"/>
          <w:color w:val="auto"/>
          <w:sz w:val="22"/>
          <w:szCs w:val="22"/>
        </w:rPr>
        <w:t>Финансови показатели.</w:t>
      </w:r>
    </w:p>
    <w:p w14:paraId="398F6B60" w14:textId="77777777" w:rsidR="00D9764F" w:rsidRPr="00E36286" w:rsidRDefault="00D9764F" w:rsidP="00D9764F">
      <w:pPr>
        <w:pStyle w:val="ListParagraph"/>
        <w:spacing w:after="0" w:line="240" w:lineRule="auto"/>
        <w:ind w:left="0" w:firstLine="540"/>
        <w:jc w:val="both"/>
        <w:rPr>
          <w:rFonts w:ascii="Arial" w:hAnsi="Arial" w:cs="Arial"/>
        </w:rPr>
      </w:pPr>
    </w:p>
    <w:p w14:paraId="4E1716EB" w14:textId="77777777" w:rsidR="00D9764F" w:rsidRDefault="00D9764F" w:rsidP="00FC3866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E36286">
        <w:rPr>
          <w:rFonts w:ascii="Arial" w:hAnsi="Arial" w:cs="Arial"/>
        </w:rPr>
        <w:t>Емитентът е поел да спазва следните финансови показатели до пълното погасяване на облигационния заем:</w:t>
      </w:r>
    </w:p>
    <w:p w14:paraId="66D7156D" w14:textId="77777777" w:rsidR="00865998" w:rsidRPr="00E36286" w:rsidRDefault="00865998" w:rsidP="00FC3866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645DF18E" w14:textId="77777777" w:rsidR="00E47052" w:rsidRPr="001233D9" w:rsidRDefault="00D9764F" w:rsidP="00314ED4">
      <w:pPr>
        <w:pStyle w:val="ListParagraph"/>
        <w:spacing w:after="0" w:line="240" w:lineRule="auto"/>
        <w:ind w:left="0" w:firstLine="540"/>
        <w:jc w:val="both"/>
        <w:rPr>
          <w:rFonts w:ascii="Arial" w:hAnsi="Arial" w:cs="Arial"/>
          <w:lang w:val="ru-RU"/>
        </w:rPr>
      </w:pPr>
      <w:r w:rsidRPr="00E36286">
        <w:rPr>
          <w:rFonts w:ascii="Arial" w:hAnsi="Arial" w:cs="Arial"/>
        </w:rPr>
        <w:t xml:space="preserve">-- Коефициент на максимална стойност на отношението „Пасиви/Активи” от максимум 97%. </w:t>
      </w:r>
    </w:p>
    <w:p w14:paraId="0308B134" w14:textId="77777777" w:rsidR="005C5835" w:rsidRPr="001233D9" w:rsidRDefault="005C5835" w:rsidP="00D9764F">
      <w:pPr>
        <w:pStyle w:val="ListParagraph"/>
        <w:spacing w:after="0" w:line="240" w:lineRule="auto"/>
        <w:ind w:left="0" w:firstLine="540"/>
        <w:jc w:val="both"/>
        <w:rPr>
          <w:rFonts w:ascii="Arial" w:hAnsi="Arial" w:cs="Arial"/>
          <w:lang w:val="ru-RU"/>
        </w:rPr>
      </w:pPr>
    </w:p>
    <w:p w14:paraId="7F82B87B" w14:textId="77777777" w:rsidR="00D9764F" w:rsidRDefault="00D9764F" w:rsidP="00D9764F">
      <w:pPr>
        <w:pStyle w:val="ListParagraph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E36286">
        <w:rPr>
          <w:rFonts w:ascii="Arial" w:hAnsi="Arial" w:cs="Arial"/>
        </w:rPr>
        <w:t xml:space="preserve">Към </w:t>
      </w:r>
      <w:r w:rsidR="00AD67DE" w:rsidRPr="00E36286">
        <w:rPr>
          <w:rFonts w:ascii="Arial" w:hAnsi="Arial" w:cs="Arial"/>
        </w:rPr>
        <w:t>3</w:t>
      </w:r>
      <w:r w:rsidR="00B66830" w:rsidRPr="001233D9">
        <w:rPr>
          <w:rFonts w:ascii="Arial" w:hAnsi="Arial" w:cs="Arial"/>
          <w:lang w:val="ru-RU"/>
        </w:rPr>
        <w:t>1</w:t>
      </w:r>
      <w:r w:rsidR="00AD67DE" w:rsidRPr="00E36286">
        <w:rPr>
          <w:rFonts w:ascii="Arial" w:hAnsi="Arial" w:cs="Arial"/>
        </w:rPr>
        <w:t>.</w:t>
      </w:r>
      <w:r w:rsidR="00B66830" w:rsidRPr="001233D9">
        <w:rPr>
          <w:rFonts w:ascii="Arial" w:hAnsi="Arial" w:cs="Arial"/>
          <w:lang w:val="ru-RU"/>
        </w:rPr>
        <w:t>12</w:t>
      </w:r>
      <w:r w:rsidR="00AD67DE" w:rsidRPr="00E36286">
        <w:rPr>
          <w:rFonts w:ascii="Arial" w:hAnsi="Arial" w:cs="Arial"/>
        </w:rPr>
        <w:t>.20</w:t>
      </w:r>
      <w:r w:rsidR="005F7C5B" w:rsidRPr="001233D9">
        <w:rPr>
          <w:rFonts w:ascii="Arial" w:hAnsi="Arial" w:cs="Arial"/>
          <w:lang w:val="ru-RU"/>
        </w:rPr>
        <w:t>2</w:t>
      </w:r>
      <w:r w:rsidR="00F94F40" w:rsidRPr="001233D9">
        <w:rPr>
          <w:rFonts w:ascii="Arial" w:hAnsi="Arial" w:cs="Arial"/>
          <w:lang w:val="ru-RU"/>
        </w:rPr>
        <w:t>4</w:t>
      </w:r>
      <w:r w:rsidR="00852B21">
        <w:rPr>
          <w:rFonts w:ascii="Arial" w:hAnsi="Arial" w:cs="Arial"/>
        </w:rPr>
        <w:t xml:space="preserve"> </w:t>
      </w:r>
      <w:r w:rsidR="00AD67DE" w:rsidRPr="00E36286">
        <w:rPr>
          <w:rFonts w:ascii="Arial" w:hAnsi="Arial" w:cs="Arial"/>
        </w:rPr>
        <w:t>г.</w:t>
      </w:r>
      <w:r w:rsidRPr="00E36286">
        <w:rPr>
          <w:rFonts w:ascii="Arial" w:hAnsi="Arial" w:cs="Arial"/>
        </w:rPr>
        <w:t xml:space="preserve"> стойността на показателя е </w:t>
      </w:r>
      <w:r w:rsidR="001C34BA" w:rsidRPr="001233D9">
        <w:rPr>
          <w:rFonts w:ascii="Arial" w:hAnsi="Arial" w:cs="Arial"/>
          <w:lang w:val="ru-RU"/>
        </w:rPr>
        <w:t>5</w:t>
      </w:r>
      <w:r w:rsidR="00B66830" w:rsidRPr="001233D9">
        <w:rPr>
          <w:rFonts w:ascii="Arial" w:hAnsi="Arial" w:cs="Arial"/>
          <w:lang w:val="ru-RU"/>
        </w:rPr>
        <w:t>5</w:t>
      </w:r>
      <w:r w:rsidR="00E20764" w:rsidRPr="001233D9">
        <w:rPr>
          <w:rFonts w:ascii="Arial" w:hAnsi="Arial" w:cs="Arial"/>
          <w:lang w:val="ru-RU"/>
        </w:rPr>
        <w:t>.</w:t>
      </w:r>
      <w:r w:rsidR="00B66830" w:rsidRPr="001233D9">
        <w:rPr>
          <w:rFonts w:ascii="Arial" w:hAnsi="Arial" w:cs="Arial"/>
          <w:lang w:val="ru-RU"/>
        </w:rPr>
        <w:t>83</w:t>
      </w:r>
      <w:r w:rsidRPr="00E36286">
        <w:rPr>
          <w:rFonts w:ascii="Arial" w:hAnsi="Arial" w:cs="Arial"/>
        </w:rPr>
        <w:t>%.</w:t>
      </w:r>
    </w:p>
    <w:p w14:paraId="54EC4769" w14:textId="77777777" w:rsidR="00865998" w:rsidRPr="001233D9" w:rsidRDefault="00865998" w:rsidP="00D9764F">
      <w:pPr>
        <w:pStyle w:val="ListParagraph"/>
        <w:spacing w:after="0" w:line="240" w:lineRule="auto"/>
        <w:ind w:left="0" w:firstLine="540"/>
        <w:jc w:val="both"/>
        <w:rPr>
          <w:rFonts w:ascii="Arial" w:hAnsi="Arial" w:cs="Arial"/>
          <w:lang w:val="ru-RU"/>
        </w:rPr>
      </w:pPr>
    </w:p>
    <w:p w14:paraId="077C7A50" w14:textId="77777777" w:rsidR="00E47052" w:rsidRPr="001233D9" w:rsidRDefault="00D9764F" w:rsidP="00314ED4">
      <w:pPr>
        <w:pStyle w:val="ListParagraph"/>
        <w:spacing w:after="0" w:line="240" w:lineRule="auto"/>
        <w:ind w:left="0" w:firstLine="540"/>
        <w:jc w:val="both"/>
        <w:rPr>
          <w:rFonts w:ascii="Arial" w:hAnsi="Arial" w:cs="Arial"/>
          <w:lang w:val="ru-RU"/>
        </w:rPr>
      </w:pPr>
      <w:r w:rsidRPr="00E36286">
        <w:rPr>
          <w:rFonts w:ascii="Arial" w:hAnsi="Arial" w:cs="Arial"/>
        </w:rPr>
        <w:t xml:space="preserve">-- Коефициент на покритие на разходите за лихви, изчислен като печалбата от обичайната дейност, увеличена с разходи за лихви, се раздели на разходи за лихви - минимална стойност на показателя за </w:t>
      </w:r>
      <w:r w:rsidR="007861E3">
        <w:rPr>
          <w:rFonts w:ascii="Arial" w:hAnsi="Arial" w:cs="Arial"/>
        </w:rPr>
        <w:t>срока на облигационния заем е 1</w:t>
      </w:r>
      <w:r w:rsidR="00E20764" w:rsidRPr="001233D9">
        <w:rPr>
          <w:rFonts w:ascii="Arial" w:hAnsi="Arial" w:cs="Arial"/>
          <w:lang w:val="ru-RU"/>
        </w:rPr>
        <w:t>.</w:t>
      </w:r>
      <w:r w:rsidRPr="00E36286">
        <w:rPr>
          <w:rFonts w:ascii="Arial" w:hAnsi="Arial" w:cs="Arial"/>
        </w:rPr>
        <w:t xml:space="preserve">05. </w:t>
      </w:r>
    </w:p>
    <w:p w14:paraId="4D6D0982" w14:textId="77777777" w:rsidR="005C5835" w:rsidRPr="001233D9" w:rsidRDefault="005C5835" w:rsidP="00D9764F">
      <w:pPr>
        <w:pStyle w:val="ListParagraph"/>
        <w:spacing w:after="0" w:line="240" w:lineRule="auto"/>
        <w:ind w:left="0" w:firstLine="540"/>
        <w:jc w:val="both"/>
        <w:rPr>
          <w:rFonts w:ascii="Arial" w:hAnsi="Arial" w:cs="Arial"/>
          <w:lang w:val="ru-RU"/>
        </w:rPr>
      </w:pPr>
    </w:p>
    <w:p w14:paraId="6B128DC6" w14:textId="77777777" w:rsidR="00D9764F" w:rsidRDefault="00D9764F" w:rsidP="00D9764F">
      <w:pPr>
        <w:pStyle w:val="ListParagraph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E36286">
        <w:rPr>
          <w:rFonts w:ascii="Arial" w:hAnsi="Arial" w:cs="Arial"/>
        </w:rPr>
        <w:t xml:space="preserve">Към </w:t>
      </w:r>
      <w:r w:rsidR="00AD67DE" w:rsidRPr="00E36286">
        <w:rPr>
          <w:rFonts w:ascii="Arial" w:hAnsi="Arial" w:cs="Arial"/>
        </w:rPr>
        <w:t>3</w:t>
      </w:r>
      <w:r w:rsidR="00B66830" w:rsidRPr="001233D9">
        <w:rPr>
          <w:rFonts w:ascii="Arial" w:hAnsi="Arial" w:cs="Arial"/>
          <w:lang w:val="ru-RU"/>
        </w:rPr>
        <w:t>1</w:t>
      </w:r>
      <w:r w:rsidR="00AD67DE" w:rsidRPr="00E36286">
        <w:rPr>
          <w:rFonts w:ascii="Arial" w:hAnsi="Arial" w:cs="Arial"/>
        </w:rPr>
        <w:t>.</w:t>
      </w:r>
      <w:r w:rsidR="00B66830" w:rsidRPr="001233D9">
        <w:rPr>
          <w:rFonts w:ascii="Arial" w:hAnsi="Arial" w:cs="Arial"/>
          <w:lang w:val="ru-RU"/>
        </w:rPr>
        <w:t>12</w:t>
      </w:r>
      <w:r w:rsidR="00AD67DE" w:rsidRPr="00E36286">
        <w:rPr>
          <w:rFonts w:ascii="Arial" w:hAnsi="Arial" w:cs="Arial"/>
        </w:rPr>
        <w:t>.20</w:t>
      </w:r>
      <w:r w:rsidR="00AA72FE" w:rsidRPr="001233D9">
        <w:rPr>
          <w:rFonts w:ascii="Arial" w:hAnsi="Arial" w:cs="Arial"/>
          <w:lang w:val="ru-RU"/>
        </w:rPr>
        <w:t>2</w:t>
      </w:r>
      <w:r w:rsidR="00F94F40" w:rsidRPr="001233D9">
        <w:rPr>
          <w:rFonts w:ascii="Arial" w:hAnsi="Arial" w:cs="Arial"/>
          <w:lang w:val="ru-RU"/>
        </w:rPr>
        <w:t>4</w:t>
      </w:r>
      <w:r w:rsidR="00852B21">
        <w:rPr>
          <w:rFonts w:ascii="Arial" w:hAnsi="Arial" w:cs="Arial"/>
        </w:rPr>
        <w:t xml:space="preserve"> </w:t>
      </w:r>
      <w:r w:rsidR="00AD67DE" w:rsidRPr="00E36286">
        <w:rPr>
          <w:rFonts w:ascii="Arial" w:hAnsi="Arial" w:cs="Arial"/>
        </w:rPr>
        <w:t>г.</w:t>
      </w:r>
      <w:r w:rsidRPr="00E36286">
        <w:rPr>
          <w:rFonts w:ascii="Arial" w:hAnsi="Arial" w:cs="Arial"/>
        </w:rPr>
        <w:t xml:space="preserve"> стойността на показателя е </w:t>
      </w:r>
      <w:r w:rsidR="008E6D8C">
        <w:rPr>
          <w:rFonts w:ascii="Arial" w:hAnsi="Arial" w:cs="Arial"/>
        </w:rPr>
        <w:t>1</w:t>
      </w:r>
      <w:r w:rsidR="00E20764" w:rsidRPr="001233D9">
        <w:rPr>
          <w:rFonts w:ascii="Arial" w:hAnsi="Arial" w:cs="Arial"/>
          <w:lang w:val="ru-RU"/>
        </w:rPr>
        <w:t>.</w:t>
      </w:r>
      <w:r w:rsidR="00B66830" w:rsidRPr="001233D9">
        <w:rPr>
          <w:rFonts w:ascii="Arial" w:hAnsi="Arial" w:cs="Arial"/>
          <w:lang w:val="ru-RU"/>
        </w:rPr>
        <w:t>10</w:t>
      </w:r>
      <w:r w:rsidRPr="00E36286">
        <w:rPr>
          <w:rFonts w:ascii="Arial" w:hAnsi="Arial" w:cs="Arial"/>
        </w:rPr>
        <w:t xml:space="preserve">. </w:t>
      </w:r>
    </w:p>
    <w:p w14:paraId="41D5E50F" w14:textId="77777777" w:rsidR="00865998" w:rsidRPr="001233D9" w:rsidRDefault="00865998" w:rsidP="00D9764F">
      <w:pPr>
        <w:pStyle w:val="ListParagraph"/>
        <w:spacing w:after="0" w:line="240" w:lineRule="auto"/>
        <w:ind w:left="0" w:firstLine="540"/>
        <w:jc w:val="both"/>
        <w:rPr>
          <w:rFonts w:ascii="Arial" w:hAnsi="Arial" w:cs="Arial"/>
          <w:lang w:val="ru-RU"/>
        </w:rPr>
      </w:pPr>
    </w:p>
    <w:p w14:paraId="45C13B4D" w14:textId="77777777" w:rsidR="00E47052" w:rsidRPr="001233D9" w:rsidRDefault="00D9764F" w:rsidP="00314ED4">
      <w:pPr>
        <w:pStyle w:val="ListParagraph"/>
        <w:spacing w:after="0" w:line="240" w:lineRule="auto"/>
        <w:ind w:left="0" w:firstLine="540"/>
        <w:jc w:val="both"/>
        <w:rPr>
          <w:rFonts w:ascii="Arial" w:hAnsi="Arial" w:cs="Arial"/>
          <w:lang w:val="ru-RU"/>
        </w:rPr>
      </w:pPr>
      <w:r w:rsidRPr="00E36286">
        <w:rPr>
          <w:rFonts w:ascii="Arial" w:hAnsi="Arial" w:cs="Arial"/>
        </w:rPr>
        <w:t>-- Коефициент на текуща ликвидност, изчислен като общата сума на краткотрайните активи в баланса се раздели на общата сума на краткотрайните пасиви  - минимална сто</w:t>
      </w:r>
      <w:r w:rsidR="00164832">
        <w:rPr>
          <w:rFonts w:ascii="Arial" w:hAnsi="Arial" w:cs="Arial"/>
        </w:rPr>
        <w:t>й</w:t>
      </w:r>
      <w:r w:rsidRPr="00E36286">
        <w:rPr>
          <w:rFonts w:ascii="Arial" w:hAnsi="Arial" w:cs="Arial"/>
        </w:rPr>
        <w:t>ност на показателя за срока на облигационния заем е 0</w:t>
      </w:r>
      <w:r w:rsidR="00E20764" w:rsidRPr="001233D9">
        <w:rPr>
          <w:rFonts w:ascii="Arial" w:hAnsi="Arial" w:cs="Arial"/>
          <w:lang w:val="ru-RU"/>
        </w:rPr>
        <w:t>.</w:t>
      </w:r>
      <w:r w:rsidRPr="00E36286">
        <w:rPr>
          <w:rFonts w:ascii="Arial" w:hAnsi="Arial" w:cs="Arial"/>
        </w:rPr>
        <w:t xml:space="preserve">5. </w:t>
      </w:r>
    </w:p>
    <w:p w14:paraId="210CE46C" w14:textId="77777777" w:rsidR="005C5835" w:rsidRPr="001233D9" w:rsidRDefault="005C5835" w:rsidP="00120B8C">
      <w:pPr>
        <w:pStyle w:val="ListParagraph"/>
        <w:spacing w:after="0" w:line="240" w:lineRule="auto"/>
        <w:ind w:left="0" w:firstLine="540"/>
        <w:jc w:val="both"/>
        <w:rPr>
          <w:rFonts w:ascii="Arial" w:hAnsi="Arial" w:cs="Arial"/>
          <w:lang w:val="ru-RU"/>
        </w:rPr>
      </w:pPr>
    </w:p>
    <w:p w14:paraId="06A3C8D9" w14:textId="77777777" w:rsidR="00AA72FE" w:rsidRPr="001233D9" w:rsidRDefault="00D9764F" w:rsidP="00120B8C">
      <w:pPr>
        <w:pStyle w:val="ListParagraph"/>
        <w:spacing w:after="0" w:line="240" w:lineRule="auto"/>
        <w:ind w:left="0" w:firstLine="540"/>
        <w:jc w:val="both"/>
        <w:rPr>
          <w:rFonts w:ascii="Arial" w:hAnsi="Arial" w:cs="Arial"/>
          <w:lang w:val="ru-RU"/>
        </w:rPr>
      </w:pPr>
      <w:r w:rsidRPr="00E36286">
        <w:rPr>
          <w:rFonts w:ascii="Arial" w:hAnsi="Arial" w:cs="Arial"/>
        </w:rPr>
        <w:t xml:space="preserve">Към </w:t>
      </w:r>
      <w:r w:rsidR="00AD67DE" w:rsidRPr="00E36286">
        <w:rPr>
          <w:rFonts w:ascii="Arial" w:hAnsi="Arial" w:cs="Arial"/>
        </w:rPr>
        <w:t>3</w:t>
      </w:r>
      <w:r w:rsidR="00B66830" w:rsidRPr="001233D9">
        <w:rPr>
          <w:rFonts w:ascii="Arial" w:hAnsi="Arial" w:cs="Arial"/>
          <w:lang w:val="ru-RU"/>
        </w:rPr>
        <w:t>1</w:t>
      </w:r>
      <w:r w:rsidR="00AD67DE" w:rsidRPr="00E36286">
        <w:rPr>
          <w:rFonts w:ascii="Arial" w:hAnsi="Arial" w:cs="Arial"/>
        </w:rPr>
        <w:t>.</w:t>
      </w:r>
      <w:r w:rsidR="00B66830" w:rsidRPr="001233D9">
        <w:rPr>
          <w:rFonts w:ascii="Arial" w:hAnsi="Arial" w:cs="Arial"/>
          <w:lang w:val="ru-RU"/>
        </w:rPr>
        <w:t>12</w:t>
      </w:r>
      <w:r w:rsidR="00AD67DE" w:rsidRPr="00E36286">
        <w:rPr>
          <w:rFonts w:ascii="Arial" w:hAnsi="Arial" w:cs="Arial"/>
        </w:rPr>
        <w:t>.20</w:t>
      </w:r>
      <w:r w:rsidR="005F7C5B" w:rsidRPr="001233D9">
        <w:rPr>
          <w:rFonts w:ascii="Arial" w:hAnsi="Arial" w:cs="Arial"/>
          <w:lang w:val="ru-RU"/>
        </w:rPr>
        <w:t>2</w:t>
      </w:r>
      <w:r w:rsidR="00F94F40" w:rsidRPr="001233D9">
        <w:rPr>
          <w:rFonts w:ascii="Arial" w:hAnsi="Arial" w:cs="Arial"/>
          <w:lang w:val="ru-RU"/>
        </w:rPr>
        <w:t>4</w:t>
      </w:r>
      <w:r w:rsidR="00852B21">
        <w:rPr>
          <w:rFonts w:ascii="Arial" w:hAnsi="Arial" w:cs="Arial"/>
        </w:rPr>
        <w:t xml:space="preserve"> </w:t>
      </w:r>
      <w:r w:rsidR="00AD67DE" w:rsidRPr="00E36286">
        <w:rPr>
          <w:rFonts w:ascii="Arial" w:hAnsi="Arial" w:cs="Arial"/>
        </w:rPr>
        <w:t>г.</w:t>
      </w:r>
      <w:r w:rsidRPr="00E36286">
        <w:rPr>
          <w:rFonts w:ascii="Arial" w:hAnsi="Arial" w:cs="Arial"/>
        </w:rPr>
        <w:t xml:space="preserve"> стойността на показателя е </w:t>
      </w:r>
      <w:r w:rsidR="0089614B">
        <w:rPr>
          <w:rFonts w:ascii="Arial" w:hAnsi="Arial" w:cs="Arial"/>
        </w:rPr>
        <w:t>2</w:t>
      </w:r>
      <w:r w:rsidR="00E20764" w:rsidRPr="001233D9">
        <w:rPr>
          <w:rFonts w:ascii="Arial" w:hAnsi="Arial" w:cs="Arial"/>
          <w:lang w:val="ru-RU"/>
        </w:rPr>
        <w:t>.</w:t>
      </w:r>
      <w:r w:rsidR="00B66830" w:rsidRPr="001233D9">
        <w:rPr>
          <w:rFonts w:ascii="Arial" w:hAnsi="Arial" w:cs="Arial"/>
          <w:lang w:val="ru-RU"/>
        </w:rPr>
        <w:t>19</w:t>
      </w:r>
      <w:r w:rsidRPr="00E36286">
        <w:rPr>
          <w:rFonts w:ascii="Arial" w:hAnsi="Arial" w:cs="Arial"/>
        </w:rPr>
        <w:t>.</w:t>
      </w:r>
    </w:p>
    <w:p w14:paraId="545CD67E" w14:textId="77777777" w:rsidR="00137895" w:rsidRPr="001233D9" w:rsidRDefault="00137895" w:rsidP="008D65F7">
      <w:pPr>
        <w:pStyle w:val="ListParagraph"/>
        <w:ind w:left="0"/>
        <w:jc w:val="both"/>
        <w:rPr>
          <w:rFonts w:ascii="Arial" w:eastAsia="Times New Roman" w:hAnsi="Arial" w:cs="Arial"/>
          <w:lang w:val="ru-RU" w:eastAsia="en-US"/>
        </w:rPr>
      </w:pPr>
    </w:p>
    <w:p w14:paraId="089D7951" w14:textId="77777777" w:rsidR="005D3E56" w:rsidRPr="005D3E56" w:rsidRDefault="005D3E56" w:rsidP="005D3E56">
      <w:pPr>
        <w:pStyle w:val="ListParagraph"/>
        <w:spacing w:line="240" w:lineRule="auto"/>
        <w:ind w:left="0"/>
        <w:jc w:val="both"/>
        <w:rPr>
          <w:rFonts w:ascii="Arial" w:eastAsia="Times New Roman" w:hAnsi="Arial" w:cs="Arial"/>
          <w:lang w:eastAsia="en-US"/>
        </w:rPr>
      </w:pPr>
      <w:r w:rsidRPr="005D3E56">
        <w:rPr>
          <w:rFonts w:ascii="Arial" w:eastAsia="Times New Roman" w:hAnsi="Arial" w:cs="Arial"/>
          <w:lang w:eastAsia="en-US"/>
        </w:rPr>
        <w:t>Съгласно Предложението за записване на облигациите и потвърдения от Комисията за финансов надзор Проспект за допускане на облигациите до търговия на регулиран пазар, ако наруши 2 или повече от определените финансови съотношения, Емитентът ще предприеме действия в срок до 6 месеца от настъпването на съответното обстоятелство да приведе показателите/съотношенията в съответствие с изискванията по-горе. Ако в този срок не се постигнат заложените параметри, Емитентът незабавно ще предложи на Общото събрание на облигационерите програма за привеждане в съответствие с изискванията.</w:t>
      </w:r>
    </w:p>
    <w:p w14:paraId="1C43CE3A" w14:textId="77777777" w:rsidR="005D3E56" w:rsidRPr="005D3E56" w:rsidRDefault="005D3E56" w:rsidP="005D3E56">
      <w:pPr>
        <w:pStyle w:val="ListParagraph"/>
        <w:spacing w:line="240" w:lineRule="auto"/>
        <w:jc w:val="both"/>
        <w:rPr>
          <w:rFonts w:ascii="Arial" w:eastAsia="Times New Roman" w:hAnsi="Arial" w:cs="Arial"/>
          <w:lang w:eastAsia="en-US"/>
        </w:rPr>
      </w:pPr>
    </w:p>
    <w:p w14:paraId="704B4A94" w14:textId="77777777" w:rsidR="005D3E56" w:rsidRPr="00D37D1F" w:rsidRDefault="00F10FA5" w:rsidP="00120B8C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n-US"/>
        </w:rPr>
        <w:lastRenderedPageBreak/>
        <w:t>Към 3</w:t>
      </w:r>
      <w:r w:rsidR="00B66830" w:rsidRPr="001233D9">
        <w:rPr>
          <w:rFonts w:ascii="Arial" w:eastAsia="Times New Roman" w:hAnsi="Arial" w:cs="Arial"/>
          <w:lang w:val="ru-RU" w:eastAsia="en-US"/>
        </w:rPr>
        <w:t>1</w:t>
      </w:r>
      <w:r>
        <w:rPr>
          <w:rFonts w:ascii="Arial" w:eastAsia="Times New Roman" w:hAnsi="Arial" w:cs="Arial"/>
          <w:lang w:eastAsia="en-US"/>
        </w:rPr>
        <w:t>.</w:t>
      </w:r>
      <w:r w:rsidR="00B66830" w:rsidRPr="001233D9">
        <w:rPr>
          <w:rFonts w:ascii="Arial" w:eastAsia="Times New Roman" w:hAnsi="Arial" w:cs="Arial"/>
          <w:lang w:val="ru-RU" w:eastAsia="en-US"/>
        </w:rPr>
        <w:t>12</w:t>
      </w:r>
      <w:r>
        <w:rPr>
          <w:rFonts w:ascii="Arial" w:eastAsia="Times New Roman" w:hAnsi="Arial" w:cs="Arial"/>
          <w:lang w:eastAsia="en-US"/>
        </w:rPr>
        <w:t>.202</w:t>
      </w:r>
      <w:r w:rsidR="00F94F40" w:rsidRPr="001233D9">
        <w:rPr>
          <w:rFonts w:ascii="Arial" w:eastAsia="Times New Roman" w:hAnsi="Arial" w:cs="Arial"/>
          <w:lang w:val="ru-RU" w:eastAsia="en-US"/>
        </w:rPr>
        <w:t>4</w:t>
      </w:r>
      <w:r w:rsidR="00852B21">
        <w:rPr>
          <w:rFonts w:ascii="Arial" w:eastAsia="Times New Roman" w:hAnsi="Arial" w:cs="Arial"/>
          <w:lang w:eastAsia="en-US"/>
        </w:rPr>
        <w:t xml:space="preserve"> </w:t>
      </w:r>
      <w:r w:rsidRPr="00F10FA5">
        <w:rPr>
          <w:rFonts w:ascii="Arial" w:eastAsia="Times New Roman" w:hAnsi="Arial" w:cs="Arial"/>
          <w:lang w:eastAsia="en-US"/>
        </w:rPr>
        <w:t>г., стойностите и на трите показателя са по-добри от съответната минимална/максимална стойност, която Емитентът се е задължил да поддържа в рамките на срока на облигационния заем.</w:t>
      </w:r>
    </w:p>
    <w:p w14:paraId="137902DC" w14:textId="77777777" w:rsidR="007D169A" w:rsidRPr="001233D9" w:rsidRDefault="007D169A" w:rsidP="00120B8C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246F6566" w14:textId="77777777" w:rsidR="005A67E6" w:rsidRPr="001233D9" w:rsidRDefault="005A67E6" w:rsidP="00120B8C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6091CBBA" w14:textId="77777777" w:rsidR="00D9764F" w:rsidRPr="00E36286" w:rsidRDefault="00D9764F" w:rsidP="00D9764F">
      <w:pPr>
        <w:pStyle w:val="Heading1"/>
        <w:numPr>
          <w:ilvl w:val="0"/>
          <w:numId w:val="1"/>
        </w:numPr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E36286">
        <w:rPr>
          <w:rFonts w:ascii="Arial" w:hAnsi="Arial" w:cs="Arial"/>
          <w:color w:val="auto"/>
          <w:sz w:val="22"/>
          <w:szCs w:val="22"/>
        </w:rPr>
        <w:t>Обстоятелства по чл. 100г, ал. 3 от ЗППЦК.</w:t>
      </w:r>
    </w:p>
    <w:p w14:paraId="544177F5" w14:textId="77777777" w:rsidR="00BE512E" w:rsidRPr="00E36286" w:rsidRDefault="00BE512E" w:rsidP="00BE512E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6EA3E697" w14:textId="77777777" w:rsidR="00A02F4B" w:rsidRPr="00D37D1F" w:rsidRDefault="009458BF" w:rsidP="00D37D1F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 отно</w:t>
      </w:r>
      <w:r w:rsidR="00875E7D">
        <w:rPr>
          <w:rFonts w:ascii="Arial" w:hAnsi="Arial" w:cs="Arial"/>
        </w:rPr>
        <w:t>ш</w:t>
      </w:r>
      <w:r>
        <w:rPr>
          <w:rFonts w:ascii="Arial" w:hAnsi="Arial" w:cs="Arial"/>
        </w:rPr>
        <w:t>ение на Де Ново ЕАД н</w:t>
      </w:r>
      <w:r w:rsidRPr="00E36286">
        <w:rPr>
          <w:rFonts w:ascii="Arial" w:hAnsi="Arial" w:cs="Arial"/>
        </w:rPr>
        <w:t>е са налице обстоятелства по чл.100г, ал.3 от ЗППЦК.</w:t>
      </w:r>
    </w:p>
    <w:p w14:paraId="20D220F9" w14:textId="77777777" w:rsidR="00A02F4B" w:rsidRPr="001233D9" w:rsidRDefault="00A02F4B" w:rsidP="00427BC7">
      <w:pPr>
        <w:pStyle w:val="ListParagraph"/>
        <w:jc w:val="both"/>
        <w:rPr>
          <w:rFonts w:ascii="Arial" w:hAnsi="Arial" w:cs="Arial"/>
          <w:lang w:val="ru-RU"/>
        </w:rPr>
      </w:pPr>
    </w:p>
    <w:p w14:paraId="3847BC83" w14:textId="77777777" w:rsidR="00427BC7" w:rsidRPr="001233D9" w:rsidRDefault="0000303E" w:rsidP="00427BC7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lang w:val="ru-RU"/>
        </w:rPr>
      </w:pPr>
      <w:r w:rsidRPr="001233D9">
        <w:rPr>
          <w:rFonts w:ascii="Arial" w:hAnsi="Arial" w:cs="Arial"/>
          <w:b/>
          <w:i/>
          <w:lang w:val="ru-RU"/>
        </w:rPr>
        <w:t>Предвид фактите и обстоятелствата, изложени в доклада, може да бъде направен обоснован извод, че Емитентът изпълнява добросъвестно задълженията си към облигационерите, съгласно условията на сключения облигационен заем.</w:t>
      </w:r>
    </w:p>
    <w:p w14:paraId="3317AF14" w14:textId="77777777" w:rsidR="001942A1" w:rsidRPr="001233D9" w:rsidRDefault="001942A1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2EA462AA" w14:textId="77777777" w:rsidR="005A67E6" w:rsidRPr="001233D9" w:rsidRDefault="005A67E6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7369E9C6" w14:textId="77777777" w:rsidR="00B07384" w:rsidRPr="001233D9" w:rsidRDefault="00B07384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413A3EDA" w14:textId="77777777" w:rsidR="00B40ABC" w:rsidRPr="00D37D1F" w:rsidRDefault="00D32813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1233D9">
        <w:rPr>
          <w:rFonts w:ascii="Arial" w:hAnsi="Arial" w:cs="Arial"/>
          <w:lang w:val="ru-RU"/>
        </w:rPr>
        <w:t>21</w:t>
      </w:r>
      <w:r w:rsidR="00566947" w:rsidRPr="00E36286">
        <w:rPr>
          <w:rFonts w:ascii="Arial" w:hAnsi="Arial" w:cs="Arial"/>
        </w:rPr>
        <w:t>.</w:t>
      </w:r>
      <w:r w:rsidR="00B66830" w:rsidRPr="001233D9">
        <w:rPr>
          <w:rFonts w:ascii="Arial" w:hAnsi="Arial" w:cs="Arial"/>
          <w:lang w:val="ru-RU"/>
        </w:rPr>
        <w:t>03</w:t>
      </w:r>
      <w:r w:rsidR="00566947" w:rsidRPr="00E36286">
        <w:rPr>
          <w:rFonts w:ascii="Arial" w:hAnsi="Arial" w:cs="Arial"/>
        </w:rPr>
        <w:t>.20</w:t>
      </w:r>
      <w:r w:rsidR="00437254">
        <w:rPr>
          <w:rFonts w:ascii="Arial" w:hAnsi="Arial" w:cs="Arial"/>
        </w:rPr>
        <w:t>2</w:t>
      </w:r>
      <w:r w:rsidR="0060493B" w:rsidRPr="001233D9">
        <w:rPr>
          <w:rFonts w:ascii="Arial" w:hAnsi="Arial" w:cs="Arial"/>
          <w:lang w:val="ru-RU"/>
        </w:rPr>
        <w:t>4</w:t>
      </w:r>
      <w:r w:rsidR="0003398D" w:rsidRPr="001233D9">
        <w:rPr>
          <w:rFonts w:ascii="Arial" w:hAnsi="Arial" w:cs="Arial"/>
          <w:lang w:val="ru-RU"/>
        </w:rPr>
        <w:t xml:space="preserve"> </w:t>
      </w:r>
      <w:r w:rsidR="00566947" w:rsidRPr="00E36286">
        <w:rPr>
          <w:rFonts w:ascii="Arial" w:hAnsi="Arial" w:cs="Arial"/>
        </w:rPr>
        <w:t>г</w:t>
      </w:r>
      <w:r w:rsidR="00F938E6" w:rsidRPr="001233D9">
        <w:rPr>
          <w:rFonts w:ascii="Arial" w:hAnsi="Arial" w:cs="Arial"/>
          <w:lang w:val="ru-RU"/>
        </w:rPr>
        <w:t>.</w:t>
      </w:r>
      <w:r w:rsidR="00566947" w:rsidRPr="00E36286">
        <w:rPr>
          <w:rFonts w:ascii="Arial" w:hAnsi="Arial" w:cs="Arial"/>
        </w:rPr>
        <w:t>, София</w:t>
      </w:r>
    </w:p>
    <w:p w14:paraId="7289F6A7" w14:textId="77777777" w:rsidR="005A67E6" w:rsidRPr="001233D9" w:rsidRDefault="005A67E6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31C84D1F" w14:textId="77777777" w:rsidR="00644344" w:rsidRPr="001233D9" w:rsidRDefault="00644344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6C4359D4" w14:textId="77777777" w:rsidR="00725D7C" w:rsidRPr="001233D9" w:rsidRDefault="00DC6560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За Де Ново ЕАД</w:t>
      </w:r>
      <w:r w:rsidR="008B3852" w:rsidRPr="001233D9">
        <w:rPr>
          <w:rFonts w:ascii="Arial" w:hAnsi="Arial" w:cs="Arial"/>
          <w:lang w:val="ru-RU"/>
        </w:rPr>
        <w:t>:</w:t>
      </w:r>
    </w:p>
    <w:p w14:paraId="6EDA035D" w14:textId="77777777" w:rsidR="00CC654B" w:rsidRPr="001233D9" w:rsidRDefault="00CC654B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3CBFEF9C" w14:textId="77777777" w:rsidR="001942A1" w:rsidRPr="001233D9" w:rsidRDefault="001942A1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2A581202" w14:textId="77777777" w:rsidR="00644344" w:rsidRPr="001233D9" w:rsidRDefault="00644344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0FB7A481" w14:textId="77777777" w:rsidR="00644344" w:rsidRPr="001233D9" w:rsidRDefault="00644344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132EB12C" w14:textId="77777777" w:rsidR="006C5330" w:rsidRPr="00E36286" w:rsidRDefault="0080019C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Симеон Петков</w:t>
      </w:r>
      <w:r w:rsidR="00566947" w:rsidRPr="00E36286">
        <w:rPr>
          <w:rFonts w:ascii="Arial" w:hAnsi="Arial" w:cs="Arial"/>
        </w:rPr>
        <w:t>:...............................</w:t>
      </w:r>
      <w:r w:rsidR="00B13704">
        <w:rPr>
          <w:rFonts w:ascii="Arial" w:hAnsi="Arial" w:cs="Arial"/>
        </w:rPr>
        <w:tab/>
      </w:r>
      <w:r w:rsidR="00B13704">
        <w:rPr>
          <w:rFonts w:ascii="Arial" w:hAnsi="Arial" w:cs="Arial"/>
        </w:rPr>
        <w:tab/>
      </w:r>
      <w:r w:rsidR="00A651B6" w:rsidRPr="001233D9">
        <w:rPr>
          <w:rFonts w:ascii="Arial" w:hAnsi="Arial" w:cs="Arial"/>
          <w:lang w:val="ru-RU"/>
        </w:rPr>
        <w:tab/>
      </w:r>
      <w:r w:rsidR="006C5330" w:rsidRPr="00E36286">
        <w:rPr>
          <w:rFonts w:ascii="Arial" w:hAnsi="Arial" w:cs="Arial"/>
        </w:rPr>
        <w:t xml:space="preserve">Йордан </w:t>
      </w:r>
      <w:r w:rsidR="00B13704">
        <w:rPr>
          <w:rFonts w:ascii="Arial" w:hAnsi="Arial" w:cs="Arial"/>
        </w:rPr>
        <w:t>П</w:t>
      </w:r>
      <w:r w:rsidR="006C5330" w:rsidRPr="00E36286">
        <w:rPr>
          <w:rFonts w:ascii="Arial" w:hAnsi="Arial" w:cs="Arial"/>
        </w:rPr>
        <w:t>опов</w:t>
      </w:r>
      <w:r w:rsidR="00566947" w:rsidRPr="00E36286">
        <w:rPr>
          <w:rFonts w:ascii="Arial" w:hAnsi="Arial" w:cs="Arial"/>
        </w:rPr>
        <w:t>:...............................</w:t>
      </w:r>
    </w:p>
    <w:p w14:paraId="014FA354" w14:textId="77777777" w:rsidR="00AA314C" w:rsidRPr="00AA314C" w:rsidRDefault="00566947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 w:rsidRPr="00E36286">
        <w:rPr>
          <w:rFonts w:ascii="Arial" w:hAnsi="Arial" w:cs="Arial"/>
        </w:rPr>
        <w:tab/>
      </w:r>
      <w:r w:rsidRPr="00E36286">
        <w:rPr>
          <w:rFonts w:ascii="Arial" w:hAnsi="Arial" w:cs="Arial"/>
        </w:rPr>
        <w:tab/>
      </w:r>
      <w:r w:rsidR="00875E7D">
        <w:rPr>
          <w:rFonts w:ascii="Arial" w:hAnsi="Arial" w:cs="Arial"/>
        </w:rPr>
        <w:t xml:space="preserve">  </w:t>
      </w:r>
      <w:r w:rsidR="00896FB5" w:rsidRPr="001233D9">
        <w:rPr>
          <w:rFonts w:ascii="Arial" w:hAnsi="Arial" w:cs="Arial"/>
          <w:lang w:val="ru-RU"/>
        </w:rPr>
        <w:t xml:space="preserve"> </w:t>
      </w:r>
      <w:r w:rsidRPr="00E36286">
        <w:rPr>
          <w:rFonts w:ascii="Arial" w:hAnsi="Arial" w:cs="Arial"/>
        </w:rPr>
        <w:t>/</w:t>
      </w:r>
      <w:r w:rsidR="0080019C">
        <w:rPr>
          <w:rFonts w:ascii="Arial" w:hAnsi="Arial" w:cs="Arial"/>
        </w:rPr>
        <w:t>Пр</w:t>
      </w:r>
      <w:r w:rsidR="00C450EF" w:rsidRPr="001233D9">
        <w:rPr>
          <w:rFonts w:ascii="Arial" w:hAnsi="Arial" w:cs="Arial"/>
          <w:lang w:val="ru-RU"/>
        </w:rPr>
        <w:t>окурист</w:t>
      </w:r>
      <w:r w:rsidRPr="00E36286">
        <w:rPr>
          <w:rFonts w:ascii="Arial" w:hAnsi="Arial" w:cs="Arial"/>
        </w:rPr>
        <w:t>/</w:t>
      </w:r>
      <w:r w:rsidRPr="00E36286">
        <w:rPr>
          <w:rFonts w:ascii="Arial" w:hAnsi="Arial" w:cs="Arial"/>
        </w:rPr>
        <w:tab/>
      </w:r>
      <w:r w:rsidRPr="00E36286">
        <w:rPr>
          <w:rFonts w:ascii="Arial" w:hAnsi="Arial" w:cs="Arial"/>
        </w:rPr>
        <w:tab/>
      </w:r>
      <w:r w:rsidRPr="00E36286">
        <w:rPr>
          <w:rFonts w:ascii="Arial" w:hAnsi="Arial" w:cs="Arial"/>
        </w:rPr>
        <w:tab/>
      </w:r>
      <w:r w:rsidR="00875E7D">
        <w:rPr>
          <w:rFonts w:ascii="Arial" w:hAnsi="Arial" w:cs="Arial"/>
        </w:rPr>
        <w:t xml:space="preserve"> </w:t>
      </w:r>
      <w:r w:rsidR="00A651B6" w:rsidRPr="001233D9">
        <w:rPr>
          <w:rFonts w:ascii="Arial" w:hAnsi="Arial" w:cs="Arial"/>
          <w:lang w:val="ru-RU"/>
        </w:rPr>
        <w:tab/>
      </w:r>
      <w:r w:rsidR="00641212" w:rsidRPr="001233D9">
        <w:rPr>
          <w:rFonts w:ascii="Arial" w:hAnsi="Arial" w:cs="Arial"/>
          <w:lang w:val="ru-RU"/>
        </w:rPr>
        <w:t xml:space="preserve"> </w:t>
      </w:r>
      <w:r w:rsidR="00C450EF" w:rsidRPr="001233D9">
        <w:rPr>
          <w:rFonts w:ascii="Arial" w:hAnsi="Arial" w:cs="Arial"/>
          <w:lang w:val="ru-RU"/>
        </w:rPr>
        <w:tab/>
      </w:r>
      <w:r w:rsidR="00C450EF" w:rsidRPr="001233D9">
        <w:rPr>
          <w:rFonts w:ascii="Arial" w:hAnsi="Arial" w:cs="Arial"/>
          <w:lang w:val="ru-RU"/>
        </w:rPr>
        <w:tab/>
      </w:r>
      <w:r w:rsidR="00896FB5" w:rsidRPr="001233D9">
        <w:rPr>
          <w:rFonts w:ascii="Arial" w:hAnsi="Arial" w:cs="Arial"/>
          <w:lang w:val="ru-RU"/>
        </w:rPr>
        <w:t xml:space="preserve">  </w:t>
      </w:r>
      <w:r w:rsidRPr="00E36286">
        <w:rPr>
          <w:rFonts w:ascii="Arial" w:hAnsi="Arial" w:cs="Arial"/>
        </w:rPr>
        <w:t>/Изп. Директор/</w:t>
      </w:r>
    </w:p>
    <w:sectPr w:rsidR="00AA314C" w:rsidRPr="00AA314C" w:rsidSect="00001E46">
      <w:headerReference w:type="default" r:id="rId8"/>
      <w:footerReference w:type="default" r:id="rId9"/>
      <w:pgSz w:w="11909" w:h="16834" w:code="9"/>
      <w:pgMar w:top="1985" w:right="1419" w:bottom="141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39130" w14:textId="77777777" w:rsidR="00E13C0A" w:rsidRDefault="00E13C0A">
      <w:r>
        <w:separator/>
      </w:r>
    </w:p>
  </w:endnote>
  <w:endnote w:type="continuationSeparator" w:id="0">
    <w:p w14:paraId="467F5C01" w14:textId="77777777" w:rsidR="00E13C0A" w:rsidRDefault="00E1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AFB1B" w14:textId="77777777" w:rsidR="00C51D2D" w:rsidRDefault="00C51D2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275C">
      <w:rPr>
        <w:noProof/>
      </w:rPr>
      <w:t>1</w:t>
    </w:r>
    <w:r>
      <w:rPr>
        <w:noProof/>
      </w:rPr>
      <w:fldChar w:fldCharType="end"/>
    </w:r>
  </w:p>
  <w:p w14:paraId="37700C08" w14:textId="77777777" w:rsidR="00C51D2D" w:rsidRDefault="00C51D2D">
    <w:pPr>
      <w:pStyle w:val="Footer"/>
      <w:rPr>
        <w:rFonts w:ascii="Arial" w:hAnsi="Arial"/>
        <w:sz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E59AC" w14:textId="77777777" w:rsidR="00E13C0A" w:rsidRDefault="00E13C0A">
      <w:r>
        <w:separator/>
      </w:r>
    </w:p>
  </w:footnote>
  <w:footnote w:type="continuationSeparator" w:id="0">
    <w:p w14:paraId="553909C0" w14:textId="77777777" w:rsidR="00E13C0A" w:rsidRDefault="00E1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4985C" w14:textId="6335BCC3" w:rsidR="00C51D2D" w:rsidRDefault="001233D9">
    <w:pPr>
      <w:pStyle w:val="Header"/>
    </w:pPr>
    <w:r>
      <w:rPr>
        <w:noProof/>
      </w:rPr>
      <w:drawing>
        <wp:inline distT="0" distB="0" distL="0" distR="0" wp14:anchorId="4D094B86" wp14:editId="54553096">
          <wp:extent cx="1455420" cy="5791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48A0"/>
    <w:multiLevelType w:val="hybridMultilevel"/>
    <w:tmpl w:val="5D26F3B2"/>
    <w:lvl w:ilvl="0" w:tplc="CB24A75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158A1"/>
    <w:multiLevelType w:val="hybridMultilevel"/>
    <w:tmpl w:val="ED9C4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45175"/>
    <w:multiLevelType w:val="hybridMultilevel"/>
    <w:tmpl w:val="9272C3CC"/>
    <w:lvl w:ilvl="0" w:tplc="0BCE21DE">
      <w:start w:val="3"/>
      <w:numFmt w:val="bullet"/>
      <w:lvlText w:val="-"/>
      <w:lvlJc w:val="left"/>
      <w:pPr>
        <w:ind w:left="371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690112D9"/>
    <w:multiLevelType w:val="multilevel"/>
    <w:tmpl w:val="0402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 w16cid:durableId="2095055085">
    <w:abstractNumId w:val="3"/>
  </w:num>
  <w:num w:numId="2" w16cid:durableId="978267077">
    <w:abstractNumId w:val="1"/>
  </w:num>
  <w:num w:numId="3" w16cid:durableId="1689519827">
    <w:abstractNumId w:val="2"/>
  </w:num>
  <w:num w:numId="4" w16cid:durableId="191446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53"/>
    <w:rsid w:val="0000173D"/>
    <w:rsid w:val="00001E46"/>
    <w:rsid w:val="000025B8"/>
    <w:rsid w:val="0000303E"/>
    <w:rsid w:val="00004057"/>
    <w:rsid w:val="00004394"/>
    <w:rsid w:val="000049EE"/>
    <w:rsid w:val="0000527F"/>
    <w:rsid w:val="00007825"/>
    <w:rsid w:val="000138BC"/>
    <w:rsid w:val="00014EDC"/>
    <w:rsid w:val="000200FE"/>
    <w:rsid w:val="00020416"/>
    <w:rsid w:val="0002294E"/>
    <w:rsid w:val="00023917"/>
    <w:rsid w:val="00023D20"/>
    <w:rsid w:val="0002477E"/>
    <w:rsid w:val="00025550"/>
    <w:rsid w:val="00025C06"/>
    <w:rsid w:val="000260A8"/>
    <w:rsid w:val="00026CA9"/>
    <w:rsid w:val="00032FED"/>
    <w:rsid w:val="0003315F"/>
    <w:rsid w:val="0003398D"/>
    <w:rsid w:val="0003497F"/>
    <w:rsid w:val="00035059"/>
    <w:rsid w:val="00035173"/>
    <w:rsid w:val="00037141"/>
    <w:rsid w:val="00037A5B"/>
    <w:rsid w:val="00040C4F"/>
    <w:rsid w:val="00043547"/>
    <w:rsid w:val="00043946"/>
    <w:rsid w:val="00043D94"/>
    <w:rsid w:val="00045904"/>
    <w:rsid w:val="00046F00"/>
    <w:rsid w:val="00047193"/>
    <w:rsid w:val="000478FF"/>
    <w:rsid w:val="000502D6"/>
    <w:rsid w:val="00051095"/>
    <w:rsid w:val="00053678"/>
    <w:rsid w:val="00053926"/>
    <w:rsid w:val="000555B9"/>
    <w:rsid w:val="0005661C"/>
    <w:rsid w:val="000569CC"/>
    <w:rsid w:val="000574F5"/>
    <w:rsid w:val="00060ACD"/>
    <w:rsid w:val="000623CA"/>
    <w:rsid w:val="000627E8"/>
    <w:rsid w:val="000634C0"/>
    <w:rsid w:val="000640B9"/>
    <w:rsid w:val="00064A14"/>
    <w:rsid w:val="00066F41"/>
    <w:rsid w:val="00067EFD"/>
    <w:rsid w:val="0007038A"/>
    <w:rsid w:val="000717DA"/>
    <w:rsid w:val="000728F6"/>
    <w:rsid w:val="000729BB"/>
    <w:rsid w:val="000729DE"/>
    <w:rsid w:val="0007324B"/>
    <w:rsid w:val="000760FA"/>
    <w:rsid w:val="00080C2C"/>
    <w:rsid w:val="0008196B"/>
    <w:rsid w:val="0008373E"/>
    <w:rsid w:val="000846F9"/>
    <w:rsid w:val="00085D78"/>
    <w:rsid w:val="00087473"/>
    <w:rsid w:val="00087677"/>
    <w:rsid w:val="000876A4"/>
    <w:rsid w:val="00087762"/>
    <w:rsid w:val="00091FA4"/>
    <w:rsid w:val="0009278E"/>
    <w:rsid w:val="0009280D"/>
    <w:rsid w:val="00093830"/>
    <w:rsid w:val="00094059"/>
    <w:rsid w:val="000942B9"/>
    <w:rsid w:val="00095978"/>
    <w:rsid w:val="00096E9F"/>
    <w:rsid w:val="000A1F06"/>
    <w:rsid w:val="000A41B8"/>
    <w:rsid w:val="000A47E9"/>
    <w:rsid w:val="000A5EB0"/>
    <w:rsid w:val="000A6AF6"/>
    <w:rsid w:val="000B023A"/>
    <w:rsid w:val="000B0E8C"/>
    <w:rsid w:val="000B141F"/>
    <w:rsid w:val="000B2EC6"/>
    <w:rsid w:val="000B5A91"/>
    <w:rsid w:val="000B6986"/>
    <w:rsid w:val="000B7055"/>
    <w:rsid w:val="000C05B9"/>
    <w:rsid w:val="000C08BF"/>
    <w:rsid w:val="000C24C4"/>
    <w:rsid w:val="000C3DCB"/>
    <w:rsid w:val="000C46EC"/>
    <w:rsid w:val="000C4B03"/>
    <w:rsid w:val="000C50B4"/>
    <w:rsid w:val="000C5F63"/>
    <w:rsid w:val="000D0B65"/>
    <w:rsid w:val="000D1E62"/>
    <w:rsid w:val="000D2A82"/>
    <w:rsid w:val="000D3D3A"/>
    <w:rsid w:val="000D4397"/>
    <w:rsid w:val="000D4A92"/>
    <w:rsid w:val="000D69B3"/>
    <w:rsid w:val="000D6EA4"/>
    <w:rsid w:val="000D7CAC"/>
    <w:rsid w:val="000E233F"/>
    <w:rsid w:val="000E2C76"/>
    <w:rsid w:val="000E30DD"/>
    <w:rsid w:val="000E5B31"/>
    <w:rsid w:val="000E682D"/>
    <w:rsid w:val="000E75C2"/>
    <w:rsid w:val="000F1351"/>
    <w:rsid w:val="000F1755"/>
    <w:rsid w:val="000F2AA9"/>
    <w:rsid w:val="000F2CF8"/>
    <w:rsid w:val="000F2FBC"/>
    <w:rsid w:val="000F439C"/>
    <w:rsid w:val="000F4BCA"/>
    <w:rsid w:val="000F5ACC"/>
    <w:rsid w:val="000F5EBC"/>
    <w:rsid w:val="000F69B2"/>
    <w:rsid w:val="000F7F06"/>
    <w:rsid w:val="00102D99"/>
    <w:rsid w:val="00103055"/>
    <w:rsid w:val="0010528B"/>
    <w:rsid w:val="00105B9D"/>
    <w:rsid w:val="0010732C"/>
    <w:rsid w:val="00107383"/>
    <w:rsid w:val="001076C2"/>
    <w:rsid w:val="0011020D"/>
    <w:rsid w:val="0011129D"/>
    <w:rsid w:val="001116FD"/>
    <w:rsid w:val="001121C6"/>
    <w:rsid w:val="00112854"/>
    <w:rsid w:val="0011395B"/>
    <w:rsid w:val="00115DA3"/>
    <w:rsid w:val="00117005"/>
    <w:rsid w:val="0011798E"/>
    <w:rsid w:val="00120173"/>
    <w:rsid w:val="00120273"/>
    <w:rsid w:val="001204FC"/>
    <w:rsid w:val="00120B8C"/>
    <w:rsid w:val="0012271D"/>
    <w:rsid w:val="001231E9"/>
    <w:rsid w:val="001233D9"/>
    <w:rsid w:val="001238F8"/>
    <w:rsid w:val="00124B48"/>
    <w:rsid w:val="00125681"/>
    <w:rsid w:val="00125805"/>
    <w:rsid w:val="00126092"/>
    <w:rsid w:val="00126B91"/>
    <w:rsid w:val="00130661"/>
    <w:rsid w:val="00131339"/>
    <w:rsid w:val="001318E0"/>
    <w:rsid w:val="00131A2E"/>
    <w:rsid w:val="00131FEE"/>
    <w:rsid w:val="00133944"/>
    <w:rsid w:val="001339A6"/>
    <w:rsid w:val="00134C11"/>
    <w:rsid w:val="0013541E"/>
    <w:rsid w:val="00137895"/>
    <w:rsid w:val="001378D8"/>
    <w:rsid w:val="00140312"/>
    <w:rsid w:val="00140B1B"/>
    <w:rsid w:val="00141791"/>
    <w:rsid w:val="00141A17"/>
    <w:rsid w:val="0014215E"/>
    <w:rsid w:val="0014226B"/>
    <w:rsid w:val="00143359"/>
    <w:rsid w:val="001434C0"/>
    <w:rsid w:val="00150653"/>
    <w:rsid w:val="0015082D"/>
    <w:rsid w:val="0015129E"/>
    <w:rsid w:val="001513B4"/>
    <w:rsid w:val="0015370A"/>
    <w:rsid w:val="00154E4F"/>
    <w:rsid w:val="0015534F"/>
    <w:rsid w:val="00155381"/>
    <w:rsid w:val="00155CF1"/>
    <w:rsid w:val="001562D9"/>
    <w:rsid w:val="001563BB"/>
    <w:rsid w:val="00156F1B"/>
    <w:rsid w:val="00157C8C"/>
    <w:rsid w:val="001602A3"/>
    <w:rsid w:val="0016107E"/>
    <w:rsid w:val="00163433"/>
    <w:rsid w:val="00164832"/>
    <w:rsid w:val="00164E83"/>
    <w:rsid w:val="00165F75"/>
    <w:rsid w:val="00167993"/>
    <w:rsid w:val="001706DA"/>
    <w:rsid w:val="00170BE6"/>
    <w:rsid w:val="001721C4"/>
    <w:rsid w:val="00176407"/>
    <w:rsid w:val="00176BCC"/>
    <w:rsid w:val="00177524"/>
    <w:rsid w:val="00177D2E"/>
    <w:rsid w:val="00181089"/>
    <w:rsid w:val="00181D22"/>
    <w:rsid w:val="0018262A"/>
    <w:rsid w:val="0018354A"/>
    <w:rsid w:val="00183A9B"/>
    <w:rsid w:val="00184B25"/>
    <w:rsid w:val="00190F28"/>
    <w:rsid w:val="001911D8"/>
    <w:rsid w:val="00191EAF"/>
    <w:rsid w:val="00191EC8"/>
    <w:rsid w:val="0019235A"/>
    <w:rsid w:val="001923A1"/>
    <w:rsid w:val="001942A1"/>
    <w:rsid w:val="0019506B"/>
    <w:rsid w:val="001A0150"/>
    <w:rsid w:val="001A2D70"/>
    <w:rsid w:val="001A4D4F"/>
    <w:rsid w:val="001A5935"/>
    <w:rsid w:val="001A729E"/>
    <w:rsid w:val="001A7EA9"/>
    <w:rsid w:val="001B18E5"/>
    <w:rsid w:val="001B4F93"/>
    <w:rsid w:val="001B6128"/>
    <w:rsid w:val="001C06FC"/>
    <w:rsid w:val="001C0A49"/>
    <w:rsid w:val="001C13B7"/>
    <w:rsid w:val="001C1BDD"/>
    <w:rsid w:val="001C1C65"/>
    <w:rsid w:val="001C27F8"/>
    <w:rsid w:val="001C2C4E"/>
    <w:rsid w:val="001C34BA"/>
    <w:rsid w:val="001C3C63"/>
    <w:rsid w:val="001C3F2B"/>
    <w:rsid w:val="001C3FCA"/>
    <w:rsid w:val="001C44C9"/>
    <w:rsid w:val="001C519F"/>
    <w:rsid w:val="001C7B90"/>
    <w:rsid w:val="001C7C10"/>
    <w:rsid w:val="001C7CF8"/>
    <w:rsid w:val="001D5F28"/>
    <w:rsid w:val="001D6466"/>
    <w:rsid w:val="001D7472"/>
    <w:rsid w:val="001E1577"/>
    <w:rsid w:val="001E37BA"/>
    <w:rsid w:val="001E50E7"/>
    <w:rsid w:val="001E55C6"/>
    <w:rsid w:val="001E58E7"/>
    <w:rsid w:val="001E5F78"/>
    <w:rsid w:val="001E6384"/>
    <w:rsid w:val="001E6946"/>
    <w:rsid w:val="001E746B"/>
    <w:rsid w:val="001E79DA"/>
    <w:rsid w:val="001F110D"/>
    <w:rsid w:val="001F3271"/>
    <w:rsid w:val="001F3600"/>
    <w:rsid w:val="001F606B"/>
    <w:rsid w:val="001F6CAB"/>
    <w:rsid w:val="001F6D51"/>
    <w:rsid w:val="00200109"/>
    <w:rsid w:val="002002F8"/>
    <w:rsid w:val="002010A3"/>
    <w:rsid w:val="00201404"/>
    <w:rsid w:val="00201574"/>
    <w:rsid w:val="002018B3"/>
    <w:rsid w:val="00203049"/>
    <w:rsid w:val="00204357"/>
    <w:rsid w:val="002043DC"/>
    <w:rsid w:val="0020665F"/>
    <w:rsid w:val="00206BAF"/>
    <w:rsid w:val="00207AC5"/>
    <w:rsid w:val="00210003"/>
    <w:rsid w:val="00211313"/>
    <w:rsid w:val="00211505"/>
    <w:rsid w:val="002153ED"/>
    <w:rsid w:val="0021578E"/>
    <w:rsid w:val="0021714D"/>
    <w:rsid w:val="00217156"/>
    <w:rsid w:val="0021750A"/>
    <w:rsid w:val="00217755"/>
    <w:rsid w:val="00221289"/>
    <w:rsid w:val="0022216A"/>
    <w:rsid w:val="002238FD"/>
    <w:rsid w:val="00225C4E"/>
    <w:rsid w:val="00230990"/>
    <w:rsid w:val="00230AF9"/>
    <w:rsid w:val="002311AC"/>
    <w:rsid w:val="00232DE3"/>
    <w:rsid w:val="00235586"/>
    <w:rsid w:val="002357FC"/>
    <w:rsid w:val="00236612"/>
    <w:rsid w:val="002368E7"/>
    <w:rsid w:val="0023754F"/>
    <w:rsid w:val="00237C05"/>
    <w:rsid w:val="00240B63"/>
    <w:rsid w:val="00241062"/>
    <w:rsid w:val="00241B6A"/>
    <w:rsid w:val="00242BAD"/>
    <w:rsid w:val="00242F11"/>
    <w:rsid w:val="00243426"/>
    <w:rsid w:val="00243699"/>
    <w:rsid w:val="00243F69"/>
    <w:rsid w:val="0024466E"/>
    <w:rsid w:val="00245539"/>
    <w:rsid w:val="00246E46"/>
    <w:rsid w:val="002514EA"/>
    <w:rsid w:val="00251D4B"/>
    <w:rsid w:val="00251E3D"/>
    <w:rsid w:val="002527F0"/>
    <w:rsid w:val="00252DFB"/>
    <w:rsid w:val="0025439E"/>
    <w:rsid w:val="00255519"/>
    <w:rsid w:val="00261663"/>
    <w:rsid w:val="00261DD2"/>
    <w:rsid w:val="00261E04"/>
    <w:rsid w:val="00265080"/>
    <w:rsid w:val="00265395"/>
    <w:rsid w:val="002653C7"/>
    <w:rsid w:val="00265C07"/>
    <w:rsid w:val="00265C68"/>
    <w:rsid w:val="002676F1"/>
    <w:rsid w:val="00267CC6"/>
    <w:rsid w:val="00270AB0"/>
    <w:rsid w:val="00271218"/>
    <w:rsid w:val="00271775"/>
    <w:rsid w:val="00273B14"/>
    <w:rsid w:val="0027518C"/>
    <w:rsid w:val="002757E0"/>
    <w:rsid w:val="00275B78"/>
    <w:rsid w:val="00276E45"/>
    <w:rsid w:val="002779CD"/>
    <w:rsid w:val="00277C79"/>
    <w:rsid w:val="00280750"/>
    <w:rsid w:val="00280EEB"/>
    <w:rsid w:val="002819BE"/>
    <w:rsid w:val="00281B8A"/>
    <w:rsid w:val="00282581"/>
    <w:rsid w:val="002831EE"/>
    <w:rsid w:val="002837DA"/>
    <w:rsid w:val="00285F85"/>
    <w:rsid w:val="00286DA1"/>
    <w:rsid w:val="00287EB6"/>
    <w:rsid w:val="002901DA"/>
    <w:rsid w:val="0029021F"/>
    <w:rsid w:val="002904D5"/>
    <w:rsid w:val="00291506"/>
    <w:rsid w:val="0029399F"/>
    <w:rsid w:val="00294FA0"/>
    <w:rsid w:val="0029795E"/>
    <w:rsid w:val="002A04BB"/>
    <w:rsid w:val="002A0779"/>
    <w:rsid w:val="002A1768"/>
    <w:rsid w:val="002A17BB"/>
    <w:rsid w:val="002A41D1"/>
    <w:rsid w:val="002A4243"/>
    <w:rsid w:val="002A486E"/>
    <w:rsid w:val="002A4F03"/>
    <w:rsid w:val="002A641E"/>
    <w:rsid w:val="002A7EF3"/>
    <w:rsid w:val="002B0F7E"/>
    <w:rsid w:val="002B1ADE"/>
    <w:rsid w:val="002B2F71"/>
    <w:rsid w:val="002B50C9"/>
    <w:rsid w:val="002B6754"/>
    <w:rsid w:val="002B74F8"/>
    <w:rsid w:val="002B7F75"/>
    <w:rsid w:val="002C2988"/>
    <w:rsid w:val="002C2B5D"/>
    <w:rsid w:val="002C3031"/>
    <w:rsid w:val="002C35FD"/>
    <w:rsid w:val="002C3E2F"/>
    <w:rsid w:val="002C3FD4"/>
    <w:rsid w:val="002C520B"/>
    <w:rsid w:val="002C5435"/>
    <w:rsid w:val="002C6BB2"/>
    <w:rsid w:val="002D0CCC"/>
    <w:rsid w:val="002D2F29"/>
    <w:rsid w:val="002D431A"/>
    <w:rsid w:val="002D476D"/>
    <w:rsid w:val="002D49D0"/>
    <w:rsid w:val="002D4E5C"/>
    <w:rsid w:val="002D68D7"/>
    <w:rsid w:val="002D701E"/>
    <w:rsid w:val="002D7096"/>
    <w:rsid w:val="002D750E"/>
    <w:rsid w:val="002E0777"/>
    <w:rsid w:val="002E661C"/>
    <w:rsid w:val="002E7973"/>
    <w:rsid w:val="002F0B6F"/>
    <w:rsid w:val="002F28C1"/>
    <w:rsid w:val="002F456E"/>
    <w:rsid w:val="002F4683"/>
    <w:rsid w:val="002F59A8"/>
    <w:rsid w:val="002F6782"/>
    <w:rsid w:val="002F7331"/>
    <w:rsid w:val="002F7B99"/>
    <w:rsid w:val="002F7BD7"/>
    <w:rsid w:val="003015AB"/>
    <w:rsid w:val="00303282"/>
    <w:rsid w:val="003033A7"/>
    <w:rsid w:val="0030470F"/>
    <w:rsid w:val="00304AAD"/>
    <w:rsid w:val="00304E2A"/>
    <w:rsid w:val="0030615C"/>
    <w:rsid w:val="00307B10"/>
    <w:rsid w:val="0031163C"/>
    <w:rsid w:val="00312057"/>
    <w:rsid w:val="00313372"/>
    <w:rsid w:val="00313BBD"/>
    <w:rsid w:val="00313FFB"/>
    <w:rsid w:val="00314ED4"/>
    <w:rsid w:val="003154EE"/>
    <w:rsid w:val="00315DD3"/>
    <w:rsid w:val="00315E31"/>
    <w:rsid w:val="003170E9"/>
    <w:rsid w:val="00317B70"/>
    <w:rsid w:val="00320499"/>
    <w:rsid w:val="003221B9"/>
    <w:rsid w:val="00322522"/>
    <w:rsid w:val="00322E31"/>
    <w:rsid w:val="00325AAD"/>
    <w:rsid w:val="00334667"/>
    <w:rsid w:val="00335EFD"/>
    <w:rsid w:val="0033688E"/>
    <w:rsid w:val="00340352"/>
    <w:rsid w:val="00341EFD"/>
    <w:rsid w:val="003438C2"/>
    <w:rsid w:val="003445E7"/>
    <w:rsid w:val="00344D35"/>
    <w:rsid w:val="00345485"/>
    <w:rsid w:val="00345669"/>
    <w:rsid w:val="00345AA8"/>
    <w:rsid w:val="00346564"/>
    <w:rsid w:val="00350485"/>
    <w:rsid w:val="00351AE9"/>
    <w:rsid w:val="00352931"/>
    <w:rsid w:val="00353562"/>
    <w:rsid w:val="00354740"/>
    <w:rsid w:val="003550E7"/>
    <w:rsid w:val="00356A81"/>
    <w:rsid w:val="00361C59"/>
    <w:rsid w:val="00361E6D"/>
    <w:rsid w:val="0036403B"/>
    <w:rsid w:val="003640FA"/>
    <w:rsid w:val="00364125"/>
    <w:rsid w:val="0036420E"/>
    <w:rsid w:val="00364A12"/>
    <w:rsid w:val="00365A2D"/>
    <w:rsid w:val="00365B69"/>
    <w:rsid w:val="00366873"/>
    <w:rsid w:val="00367367"/>
    <w:rsid w:val="00370169"/>
    <w:rsid w:val="00370C5B"/>
    <w:rsid w:val="00371E29"/>
    <w:rsid w:val="003733C7"/>
    <w:rsid w:val="003746E1"/>
    <w:rsid w:val="00375B14"/>
    <w:rsid w:val="00375BF6"/>
    <w:rsid w:val="003768B2"/>
    <w:rsid w:val="0037757F"/>
    <w:rsid w:val="00377B9C"/>
    <w:rsid w:val="0038062F"/>
    <w:rsid w:val="00380A65"/>
    <w:rsid w:val="00380E97"/>
    <w:rsid w:val="00381EE9"/>
    <w:rsid w:val="0038205E"/>
    <w:rsid w:val="00382E6C"/>
    <w:rsid w:val="0038341F"/>
    <w:rsid w:val="00386223"/>
    <w:rsid w:val="00386290"/>
    <w:rsid w:val="003874ED"/>
    <w:rsid w:val="00390624"/>
    <w:rsid w:val="00394A03"/>
    <w:rsid w:val="00394FE9"/>
    <w:rsid w:val="003960BE"/>
    <w:rsid w:val="00396AF6"/>
    <w:rsid w:val="00397980"/>
    <w:rsid w:val="00397D32"/>
    <w:rsid w:val="003A1C4B"/>
    <w:rsid w:val="003A2E2A"/>
    <w:rsid w:val="003A36D6"/>
    <w:rsid w:val="003A7229"/>
    <w:rsid w:val="003A731F"/>
    <w:rsid w:val="003A74CE"/>
    <w:rsid w:val="003A7D89"/>
    <w:rsid w:val="003B0B3C"/>
    <w:rsid w:val="003B1B34"/>
    <w:rsid w:val="003B2CA1"/>
    <w:rsid w:val="003B2CBA"/>
    <w:rsid w:val="003B3C7E"/>
    <w:rsid w:val="003B4669"/>
    <w:rsid w:val="003B6229"/>
    <w:rsid w:val="003B74D9"/>
    <w:rsid w:val="003B79C2"/>
    <w:rsid w:val="003C1EE7"/>
    <w:rsid w:val="003C39B4"/>
    <w:rsid w:val="003C3B92"/>
    <w:rsid w:val="003C41B0"/>
    <w:rsid w:val="003C56A4"/>
    <w:rsid w:val="003C628A"/>
    <w:rsid w:val="003C742B"/>
    <w:rsid w:val="003C7AFD"/>
    <w:rsid w:val="003C7D69"/>
    <w:rsid w:val="003D19E6"/>
    <w:rsid w:val="003D21CF"/>
    <w:rsid w:val="003D2AA9"/>
    <w:rsid w:val="003D3433"/>
    <w:rsid w:val="003D475A"/>
    <w:rsid w:val="003E1BA6"/>
    <w:rsid w:val="003E28EB"/>
    <w:rsid w:val="003E4183"/>
    <w:rsid w:val="003E7095"/>
    <w:rsid w:val="003F03C1"/>
    <w:rsid w:val="003F2120"/>
    <w:rsid w:val="003F214B"/>
    <w:rsid w:val="003F6B05"/>
    <w:rsid w:val="003F773C"/>
    <w:rsid w:val="003F781E"/>
    <w:rsid w:val="003F7941"/>
    <w:rsid w:val="00400F76"/>
    <w:rsid w:val="00402F78"/>
    <w:rsid w:val="00407031"/>
    <w:rsid w:val="00407510"/>
    <w:rsid w:val="004100E9"/>
    <w:rsid w:val="00411A22"/>
    <w:rsid w:val="00412604"/>
    <w:rsid w:val="00412766"/>
    <w:rsid w:val="00412BBA"/>
    <w:rsid w:val="004159DF"/>
    <w:rsid w:val="0042067D"/>
    <w:rsid w:val="00421C5D"/>
    <w:rsid w:val="0042230C"/>
    <w:rsid w:val="00422E53"/>
    <w:rsid w:val="00423C91"/>
    <w:rsid w:val="00425E75"/>
    <w:rsid w:val="00425E99"/>
    <w:rsid w:val="00426616"/>
    <w:rsid w:val="0042704A"/>
    <w:rsid w:val="00427BC7"/>
    <w:rsid w:val="00430B7E"/>
    <w:rsid w:val="00431A97"/>
    <w:rsid w:val="00431CFD"/>
    <w:rsid w:val="00437254"/>
    <w:rsid w:val="0043774D"/>
    <w:rsid w:val="00440300"/>
    <w:rsid w:val="00440315"/>
    <w:rsid w:val="0044067E"/>
    <w:rsid w:val="00441E74"/>
    <w:rsid w:val="004426ED"/>
    <w:rsid w:val="004452F5"/>
    <w:rsid w:val="00445E96"/>
    <w:rsid w:val="00447349"/>
    <w:rsid w:val="004478B2"/>
    <w:rsid w:val="00451501"/>
    <w:rsid w:val="004525FC"/>
    <w:rsid w:val="00452926"/>
    <w:rsid w:val="0045302B"/>
    <w:rsid w:val="0045524E"/>
    <w:rsid w:val="00455CAE"/>
    <w:rsid w:val="00455F0E"/>
    <w:rsid w:val="004571E6"/>
    <w:rsid w:val="00460A02"/>
    <w:rsid w:val="00463331"/>
    <w:rsid w:val="00464D50"/>
    <w:rsid w:val="00466068"/>
    <w:rsid w:val="00466321"/>
    <w:rsid w:val="00467DF9"/>
    <w:rsid w:val="00467F0B"/>
    <w:rsid w:val="00471F68"/>
    <w:rsid w:val="004736F2"/>
    <w:rsid w:val="00473F1F"/>
    <w:rsid w:val="00476470"/>
    <w:rsid w:val="00476C49"/>
    <w:rsid w:val="00480077"/>
    <w:rsid w:val="004803AC"/>
    <w:rsid w:val="004825E9"/>
    <w:rsid w:val="00484787"/>
    <w:rsid w:val="00484D84"/>
    <w:rsid w:val="004856B7"/>
    <w:rsid w:val="004858BF"/>
    <w:rsid w:val="00485AAD"/>
    <w:rsid w:val="004861C1"/>
    <w:rsid w:val="0048660C"/>
    <w:rsid w:val="00486A53"/>
    <w:rsid w:val="00486B8B"/>
    <w:rsid w:val="00493E1E"/>
    <w:rsid w:val="0049690D"/>
    <w:rsid w:val="004A04A2"/>
    <w:rsid w:val="004A1A7A"/>
    <w:rsid w:val="004A3C09"/>
    <w:rsid w:val="004A4CC6"/>
    <w:rsid w:val="004A5D45"/>
    <w:rsid w:val="004A6678"/>
    <w:rsid w:val="004A6D0F"/>
    <w:rsid w:val="004B1205"/>
    <w:rsid w:val="004B1448"/>
    <w:rsid w:val="004B19BE"/>
    <w:rsid w:val="004B4BCC"/>
    <w:rsid w:val="004B567B"/>
    <w:rsid w:val="004B5F3E"/>
    <w:rsid w:val="004B6147"/>
    <w:rsid w:val="004B7751"/>
    <w:rsid w:val="004B7A61"/>
    <w:rsid w:val="004C31C2"/>
    <w:rsid w:val="004C42BE"/>
    <w:rsid w:val="004C45F6"/>
    <w:rsid w:val="004D1AA4"/>
    <w:rsid w:val="004D2141"/>
    <w:rsid w:val="004D3B22"/>
    <w:rsid w:val="004D55B7"/>
    <w:rsid w:val="004E0A0B"/>
    <w:rsid w:val="004E0F3C"/>
    <w:rsid w:val="004E5648"/>
    <w:rsid w:val="004E64C7"/>
    <w:rsid w:val="004F02FF"/>
    <w:rsid w:val="004F20B5"/>
    <w:rsid w:val="004F2DE2"/>
    <w:rsid w:val="004F2EF1"/>
    <w:rsid w:val="004F3838"/>
    <w:rsid w:val="004F3D6A"/>
    <w:rsid w:val="004F40ED"/>
    <w:rsid w:val="004F571A"/>
    <w:rsid w:val="004F66F5"/>
    <w:rsid w:val="004F7711"/>
    <w:rsid w:val="004F7888"/>
    <w:rsid w:val="0050060B"/>
    <w:rsid w:val="005007F5"/>
    <w:rsid w:val="00500C67"/>
    <w:rsid w:val="005019C8"/>
    <w:rsid w:val="00501B7E"/>
    <w:rsid w:val="00502CD1"/>
    <w:rsid w:val="005030F9"/>
    <w:rsid w:val="00503743"/>
    <w:rsid w:val="00503D50"/>
    <w:rsid w:val="0050494D"/>
    <w:rsid w:val="00505A01"/>
    <w:rsid w:val="00506280"/>
    <w:rsid w:val="00507A7C"/>
    <w:rsid w:val="005101EB"/>
    <w:rsid w:val="00512F29"/>
    <w:rsid w:val="00513414"/>
    <w:rsid w:val="0051363A"/>
    <w:rsid w:val="00513F36"/>
    <w:rsid w:val="00514186"/>
    <w:rsid w:val="005141C6"/>
    <w:rsid w:val="0051435A"/>
    <w:rsid w:val="0051483A"/>
    <w:rsid w:val="00516AE6"/>
    <w:rsid w:val="00517C33"/>
    <w:rsid w:val="00520D04"/>
    <w:rsid w:val="0052180E"/>
    <w:rsid w:val="005219C4"/>
    <w:rsid w:val="00521DAF"/>
    <w:rsid w:val="0052237C"/>
    <w:rsid w:val="00522650"/>
    <w:rsid w:val="00525801"/>
    <w:rsid w:val="00525D0A"/>
    <w:rsid w:val="005269F8"/>
    <w:rsid w:val="0053127F"/>
    <w:rsid w:val="005317BB"/>
    <w:rsid w:val="005339FE"/>
    <w:rsid w:val="00534D42"/>
    <w:rsid w:val="00536517"/>
    <w:rsid w:val="00536E02"/>
    <w:rsid w:val="00536E99"/>
    <w:rsid w:val="00536EA6"/>
    <w:rsid w:val="00537E93"/>
    <w:rsid w:val="00540791"/>
    <w:rsid w:val="005410D6"/>
    <w:rsid w:val="00541298"/>
    <w:rsid w:val="005417BE"/>
    <w:rsid w:val="005418FB"/>
    <w:rsid w:val="0054426A"/>
    <w:rsid w:val="00544B2C"/>
    <w:rsid w:val="00544CC9"/>
    <w:rsid w:val="005451F5"/>
    <w:rsid w:val="00545382"/>
    <w:rsid w:val="0054574A"/>
    <w:rsid w:val="00545C50"/>
    <w:rsid w:val="00546844"/>
    <w:rsid w:val="00546ECF"/>
    <w:rsid w:val="00550F69"/>
    <w:rsid w:val="00553E55"/>
    <w:rsid w:val="00555133"/>
    <w:rsid w:val="005556D0"/>
    <w:rsid w:val="00556E84"/>
    <w:rsid w:val="005607E5"/>
    <w:rsid w:val="005620A4"/>
    <w:rsid w:val="005624E8"/>
    <w:rsid w:val="0056341F"/>
    <w:rsid w:val="0056377B"/>
    <w:rsid w:val="005643DB"/>
    <w:rsid w:val="00566947"/>
    <w:rsid w:val="00570037"/>
    <w:rsid w:val="00570387"/>
    <w:rsid w:val="00570A26"/>
    <w:rsid w:val="00571FD6"/>
    <w:rsid w:val="00572125"/>
    <w:rsid w:val="0057282F"/>
    <w:rsid w:val="00573AED"/>
    <w:rsid w:val="0057458B"/>
    <w:rsid w:val="00575C3D"/>
    <w:rsid w:val="00577531"/>
    <w:rsid w:val="00577BF8"/>
    <w:rsid w:val="005809AF"/>
    <w:rsid w:val="0058140D"/>
    <w:rsid w:val="00583625"/>
    <w:rsid w:val="00583664"/>
    <w:rsid w:val="00583E48"/>
    <w:rsid w:val="00584007"/>
    <w:rsid w:val="0058527D"/>
    <w:rsid w:val="00586413"/>
    <w:rsid w:val="005864D1"/>
    <w:rsid w:val="005866FE"/>
    <w:rsid w:val="0058741A"/>
    <w:rsid w:val="00587EBF"/>
    <w:rsid w:val="00590A1C"/>
    <w:rsid w:val="0059274B"/>
    <w:rsid w:val="00592DDC"/>
    <w:rsid w:val="00594D98"/>
    <w:rsid w:val="00595F6A"/>
    <w:rsid w:val="005968B9"/>
    <w:rsid w:val="00596FD1"/>
    <w:rsid w:val="00597982"/>
    <w:rsid w:val="00597DB2"/>
    <w:rsid w:val="005A025E"/>
    <w:rsid w:val="005A064B"/>
    <w:rsid w:val="005A06B8"/>
    <w:rsid w:val="005A14FA"/>
    <w:rsid w:val="005A3279"/>
    <w:rsid w:val="005A471C"/>
    <w:rsid w:val="005A4851"/>
    <w:rsid w:val="005A48FD"/>
    <w:rsid w:val="005A5E71"/>
    <w:rsid w:val="005A5F3D"/>
    <w:rsid w:val="005A67E6"/>
    <w:rsid w:val="005A6964"/>
    <w:rsid w:val="005A6D4B"/>
    <w:rsid w:val="005B1D5C"/>
    <w:rsid w:val="005B1FB2"/>
    <w:rsid w:val="005B3682"/>
    <w:rsid w:val="005B3E71"/>
    <w:rsid w:val="005B42E7"/>
    <w:rsid w:val="005B4AA1"/>
    <w:rsid w:val="005B534C"/>
    <w:rsid w:val="005B5FFA"/>
    <w:rsid w:val="005C11B0"/>
    <w:rsid w:val="005C12A2"/>
    <w:rsid w:val="005C16BE"/>
    <w:rsid w:val="005C3463"/>
    <w:rsid w:val="005C5835"/>
    <w:rsid w:val="005C5996"/>
    <w:rsid w:val="005C7B08"/>
    <w:rsid w:val="005C7B71"/>
    <w:rsid w:val="005D05E5"/>
    <w:rsid w:val="005D072C"/>
    <w:rsid w:val="005D08E3"/>
    <w:rsid w:val="005D1F11"/>
    <w:rsid w:val="005D34B6"/>
    <w:rsid w:val="005D3E56"/>
    <w:rsid w:val="005D5633"/>
    <w:rsid w:val="005D69A9"/>
    <w:rsid w:val="005D69E8"/>
    <w:rsid w:val="005D6E18"/>
    <w:rsid w:val="005D7709"/>
    <w:rsid w:val="005E16F4"/>
    <w:rsid w:val="005E18B8"/>
    <w:rsid w:val="005E301C"/>
    <w:rsid w:val="005E3488"/>
    <w:rsid w:val="005E393A"/>
    <w:rsid w:val="005F0902"/>
    <w:rsid w:val="005F1FF9"/>
    <w:rsid w:val="005F29B8"/>
    <w:rsid w:val="005F2F33"/>
    <w:rsid w:val="005F4CE3"/>
    <w:rsid w:val="005F5509"/>
    <w:rsid w:val="005F69FA"/>
    <w:rsid w:val="005F76FA"/>
    <w:rsid w:val="005F7C5B"/>
    <w:rsid w:val="00600B6A"/>
    <w:rsid w:val="00601865"/>
    <w:rsid w:val="00601B20"/>
    <w:rsid w:val="00601CEB"/>
    <w:rsid w:val="00603770"/>
    <w:rsid w:val="0060493B"/>
    <w:rsid w:val="00605669"/>
    <w:rsid w:val="00605C9D"/>
    <w:rsid w:val="0060691D"/>
    <w:rsid w:val="0060789E"/>
    <w:rsid w:val="00607FD1"/>
    <w:rsid w:val="006117C5"/>
    <w:rsid w:val="00611990"/>
    <w:rsid w:val="00611B03"/>
    <w:rsid w:val="00611D00"/>
    <w:rsid w:val="0061254B"/>
    <w:rsid w:val="00612D42"/>
    <w:rsid w:val="00614165"/>
    <w:rsid w:val="00614C28"/>
    <w:rsid w:val="00614D5B"/>
    <w:rsid w:val="00614D9D"/>
    <w:rsid w:val="0061620C"/>
    <w:rsid w:val="006168E8"/>
    <w:rsid w:val="006226A3"/>
    <w:rsid w:val="006228A2"/>
    <w:rsid w:val="006236EC"/>
    <w:rsid w:val="00623EF9"/>
    <w:rsid w:val="00624E2C"/>
    <w:rsid w:val="00625138"/>
    <w:rsid w:val="0062625D"/>
    <w:rsid w:val="00627C77"/>
    <w:rsid w:val="00627DD9"/>
    <w:rsid w:val="006305A0"/>
    <w:rsid w:val="00630C01"/>
    <w:rsid w:val="006318BC"/>
    <w:rsid w:val="006326F9"/>
    <w:rsid w:val="00634C33"/>
    <w:rsid w:val="00635351"/>
    <w:rsid w:val="0063556E"/>
    <w:rsid w:val="0064095C"/>
    <w:rsid w:val="00640BE4"/>
    <w:rsid w:val="00641059"/>
    <w:rsid w:val="00641139"/>
    <w:rsid w:val="00641212"/>
    <w:rsid w:val="00641856"/>
    <w:rsid w:val="00641A05"/>
    <w:rsid w:val="00642681"/>
    <w:rsid w:val="00644344"/>
    <w:rsid w:val="00644364"/>
    <w:rsid w:val="006447AD"/>
    <w:rsid w:val="006458E1"/>
    <w:rsid w:val="00646640"/>
    <w:rsid w:val="00650FF4"/>
    <w:rsid w:val="00651972"/>
    <w:rsid w:val="0065279A"/>
    <w:rsid w:val="00652F2F"/>
    <w:rsid w:val="00653973"/>
    <w:rsid w:val="0065538C"/>
    <w:rsid w:val="00656CE1"/>
    <w:rsid w:val="006600CA"/>
    <w:rsid w:val="00662D41"/>
    <w:rsid w:val="00664872"/>
    <w:rsid w:val="00664ECD"/>
    <w:rsid w:val="0066598D"/>
    <w:rsid w:val="00665A90"/>
    <w:rsid w:val="0066642A"/>
    <w:rsid w:val="006671B7"/>
    <w:rsid w:val="0066797C"/>
    <w:rsid w:val="00670AB3"/>
    <w:rsid w:val="00672B69"/>
    <w:rsid w:val="00676056"/>
    <w:rsid w:val="00681CAB"/>
    <w:rsid w:val="006832E0"/>
    <w:rsid w:val="0068437E"/>
    <w:rsid w:val="00685418"/>
    <w:rsid w:val="00686435"/>
    <w:rsid w:val="00687F8E"/>
    <w:rsid w:val="00690A43"/>
    <w:rsid w:val="00694654"/>
    <w:rsid w:val="0069466D"/>
    <w:rsid w:val="00694E1A"/>
    <w:rsid w:val="00694F9D"/>
    <w:rsid w:val="0069537F"/>
    <w:rsid w:val="0069539C"/>
    <w:rsid w:val="00696243"/>
    <w:rsid w:val="00696D45"/>
    <w:rsid w:val="006A29EE"/>
    <w:rsid w:val="006A31E6"/>
    <w:rsid w:val="006A3272"/>
    <w:rsid w:val="006A3330"/>
    <w:rsid w:val="006A372A"/>
    <w:rsid w:val="006A3769"/>
    <w:rsid w:val="006A4D66"/>
    <w:rsid w:val="006A5603"/>
    <w:rsid w:val="006A56DB"/>
    <w:rsid w:val="006A61FD"/>
    <w:rsid w:val="006B01D9"/>
    <w:rsid w:val="006B0251"/>
    <w:rsid w:val="006B0965"/>
    <w:rsid w:val="006B0D23"/>
    <w:rsid w:val="006B192D"/>
    <w:rsid w:val="006B1EC0"/>
    <w:rsid w:val="006B1F96"/>
    <w:rsid w:val="006B2F9B"/>
    <w:rsid w:val="006B43CF"/>
    <w:rsid w:val="006B58CE"/>
    <w:rsid w:val="006B634D"/>
    <w:rsid w:val="006B652F"/>
    <w:rsid w:val="006B6BF6"/>
    <w:rsid w:val="006B71CD"/>
    <w:rsid w:val="006C01E7"/>
    <w:rsid w:val="006C4B69"/>
    <w:rsid w:val="006C518F"/>
    <w:rsid w:val="006C5330"/>
    <w:rsid w:val="006C673C"/>
    <w:rsid w:val="006C6B74"/>
    <w:rsid w:val="006C7493"/>
    <w:rsid w:val="006C75F0"/>
    <w:rsid w:val="006C77DF"/>
    <w:rsid w:val="006D04D4"/>
    <w:rsid w:val="006D1469"/>
    <w:rsid w:val="006D275C"/>
    <w:rsid w:val="006D3A67"/>
    <w:rsid w:val="006D3E6E"/>
    <w:rsid w:val="006D4754"/>
    <w:rsid w:val="006D64A3"/>
    <w:rsid w:val="006E0645"/>
    <w:rsid w:val="006E391C"/>
    <w:rsid w:val="006E5588"/>
    <w:rsid w:val="006E59A8"/>
    <w:rsid w:val="006E5D68"/>
    <w:rsid w:val="006E62A0"/>
    <w:rsid w:val="006E6CC9"/>
    <w:rsid w:val="006E7823"/>
    <w:rsid w:val="006E7E8D"/>
    <w:rsid w:val="006E7FD5"/>
    <w:rsid w:val="006F1174"/>
    <w:rsid w:val="006F1A57"/>
    <w:rsid w:val="006F22AF"/>
    <w:rsid w:val="006F41BE"/>
    <w:rsid w:val="006F628B"/>
    <w:rsid w:val="006F7684"/>
    <w:rsid w:val="006F7773"/>
    <w:rsid w:val="006F7B5A"/>
    <w:rsid w:val="00701C2A"/>
    <w:rsid w:val="00706F4A"/>
    <w:rsid w:val="00710A79"/>
    <w:rsid w:val="00711485"/>
    <w:rsid w:val="007115A4"/>
    <w:rsid w:val="00713705"/>
    <w:rsid w:val="00716FB5"/>
    <w:rsid w:val="00717548"/>
    <w:rsid w:val="0071755C"/>
    <w:rsid w:val="00717E19"/>
    <w:rsid w:val="007204F6"/>
    <w:rsid w:val="007210E5"/>
    <w:rsid w:val="0072176A"/>
    <w:rsid w:val="00721DF8"/>
    <w:rsid w:val="00722293"/>
    <w:rsid w:val="00722BD0"/>
    <w:rsid w:val="0072308C"/>
    <w:rsid w:val="007243EE"/>
    <w:rsid w:val="007247DA"/>
    <w:rsid w:val="007248BC"/>
    <w:rsid w:val="0072493F"/>
    <w:rsid w:val="00725AC5"/>
    <w:rsid w:val="00725D7C"/>
    <w:rsid w:val="00726F1B"/>
    <w:rsid w:val="007274D6"/>
    <w:rsid w:val="00727545"/>
    <w:rsid w:val="00727F61"/>
    <w:rsid w:val="0073037B"/>
    <w:rsid w:val="007304D1"/>
    <w:rsid w:val="007327EB"/>
    <w:rsid w:val="00733EBF"/>
    <w:rsid w:val="007341A7"/>
    <w:rsid w:val="0073461F"/>
    <w:rsid w:val="00735351"/>
    <w:rsid w:val="007368AA"/>
    <w:rsid w:val="00736DD4"/>
    <w:rsid w:val="00737767"/>
    <w:rsid w:val="00737775"/>
    <w:rsid w:val="00737CA6"/>
    <w:rsid w:val="007403D3"/>
    <w:rsid w:val="007433BE"/>
    <w:rsid w:val="00743AE1"/>
    <w:rsid w:val="00744ECA"/>
    <w:rsid w:val="00747E18"/>
    <w:rsid w:val="0075011F"/>
    <w:rsid w:val="0075014B"/>
    <w:rsid w:val="007504A1"/>
    <w:rsid w:val="0075186F"/>
    <w:rsid w:val="00751D2F"/>
    <w:rsid w:val="00752123"/>
    <w:rsid w:val="007530DE"/>
    <w:rsid w:val="00753677"/>
    <w:rsid w:val="007537EE"/>
    <w:rsid w:val="0075396D"/>
    <w:rsid w:val="00755EF2"/>
    <w:rsid w:val="007608CA"/>
    <w:rsid w:val="00760CAB"/>
    <w:rsid w:val="007616F5"/>
    <w:rsid w:val="007632C0"/>
    <w:rsid w:val="00763BBA"/>
    <w:rsid w:val="00763FC9"/>
    <w:rsid w:val="007643BC"/>
    <w:rsid w:val="00764FE9"/>
    <w:rsid w:val="00765F84"/>
    <w:rsid w:val="007660C6"/>
    <w:rsid w:val="00767033"/>
    <w:rsid w:val="0077078F"/>
    <w:rsid w:val="00771D01"/>
    <w:rsid w:val="00771F2C"/>
    <w:rsid w:val="007727B5"/>
    <w:rsid w:val="00772A09"/>
    <w:rsid w:val="007732BC"/>
    <w:rsid w:val="007737C5"/>
    <w:rsid w:val="007778AC"/>
    <w:rsid w:val="00780738"/>
    <w:rsid w:val="00780BAD"/>
    <w:rsid w:val="00781114"/>
    <w:rsid w:val="007812C7"/>
    <w:rsid w:val="00782A10"/>
    <w:rsid w:val="00783407"/>
    <w:rsid w:val="007854D1"/>
    <w:rsid w:val="00786152"/>
    <w:rsid w:val="007861E3"/>
    <w:rsid w:val="007862F5"/>
    <w:rsid w:val="00787F9B"/>
    <w:rsid w:val="0079007D"/>
    <w:rsid w:val="00792863"/>
    <w:rsid w:val="00792B02"/>
    <w:rsid w:val="00792E16"/>
    <w:rsid w:val="00793E1E"/>
    <w:rsid w:val="00794846"/>
    <w:rsid w:val="00797945"/>
    <w:rsid w:val="00797A9F"/>
    <w:rsid w:val="007A2753"/>
    <w:rsid w:val="007A31F0"/>
    <w:rsid w:val="007A4892"/>
    <w:rsid w:val="007A73D5"/>
    <w:rsid w:val="007B0CD0"/>
    <w:rsid w:val="007B1A22"/>
    <w:rsid w:val="007B3922"/>
    <w:rsid w:val="007B540A"/>
    <w:rsid w:val="007B5C0E"/>
    <w:rsid w:val="007B5E4A"/>
    <w:rsid w:val="007B6C59"/>
    <w:rsid w:val="007B71B7"/>
    <w:rsid w:val="007B7A31"/>
    <w:rsid w:val="007B7AF4"/>
    <w:rsid w:val="007C5145"/>
    <w:rsid w:val="007D07D3"/>
    <w:rsid w:val="007D0D49"/>
    <w:rsid w:val="007D169A"/>
    <w:rsid w:val="007D19D5"/>
    <w:rsid w:val="007D2F5E"/>
    <w:rsid w:val="007D3A86"/>
    <w:rsid w:val="007D4602"/>
    <w:rsid w:val="007D4BD9"/>
    <w:rsid w:val="007D5418"/>
    <w:rsid w:val="007D59F1"/>
    <w:rsid w:val="007D6870"/>
    <w:rsid w:val="007D691B"/>
    <w:rsid w:val="007D7056"/>
    <w:rsid w:val="007E04B2"/>
    <w:rsid w:val="007E0C65"/>
    <w:rsid w:val="007E108A"/>
    <w:rsid w:val="007E10E9"/>
    <w:rsid w:val="007E34A0"/>
    <w:rsid w:val="007E3D7B"/>
    <w:rsid w:val="007E3FA9"/>
    <w:rsid w:val="007E44B4"/>
    <w:rsid w:val="007E4B68"/>
    <w:rsid w:val="007E4D55"/>
    <w:rsid w:val="007E4F58"/>
    <w:rsid w:val="007E536E"/>
    <w:rsid w:val="007E5EC8"/>
    <w:rsid w:val="007E6374"/>
    <w:rsid w:val="007E6A71"/>
    <w:rsid w:val="007E6C80"/>
    <w:rsid w:val="007E7C06"/>
    <w:rsid w:val="007E7FAF"/>
    <w:rsid w:val="007F029A"/>
    <w:rsid w:val="007F266A"/>
    <w:rsid w:val="007F2CDD"/>
    <w:rsid w:val="007F7C39"/>
    <w:rsid w:val="0080019C"/>
    <w:rsid w:val="008006FA"/>
    <w:rsid w:val="00800B73"/>
    <w:rsid w:val="00803106"/>
    <w:rsid w:val="00803A99"/>
    <w:rsid w:val="008052ED"/>
    <w:rsid w:val="00805589"/>
    <w:rsid w:val="0080629E"/>
    <w:rsid w:val="0080717E"/>
    <w:rsid w:val="008073C4"/>
    <w:rsid w:val="008104B5"/>
    <w:rsid w:val="0081086E"/>
    <w:rsid w:val="00811253"/>
    <w:rsid w:val="00813D40"/>
    <w:rsid w:val="008173AB"/>
    <w:rsid w:val="00820B95"/>
    <w:rsid w:val="00820E00"/>
    <w:rsid w:val="00822E11"/>
    <w:rsid w:val="00823949"/>
    <w:rsid w:val="00823C3B"/>
    <w:rsid w:val="00824048"/>
    <w:rsid w:val="00824CB8"/>
    <w:rsid w:val="00824FAA"/>
    <w:rsid w:val="008250BA"/>
    <w:rsid w:val="00825E70"/>
    <w:rsid w:val="00827BBE"/>
    <w:rsid w:val="0083041D"/>
    <w:rsid w:val="0083122C"/>
    <w:rsid w:val="00831F58"/>
    <w:rsid w:val="0083235C"/>
    <w:rsid w:val="0083320A"/>
    <w:rsid w:val="00836232"/>
    <w:rsid w:val="0083624A"/>
    <w:rsid w:val="0083681A"/>
    <w:rsid w:val="0084008A"/>
    <w:rsid w:val="00842210"/>
    <w:rsid w:val="0084344D"/>
    <w:rsid w:val="0084405A"/>
    <w:rsid w:val="00844162"/>
    <w:rsid w:val="00844A49"/>
    <w:rsid w:val="00844E6B"/>
    <w:rsid w:val="0084518C"/>
    <w:rsid w:val="00845212"/>
    <w:rsid w:val="008459AC"/>
    <w:rsid w:val="00846137"/>
    <w:rsid w:val="0084641F"/>
    <w:rsid w:val="00846C60"/>
    <w:rsid w:val="008471DE"/>
    <w:rsid w:val="008509E5"/>
    <w:rsid w:val="00850A27"/>
    <w:rsid w:val="00852B21"/>
    <w:rsid w:val="008532C3"/>
    <w:rsid w:val="00853EC7"/>
    <w:rsid w:val="00854F03"/>
    <w:rsid w:val="0086001B"/>
    <w:rsid w:val="00860C91"/>
    <w:rsid w:val="008624E6"/>
    <w:rsid w:val="00863256"/>
    <w:rsid w:val="00863B20"/>
    <w:rsid w:val="0086439A"/>
    <w:rsid w:val="008643DC"/>
    <w:rsid w:val="0086490D"/>
    <w:rsid w:val="00864B48"/>
    <w:rsid w:val="00864C9C"/>
    <w:rsid w:val="00864FBC"/>
    <w:rsid w:val="00865998"/>
    <w:rsid w:val="0086724E"/>
    <w:rsid w:val="00870103"/>
    <w:rsid w:val="00870563"/>
    <w:rsid w:val="0087194B"/>
    <w:rsid w:val="00871AA6"/>
    <w:rsid w:val="00873460"/>
    <w:rsid w:val="00874D57"/>
    <w:rsid w:val="0087525A"/>
    <w:rsid w:val="00875E7D"/>
    <w:rsid w:val="0087620A"/>
    <w:rsid w:val="00881920"/>
    <w:rsid w:val="00882AEF"/>
    <w:rsid w:val="008838CE"/>
    <w:rsid w:val="00883D6C"/>
    <w:rsid w:val="00884A91"/>
    <w:rsid w:val="008853EF"/>
    <w:rsid w:val="00885837"/>
    <w:rsid w:val="00886003"/>
    <w:rsid w:val="008864A0"/>
    <w:rsid w:val="00886DE4"/>
    <w:rsid w:val="0089129C"/>
    <w:rsid w:val="00891B58"/>
    <w:rsid w:val="00891BD2"/>
    <w:rsid w:val="008920B9"/>
    <w:rsid w:val="00893FD2"/>
    <w:rsid w:val="0089614B"/>
    <w:rsid w:val="008963F6"/>
    <w:rsid w:val="00896AA8"/>
    <w:rsid w:val="00896FB5"/>
    <w:rsid w:val="00897C84"/>
    <w:rsid w:val="008A0F80"/>
    <w:rsid w:val="008A37C5"/>
    <w:rsid w:val="008A3981"/>
    <w:rsid w:val="008A3AFD"/>
    <w:rsid w:val="008A4268"/>
    <w:rsid w:val="008A4BE6"/>
    <w:rsid w:val="008A5FD1"/>
    <w:rsid w:val="008B06E2"/>
    <w:rsid w:val="008B07DD"/>
    <w:rsid w:val="008B2A51"/>
    <w:rsid w:val="008B3852"/>
    <w:rsid w:val="008B48AD"/>
    <w:rsid w:val="008B4B60"/>
    <w:rsid w:val="008B4C63"/>
    <w:rsid w:val="008B5D5E"/>
    <w:rsid w:val="008B7069"/>
    <w:rsid w:val="008B7D92"/>
    <w:rsid w:val="008C1436"/>
    <w:rsid w:val="008C15CF"/>
    <w:rsid w:val="008C445D"/>
    <w:rsid w:val="008C4832"/>
    <w:rsid w:val="008C5062"/>
    <w:rsid w:val="008C6B37"/>
    <w:rsid w:val="008C6F5B"/>
    <w:rsid w:val="008D0ABA"/>
    <w:rsid w:val="008D0BA9"/>
    <w:rsid w:val="008D0EC8"/>
    <w:rsid w:val="008D0EDE"/>
    <w:rsid w:val="008D27D4"/>
    <w:rsid w:val="008D4A5E"/>
    <w:rsid w:val="008D65F7"/>
    <w:rsid w:val="008D70C9"/>
    <w:rsid w:val="008E156E"/>
    <w:rsid w:val="008E2F7C"/>
    <w:rsid w:val="008E384A"/>
    <w:rsid w:val="008E3E4B"/>
    <w:rsid w:val="008E4361"/>
    <w:rsid w:val="008E48BD"/>
    <w:rsid w:val="008E4962"/>
    <w:rsid w:val="008E51E8"/>
    <w:rsid w:val="008E6704"/>
    <w:rsid w:val="008E6D8C"/>
    <w:rsid w:val="008E77CA"/>
    <w:rsid w:val="008F0593"/>
    <w:rsid w:val="008F2279"/>
    <w:rsid w:val="008F2905"/>
    <w:rsid w:val="008F2F3A"/>
    <w:rsid w:val="008F3235"/>
    <w:rsid w:val="008F468B"/>
    <w:rsid w:val="008F4ABD"/>
    <w:rsid w:val="008F69A3"/>
    <w:rsid w:val="009001CB"/>
    <w:rsid w:val="0090266D"/>
    <w:rsid w:val="00903F4C"/>
    <w:rsid w:val="00904DC0"/>
    <w:rsid w:val="009058EE"/>
    <w:rsid w:val="00906E33"/>
    <w:rsid w:val="0090783B"/>
    <w:rsid w:val="00911602"/>
    <w:rsid w:val="00911D68"/>
    <w:rsid w:val="00911F10"/>
    <w:rsid w:val="0091231F"/>
    <w:rsid w:val="009125DC"/>
    <w:rsid w:val="00913D79"/>
    <w:rsid w:val="00914416"/>
    <w:rsid w:val="0091546D"/>
    <w:rsid w:val="00915FB0"/>
    <w:rsid w:val="009161ED"/>
    <w:rsid w:val="009162C3"/>
    <w:rsid w:val="00916A5A"/>
    <w:rsid w:val="00917B8B"/>
    <w:rsid w:val="00920977"/>
    <w:rsid w:val="00921562"/>
    <w:rsid w:val="009228E6"/>
    <w:rsid w:val="00922AED"/>
    <w:rsid w:val="00924473"/>
    <w:rsid w:val="009260E8"/>
    <w:rsid w:val="00926DEF"/>
    <w:rsid w:val="009301FC"/>
    <w:rsid w:val="00931D98"/>
    <w:rsid w:val="00932029"/>
    <w:rsid w:val="00934679"/>
    <w:rsid w:val="00934EC4"/>
    <w:rsid w:val="0093562C"/>
    <w:rsid w:val="00935C1B"/>
    <w:rsid w:val="009377B6"/>
    <w:rsid w:val="00937DA9"/>
    <w:rsid w:val="0094038B"/>
    <w:rsid w:val="00940B03"/>
    <w:rsid w:val="00940C62"/>
    <w:rsid w:val="00941795"/>
    <w:rsid w:val="0094217B"/>
    <w:rsid w:val="009429F0"/>
    <w:rsid w:val="00944350"/>
    <w:rsid w:val="009445DB"/>
    <w:rsid w:val="00945042"/>
    <w:rsid w:val="009458BF"/>
    <w:rsid w:val="00947AC5"/>
    <w:rsid w:val="00950544"/>
    <w:rsid w:val="0095096E"/>
    <w:rsid w:val="00950976"/>
    <w:rsid w:val="00950A2C"/>
    <w:rsid w:val="00951421"/>
    <w:rsid w:val="00952846"/>
    <w:rsid w:val="00952BBA"/>
    <w:rsid w:val="00954793"/>
    <w:rsid w:val="009548EB"/>
    <w:rsid w:val="00955003"/>
    <w:rsid w:val="009561B9"/>
    <w:rsid w:val="009577F9"/>
    <w:rsid w:val="00961791"/>
    <w:rsid w:val="00963138"/>
    <w:rsid w:val="0096499C"/>
    <w:rsid w:val="009657CB"/>
    <w:rsid w:val="00971F98"/>
    <w:rsid w:val="00972448"/>
    <w:rsid w:val="00972614"/>
    <w:rsid w:val="00972E14"/>
    <w:rsid w:val="009733B0"/>
    <w:rsid w:val="009745DC"/>
    <w:rsid w:val="00975D14"/>
    <w:rsid w:val="00975EAB"/>
    <w:rsid w:val="009760B8"/>
    <w:rsid w:val="009768E0"/>
    <w:rsid w:val="00976E9E"/>
    <w:rsid w:val="00977782"/>
    <w:rsid w:val="0098056D"/>
    <w:rsid w:val="009824EE"/>
    <w:rsid w:val="0098267B"/>
    <w:rsid w:val="00982996"/>
    <w:rsid w:val="009842C1"/>
    <w:rsid w:val="009848E9"/>
    <w:rsid w:val="00985916"/>
    <w:rsid w:val="00987716"/>
    <w:rsid w:val="00990AD7"/>
    <w:rsid w:val="00991065"/>
    <w:rsid w:val="00991DCD"/>
    <w:rsid w:val="00991F26"/>
    <w:rsid w:val="009921A8"/>
    <w:rsid w:val="009929E1"/>
    <w:rsid w:val="00997F3B"/>
    <w:rsid w:val="009A5374"/>
    <w:rsid w:val="009A60A3"/>
    <w:rsid w:val="009A6D37"/>
    <w:rsid w:val="009A7A88"/>
    <w:rsid w:val="009A7EB2"/>
    <w:rsid w:val="009B00CD"/>
    <w:rsid w:val="009B256C"/>
    <w:rsid w:val="009B27CB"/>
    <w:rsid w:val="009B32CC"/>
    <w:rsid w:val="009B3F18"/>
    <w:rsid w:val="009B3FF1"/>
    <w:rsid w:val="009B4C3A"/>
    <w:rsid w:val="009B4F20"/>
    <w:rsid w:val="009B5464"/>
    <w:rsid w:val="009B5A02"/>
    <w:rsid w:val="009B6602"/>
    <w:rsid w:val="009C053F"/>
    <w:rsid w:val="009C3433"/>
    <w:rsid w:val="009C4FA6"/>
    <w:rsid w:val="009C56DF"/>
    <w:rsid w:val="009C7C06"/>
    <w:rsid w:val="009D0473"/>
    <w:rsid w:val="009D10E7"/>
    <w:rsid w:val="009D18A5"/>
    <w:rsid w:val="009D1D0B"/>
    <w:rsid w:val="009D1F59"/>
    <w:rsid w:val="009D3F74"/>
    <w:rsid w:val="009D44AD"/>
    <w:rsid w:val="009D550B"/>
    <w:rsid w:val="009D631B"/>
    <w:rsid w:val="009D6883"/>
    <w:rsid w:val="009D6920"/>
    <w:rsid w:val="009D6ACC"/>
    <w:rsid w:val="009D730C"/>
    <w:rsid w:val="009E0384"/>
    <w:rsid w:val="009E08C8"/>
    <w:rsid w:val="009E134E"/>
    <w:rsid w:val="009E28BF"/>
    <w:rsid w:val="009E4035"/>
    <w:rsid w:val="009E4D19"/>
    <w:rsid w:val="009E5050"/>
    <w:rsid w:val="009E576F"/>
    <w:rsid w:val="009E7F88"/>
    <w:rsid w:val="009F01A2"/>
    <w:rsid w:val="009F4C19"/>
    <w:rsid w:val="009F5A7C"/>
    <w:rsid w:val="009F5F8F"/>
    <w:rsid w:val="009F629D"/>
    <w:rsid w:val="009F63D0"/>
    <w:rsid w:val="00A00942"/>
    <w:rsid w:val="00A01ADD"/>
    <w:rsid w:val="00A02F4B"/>
    <w:rsid w:val="00A06E3E"/>
    <w:rsid w:val="00A0724A"/>
    <w:rsid w:val="00A0745F"/>
    <w:rsid w:val="00A079C3"/>
    <w:rsid w:val="00A10B2A"/>
    <w:rsid w:val="00A10CA8"/>
    <w:rsid w:val="00A10CBB"/>
    <w:rsid w:val="00A10EE0"/>
    <w:rsid w:val="00A11013"/>
    <w:rsid w:val="00A11F23"/>
    <w:rsid w:val="00A12536"/>
    <w:rsid w:val="00A13703"/>
    <w:rsid w:val="00A139B9"/>
    <w:rsid w:val="00A14B08"/>
    <w:rsid w:val="00A16C57"/>
    <w:rsid w:val="00A16D38"/>
    <w:rsid w:val="00A17C28"/>
    <w:rsid w:val="00A17D2D"/>
    <w:rsid w:val="00A2055B"/>
    <w:rsid w:val="00A2084F"/>
    <w:rsid w:val="00A23426"/>
    <w:rsid w:val="00A2359A"/>
    <w:rsid w:val="00A24AE6"/>
    <w:rsid w:val="00A257FE"/>
    <w:rsid w:val="00A25D2D"/>
    <w:rsid w:val="00A27194"/>
    <w:rsid w:val="00A27B64"/>
    <w:rsid w:val="00A27CAA"/>
    <w:rsid w:val="00A317FB"/>
    <w:rsid w:val="00A321A3"/>
    <w:rsid w:val="00A33078"/>
    <w:rsid w:val="00A338E2"/>
    <w:rsid w:val="00A33D5B"/>
    <w:rsid w:val="00A33F43"/>
    <w:rsid w:val="00A34D85"/>
    <w:rsid w:val="00A37F5D"/>
    <w:rsid w:val="00A414E2"/>
    <w:rsid w:val="00A41B0E"/>
    <w:rsid w:val="00A43D72"/>
    <w:rsid w:val="00A45AE1"/>
    <w:rsid w:val="00A46D9D"/>
    <w:rsid w:val="00A479C3"/>
    <w:rsid w:val="00A50C0F"/>
    <w:rsid w:val="00A515D6"/>
    <w:rsid w:val="00A55278"/>
    <w:rsid w:val="00A55965"/>
    <w:rsid w:val="00A57194"/>
    <w:rsid w:val="00A60541"/>
    <w:rsid w:val="00A618C1"/>
    <w:rsid w:val="00A62FAA"/>
    <w:rsid w:val="00A64AAE"/>
    <w:rsid w:val="00A650F9"/>
    <w:rsid w:val="00A651B6"/>
    <w:rsid w:val="00A65AD0"/>
    <w:rsid w:val="00A674A0"/>
    <w:rsid w:val="00A67D6E"/>
    <w:rsid w:val="00A7151B"/>
    <w:rsid w:val="00A718ED"/>
    <w:rsid w:val="00A71D16"/>
    <w:rsid w:val="00A73962"/>
    <w:rsid w:val="00A73C01"/>
    <w:rsid w:val="00A745E9"/>
    <w:rsid w:val="00A74DF4"/>
    <w:rsid w:val="00A7564C"/>
    <w:rsid w:val="00A75770"/>
    <w:rsid w:val="00A77C74"/>
    <w:rsid w:val="00A81FC0"/>
    <w:rsid w:val="00A8218F"/>
    <w:rsid w:val="00A826BB"/>
    <w:rsid w:val="00A831AD"/>
    <w:rsid w:val="00A83816"/>
    <w:rsid w:val="00A85B0B"/>
    <w:rsid w:val="00A8603D"/>
    <w:rsid w:val="00A86387"/>
    <w:rsid w:val="00A9144D"/>
    <w:rsid w:val="00A91821"/>
    <w:rsid w:val="00A927CA"/>
    <w:rsid w:val="00A92E23"/>
    <w:rsid w:val="00A92F3B"/>
    <w:rsid w:val="00A937A1"/>
    <w:rsid w:val="00A950D9"/>
    <w:rsid w:val="00A959E1"/>
    <w:rsid w:val="00A9617F"/>
    <w:rsid w:val="00AA0B20"/>
    <w:rsid w:val="00AA10BC"/>
    <w:rsid w:val="00AA16FA"/>
    <w:rsid w:val="00AA1A44"/>
    <w:rsid w:val="00AA224D"/>
    <w:rsid w:val="00AA25C6"/>
    <w:rsid w:val="00AA3071"/>
    <w:rsid w:val="00AA314C"/>
    <w:rsid w:val="00AA46C5"/>
    <w:rsid w:val="00AA72FE"/>
    <w:rsid w:val="00AA7832"/>
    <w:rsid w:val="00AB0E42"/>
    <w:rsid w:val="00AB1407"/>
    <w:rsid w:val="00AB1424"/>
    <w:rsid w:val="00AB1915"/>
    <w:rsid w:val="00AB1FC1"/>
    <w:rsid w:val="00AB2DCD"/>
    <w:rsid w:val="00AB3063"/>
    <w:rsid w:val="00AB3276"/>
    <w:rsid w:val="00AB345D"/>
    <w:rsid w:val="00AB510B"/>
    <w:rsid w:val="00AB628E"/>
    <w:rsid w:val="00AB6C1D"/>
    <w:rsid w:val="00AB7BEB"/>
    <w:rsid w:val="00AB7C5E"/>
    <w:rsid w:val="00AC2475"/>
    <w:rsid w:val="00AC27A2"/>
    <w:rsid w:val="00AC40AD"/>
    <w:rsid w:val="00AC4330"/>
    <w:rsid w:val="00AC70F9"/>
    <w:rsid w:val="00AC7DD6"/>
    <w:rsid w:val="00AD02AE"/>
    <w:rsid w:val="00AD02EB"/>
    <w:rsid w:val="00AD2E24"/>
    <w:rsid w:val="00AD3114"/>
    <w:rsid w:val="00AD4F69"/>
    <w:rsid w:val="00AD5377"/>
    <w:rsid w:val="00AD55BD"/>
    <w:rsid w:val="00AD5BC9"/>
    <w:rsid w:val="00AD5E5C"/>
    <w:rsid w:val="00AD67DE"/>
    <w:rsid w:val="00AE1E21"/>
    <w:rsid w:val="00AE2042"/>
    <w:rsid w:val="00AE2B13"/>
    <w:rsid w:val="00AE2C8B"/>
    <w:rsid w:val="00AE2F7E"/>
    <w:rsid w:val="00AE32D2"/>
    <w:rsid w:val="00AE46E5"/>
    <w:rsid w:val="00AE5CD2"/>
    <w:rsid w:val="00AE6094"/>
    <w:rsid w:val="00AE700E"/>
    <w:rsid w:val="00AE7DD7"/>
    <w:rsid w:val="00AF0941"/>
    <w:rsid w:val="00AF2692"/>
    <w:rsid w:val="00AF37F6"/>
    <w:rsid w:val="00AF3F64"/>
    <w:rsid w:val="00AF4030"/>
    <w:rsid w:val="00AF408B"/>
    <w:rsid w:val="00AF47CC"/>
    <w:rsid w:val="00AF6352"/>
    <w:rsid w:val="00AF743A"/>
    <w:rsid w:val="00B01D37"/>
    <w:rsid w:val="00B03561"/>
    <w:rsid w:val="00B036EA"/>
    <w:rsid w:val="00B051CF"/>
    <w:rsid w:val="00B066D6"/>
    <w:rsid w:val="00B06800"/>
    <w:rsid w:val="00B07384"/>
    <w:rsid w:val="00B104A0"/>
    <w:rsid w:val="00B1080C"/>
    <w:rsid w:val="00B125C9"/>
    <w:rsid w:val="00B13256"/>
    <w:rsid w:val="00B13704"/>
    <w:rsid w:val="00B155EE"/>
    <w:rsid w:val="00B15694"/>
    <w:rsid w:val="00B164CE"/>
    <w:rsid w:val="00B21BFF"/>
    <w:rsid w:val="00B225BC"/>
    <w:rsid w:val="00B23452"/>
    <w:rsid w:val="00B23DC1"/>
    <w:rsid w:val="00B2411A"/>
    <w:rsid w:val="00B2506F"/>
    <w:rsid w:val="00B258A7"/>
    <w:rsid w:val="00B2653A"/>
    <w:rsid w:val="00B265C0"/>
    <w:rsid w:val="00B26864"/>
    <w:rsid w:val="00B27E8D"/>
    <w:rsid w:val="00B27E97"/>
    <w:rsid w:val="00B31B85"/>
    <w:rsid w:val="00B33D0C"/>
    <w:rsid w:val="00B3418B"/>
    <w:rsid w:val="00B3433A"/>
    <w:rsid w:val="00B34B47"/>
    <w:rsid w:val="00B34BDE"/>
    <w:rsid w:val="00B3636A"/>
    <w:rsid w:val="00B3763A"/>
    <w:rsid w:val="00B37D4E"/>
    <w:rsid w:val="00B37F53"/>
    <w:rsid w:val="00B40ABC"/>
    <w:rsid w:val="00B422ED"/>
    <w:rsid w:val="00B45706"/>
    <w:rsid w:val="00B46244"/>
    <w:rsid w:val="00B46CA9"/>
    <w:rsid w:val="00B47007"/>
    <w:rsid w:val="00B50BB8"/>
    <w:rsid w:val="00B5151F"/>
    <w:rsid w:val="00B54441"/>
    <w:rsid w:val="00B55A45"/>
    <w:rsid w:val="00B55DC2"/>
    <w:rsid w:val="00B56AC3"/>
    <w:rsid w:val="00B60024"/>
    <w:rsid w:val="00B61549"/>
    <w:rsid w:val="00B61CAF"/>
    <w:rsid w:val="00B62FB2"/>
    <w:rsid w:val="00B637C3"/>
    <w:rsid w:val="00B6398B"/>
    <w:rsid w:val="00B640A9"/>
    <w:rsid w:val="00B64112"/>
    <w:rsid w:val="00B64A28"/>
    <w:rsid w:val="00B66830"/>
    <w:rsid w:val="00B70CAA"/>
    <w:rsid w:val="00B70F13"/>
    <w:rsid w:val="00B7256B"/>
    <w:rsid w:val="00B729E9"/>
    <w:rsid w:val="00B7358B"/>
    <w:rsid w:val="00B74C23"/>
    <w:rsid w:val="00B75AFD"/>
    <w:rsid w:val="00B75B38"/>
    <w:rsid w:val="00B76A02"/>
    <w:rsid w:val="00B76AF3"/>
    <w:rsid w:val="00B80FFE"/>
    <w:rsid w:val="00B8155E"/>
    <w:rsid w:val="00B82207"/>
    <w:rsid w:val="00B82DEA"/>
    <w:rsid w:val="00B82EBC"/>
    <w:rsid w:val="00B83A91"/>
    <w:rsid w:val="00B83A95"/>
    <w:rsid w:val="00B87A57"/>
    <w:rsid w:val="00B87E8B"/>
    <w:rsid w:val="00B9139C"/>
    <w:rsid w:val="00B91421"/>
    <w:rsid w:val="00B91EA6"/>
    <w:rsid w:val="00B9342C"/>
    <w:rsid w:val="00B95543"/>
    <w:rsid w:val="00B959C5"/>
    <w:rsid w:val="00B96177"/>
    <w:rsid w:val="00B97829"/>
    <w:rsid w:val="00B97D2E"/>
    <w:rsid w:val="00BA0091"/>
    <w:rsid w:val="00BA13A0"/>
    <w:rsid w:val="00BA13D7"/>
    <w:rsid w:val="00BA18A9"/>
    <w:rsid w:val="00BA1B53"/>
    <w:rsid w:val="00BA3A1A"/>
    <w:rsid w:val="00BA3E74"/>
    <w:rsid w:val="00BA4E29"/>
    <w:rsid w:val="00BA4F4D"/>
    <w:rsid w:val="00BA72EE"/>
    <w:rsid w:val="00BA7F8C"/>
    <w:rsid w:val="00BB04CA"/>
    <w:rsid w:val="00BB080B"/>
    <w:rsid w:val="00BB0865"/>
    <w:rsid w:val="00BB1CFA"/>
    <w:rsid w:val="00BB1D4C"/>
    <w:rsid w:val="00BB36C6"/>
    <w:rsid w:val="00BB461F"/>
    <w:rsid w:val="00BB4D09"/>
    <w:rsid w:val="00BB58E8"/>
    <w:rsid w:val="00BB5DD1"/>
    <w:rsid w:val="00BB5E05"/>
    <w:rsid w:val="00BB66BC"/>
    <w:rsid w:val="00BB7ABC"/>
    <w:rsid w:val="00BC0577"/>
    <w:rsid w:val="00BC06EA"/>
    <w:rsid w:val="00BC0B33"/>
    <w:rsid w:val="00BC142B"/>
    <w:rsid w:val="00BC23CB"/>
    <w:rsid w:val="00BC285E"/>
    <w:rsid w:val="00BC28E5"/>
    <w:rsid w:val="00BC2A93"/>
    <w:rsid w:val="00BC464D"/>
    <w:rsid w:val="00BC4FC9"/>
    <w:rsid w:val="00BC548D"/>
    <w:rsid w:val="00BC7DD4"/>
    <w:rsid w:val="00BD0621"/>
    <w:rsid w:val="00BD23DA"/>
    <w:rsid w:val="00BD3E47"/>
    <w:rsid w:val="00BD4ADE"/>
    <w:rsid w:val="00BD6A0F"/>
    <w:rsid w:val="00BD73F2"/>
    <w:rsid w:val="00BD744A"/>
    <w:rsid w:val="00BE090F"/>
    <w:rsid w:val="00BE106B"/>
    <w:rsid w:val="00BE12C2"/>
    <w:rsid w:val="00BE31F8"/>
    <w:rsid w:val="00BE3285"/>
    <w:rsid w:val="00BE41E9"/>
    <w:rsid w:val="00BE4C7F"/>
    <w:rsid w:val="00BE4E85"/>
    <w:rsid w:val="00BE512E"/>
    <w:rsid w:val="00BE6DEA"/>
    <w:rsid w:val="00BF1F0F"/>
    <w:rsid w:val="00BF3297"/>
    <w:rsid w:val="00BF3C0A"/>
    <w:rsid w:val="00BF3E34"/>
    <w:rsid w:val="00BF480A"/>
    <w:rsid w:val="00BF4B58"/>
    <w:rsid w:val="00BF5938"/>
    <w:rsid w:val="00BF5A03"/>
    <w:rsid w:val="00BF610C"/>
    <w:rsid w:val="00C0079D"/>
    <w:rsid w:val="00C016C7"/>
    <w:rsid w:val="00C02544"/>
    <w:rsid w:val="00C0305C"/>
    <w:rsid w:val="00C047FD"/>
    <w:rsid w:val="00C053F5"/>
    <w:rsid w:val="00C05D17"/>
    <w:rsid w:val="00C06949"/>
    <w:rsid w:val="00C069C2"/>
    <w:rsid w:val="00C100AF"/>
    <w:rsid w:val="00C118A5"/>
    <w:rsid w:val="00C134D3"/>
    <w:rsid w:val="00C14036"/>
    <w:rsid w:val="00C1456E"/>
    <w:rsid w:val="00C149A4"/>
    <w:rsid w:val="00C14D4E"/>
    <w:rsid w:val="00C151B4"/>
    <w:rsid w:val="00C169FC"/>
    <w:rsid w:val="00C17177"/>
    <w:rsid w:val="00C1793E"/>
    <w:rsid w:val="00C17EDA"/>
    <w:rsid w:val="00C21580"/>
    <w:rsid w:val="00C21A57"/>
    <w:rsid w:val="00C22F3E"/>
    <w:rsid w:val="00C24685"/>
    <w:rsid w:val="00C26BBA"/>
    <w:rsid w:val="00C3083B"/>
    <w:rsid w:val="00C30ACB"/>
    <w:rsid w:val="00C33310"/>
    <w:rsid w:val="00C33622"/>
    <w:rsid w:val="00C33CF7"/>
    <w:rsid w:val="00C351E4"/>
    <w:rsid w:val="00C35873"/>
    <w:rsid w:val="00C35BBD"/>
    <w:rsid w:val="00C37018"/>
    <w:rsid w:val="00C372A9"/>
    <w:rsid w:val="00C3756D"/>
    <w:rsid w:val="00C401D3"/>
    <w:rsid w:val="00C43277"/>
    <w:rsid w:val="00C449B2"/>
    <w:rsid w:val="00C44FBB"/>
    <w:rsid w:val="00C450EF"/>
    <w:rsid w:val="00C46A61"/>
    <w:rsid w:val="00C46D6E"/>
    <w:rsid w:val="00C50704"/>
    <w:rsid w:val="00C51830"/>
    <w:rsid w:val="00C51D2D"/>
    <w:rsid w:val="00C520EF"/>
    <w:rsid w:val="00C52F19"/>
    <w:rsid w:val="00C53ADC"/>
    <w:rsid w:val="00C56196"/>
    <w:rsid w:val="00C57FF8"/>
    <w:rsid w:val="00C6051F"/>
    <w:rsid w:val="00C60899"/>
    <w:rsid w:val="00C613EB"/>
    <w:rsid w:val="00C61D9C"/>
    <w:rsid w:val="00C61DAF"/>
    <w:rsid w:val="00C635C6"/>
    <w:rsid w:val="00C63C90"/>
    <w:rsid w:val="00C64F69"/>
    <w:rsid w:val="00C67C1F"/>
    <w:rsid w:val="00C67DF1"/>
    <w:rsid w:val="00C67F73"/>
    <w:rsid w:val="00C67FBF"/>
    <w:rsid w:val="00C72097"/>
    <w:rsid w:val="00C72125"/>
    <w:rsid w:val="00C72482"/>
    <w:rsid w:val="00C73A37"/>
    <w:rsid w:val="00C743F6"/>
    <w:rsid w:val="00C77364"/>
    <w:rsid w:val="00C8190A"/>
    <w:rsid w:val="00C82BB2"/>
    <w:rsid w:val="00C84B5B"/>
    <w:rsid w:val="00C84D5C"/>
    <w:rsid w:val="00C8658A"/>
    <w:rsid w:val="00C86A63"/>
    <w:rsid w:val="00C86AD4"/>
    <w:rsid w:val="00C879B0"/>
    <w:rsid w:val="00C9070C"/>
    <w:rsid w:val="00C91840"/>
    <w:rsid w:val="00C929F1"/>
    <w:rsid w:val="00C9305B"/>
    <w:rsid w:val="00C9329C"/>
    <w:rsid w:val="00C947A6"/>
    <w:rsid w:val="00C9592A"/>
    <w:rsid w:val="00C9643B"/>
    <w:rsid w:val="00C977CC"/>
    <w:rsid w:val="00C97E61"/>
    <w:rsid w:val="00CA19C0"/>
    <w:rsid w:val="00CA20FB"/>
    <w:rsid w:val="00CA2E17"/>
    <w:rsid w:val="00CA3B84"/>
    <w:rsid w:val="00CA5E3E"/>
    <w:rsid w:val="00CA6AE2"/>
    <w:rsid w:val="00CA6DA2"/>
    <w:rsid w:val="00CB0611"/>
    <w:rsid w:val="00CB41ED"/>
    <w:rsid w:val="00CB4A44"/>
    <w:rsid w:val="00CB6B98"/>
    <w:rsid w:val="00CB735A"/>
    <w:rsid w:val="00CB7B78"/>
    <w:rsid w:val="00CC05A2"/>
    <w:rsid w:val="00CC17AF"/>
    <w:rsid w:val="00CC1A50"/>
    <w:rsid w:val="00CC2576"/>
    <w:rsid w:val="00CC2A90"/>
    <w:rsid w:val="00CC492F"/>
    <w:rsid w:val="00CC5F9D"/>
    <w:rsid w:val="00CC63C2"/>
    <w:rsid w:val="00CC654B"/>
    <w:rsid w:val="00CC6B9F"/>
    <w:rsid w:val="00CC7779"/>
    <w:rsid w:val="00CD097E"/>
    <w:rsid w:val="00CD1ED2"/>
    <w:rsid w:val="00CD23E5"/>
    <w:rsid w:val="00CD2DEE"/>
    <w:rsid w:val="00CD3E2B"/>
    <w:rsid w:val="00CD4811"/>
    <w:rsid w:val="00CD65D9"/>
    <w:rsid w:val="00CD6F18"/>
    <w:rsid w:val="00CD78B4"/>
    <w:rsid w:val="00CD78BA"/>
    <w:rsid w:val="00CE003A"/>
    <w:rsid w:val="00CE1057"/>
    <w:rsid w:val="00CE1904"/>
    <w:rsid w:val="00CE2195"/>
    <w:rsid w:val="00CE2FE6"/>
    <w:rsid w:val="00CE5ADF"/>
    <w:rsid w:val="00CE64F8"/>
    <w:rsid w:val="00CE78A2"/>
    <w:rsid w:val="00CF176B"/>
    <w:rsid w:val="00CF1A63"/>
    <w:rsid w:val="00CF37C0"/>
    <w:rsid w:val="00CF5435"/>
    <w:rsid w:val="00CF5A00"/>
    <w:rsid w:val="00CF7777"/>
    <w:rsid w:val="00D007C3"/>
    <w:rsid w:val="00D024AA"/>
    <w:rsid w:val="00D03962"/>
    <w:rsid w:val="00D0410D"/>
    <w:rsid w:val="00D042AB"/>
    <w:rsid w:val="00D1056F"/>
    <w:rsid w:val="00D10575"/>
    <w:rsid w:val="00D11106"/>
    <w:rsid w:val="00D11209"/>
    <w:rsid w:val="00D11AD4"/>
    <w:rsid w:val="00D11C0D"/>
    <w:rsid w:val="00D128E8"/>
    <w:rsid w:val="00D13FE6"/>
    <w:rsid w:val="00D15333"/>
    <w:rsid w:val="00D159D2"/>
    <w:rsid w:val="00D16030"/>
    <w:rsid w:val="00D169CF"/>
    <w:rsid w:val="00D177DE"/>
    <w:rsid w:val="00D17A0F"/>
    <w:rsid w:val="00D17F20"/>
    <w:rsid w:val="00D208B3"/>
    <w:rsid w:val="00D20BAA"/>
    <w:rsid w:val="00D210A0"/>
    <w:rsid w:val="00D24915"/>
    <w:rsid w:val="00D253BE"/>
    <w:rsid w:val="00D2590E"/>
    <w:rsid w:val="00D26B18"/>
    <w:rsid w:val="00D30351"/>
    <w:rsid w:val="00D305ED"/>
    <w:rsid w:val="00D31B1A"/>
    <w:rsid w:val="00D32813"/>
    <w:rsid w:val="00D32977"/>
    <w:rsid w:val="00D35772"/>
    <w:rsid w:val="00D362B4"/>
    <w:rsid w:val="00D3639B"/>
    <w:rsid w:val="00D37D1F"/>
    <w:rsid w:val="00D4040B"/>
    <w:rsid w:val="00D41188"/>
    <w:rsid w:val="00D417BC"/>
    <w:rsid w:val="00D42B80"/>
    <w:rsid w:val="00D42BA7"/>
    <w:rsid w:val="00D4458A"/>
    <w:rsid w:val="00D44794"/>
    <w:rsid w:val="00D460A8"/>
    <w:rsid w:val="00D461F7"/>
    <w:rsid w:val="00D47785"/>
    <w:rsid w:val="00D47980"/>
    <w:rsid w:val="00D47E91"/>
    <w:rsid w:val="00D512FF"/>
    <w:rsid w:val="00D51B02"/>
    <w:rsid w:val="00D52777"/>
    <w:rsid w:val="00D53524"/>
    <w:rsid w:val="00D544C4"/>
    <w:rsid w:val="00D54C35"/>
    <w:rsid w:val="00D5543F"/>
    <w:rsid w:val="00D55B82"/>
    <w:rsid w:val="00D56295"/>
    <w:rsid w:val="00D56A3E"/>
    <w:rsid w:val="00D5745F"/>
    <w:rsid w:val="00D57A08"/>
    <w:rsid w:val="00D605D3"/>
    <w:rsid w:val="00D608ED"/>
    <w:rsid w:val="00D60B0F"/>
    <w:rsid w:val="00D61109"/>
    <w:rsid w:val="00D6121E"/>
    <w:rsid w:val="00D61272"/>
    <w:rsid w:val="00D61C01"/>
    <w:rsid w:val="00D628ED"/>
    <w:rsid w:val="00D6634E"/>
    <w:rsid w:val="00D6699A"/>
    <w:rsid w:val="00D669C9"/>
    <w:rsid w:val="00D6744B"/>
    <w:rsid w:val="00D723FE"/>
    <w:rsid w:val="00D73883"/>
    <w:rsid w:val="00D73B51"/>
    <w:rsid w:val="00D7494C"/>
    <w:rsid w:val="00D75310"/>
    <w:rsid w:val="00D7561C"/>
    <w:rsid w:val="00D767B3"/>
    <w:rsid w:val="00D77B35"/>
    <w:rsid w:val="00D80212"/>
    <w:rsid w:val="00D81FEB"/>
    <w:rsid w:val="00D8217F"/>
    <w:rsid w:val="00D83A9D"/>
    <w:rsid w:val="00D83C2A"/>
    <w:rsid w:val="00D83F36"/>
    <w:rsid w:val="00D83FE8"/>
    <w:rsid w:val="00D87CC4"/>
    <w:rsid w:val="00D900F3"/>
    <w:rsid w:val="00D9175A"/>
    <w:rsid w:val="00D91F29"/>
    <w:rsid w:val="00D94B28"/>
    <w:rsid w:val="00D95B16"/>
    <w:rsid w:val="00D9764F"/>
    <w:rsid w:val="00DA04D3"/>
    <w:rsid w:val="00DA184F"/>
    <w:rsid w:val="00DA28A6"/>
    <w:rsid w:val="00DA3E8A"/>
    <w:rsid w:val="00DA4CB4"/>
    <w:rsid w:val="00DA5012"/>
    <w:rsid w:val="00DA698C"/>
    <w:rsid w:val="00DA796F"/>
    <w:rsid w:val="00DA7F62"/>
    <w:rsid w:val="00DB0946"/>
    <w:rsid w:val="00DB0D7A"/>
    <w:rsid w:val="00DB23AC"/>
    <w:rsid w:val="00DB2C3C"/>
    <w:rsid w:val="00DB30C3"/>
    <w:rsid w:val="00DB41A1"/>
    <w:rsid w:val="00DB46CF"/>
    <w:rsid w:val="00DB78DA"/>
    <w:rsid w:val="00DC05A5"/>
    <w:rsid w:val="00DC0C98"/>
    <w:rsid w:val="00DC1423"/>
    <w:rsid w:val="00DC214B"/>
    <w:rsid w:val="00DC311D"/>
    <w:rsid w:val="00DC3A42"/>
    <w:rsid w:val="00DC4146"/>
    <w:rsid w:val="00DC601B"/>
    <w:rsid w:val="00DC627E"/>
    <w:rsid w:val="00DC6560"/>
    <w:rsid w:val="00DC6FBA"/>
    <w:rsid w:val="00DC70E5"/>
    <w:rsid w:val="00DC73C4"/>
    <w:rsid w:val="00DC7427"/>
    <w:rsid w:val="00DC7578"/>
    <w:rsid w:val="00DD136A"/>
    <w:rsid w:val="00DD7248"/>
    <w:rsid w:val="00DE0D13"/>
    <w:rsid w:val="00DE3118"/>
    <w:rsid w:val="00DE4DA3"/>
    <w:rsid w:val="00DE6B3E"/>
    <w:rsid w:val="00DF1ADE"/>
    <w:rsid w:val="00DF2295"/>
    <w:rsid w:val="00DF2D2B"/>
    <w:rsid w:val="00DF304E"/>
    <w:rsid w:val="00DF5DCF"/>
    <w:rsid w:val="00DF7832"/>
    <w:rsid w:val="00E022FF"/>
    <w:rsid w:val="00E04DDE"/>
    <w:rsid w:val="00E06EF9"/>
    <w:rsid w:val="00E071B6"/>
    <w:rsid w:val="00E108C3"/>
    <w:rsid w:val="00E113A3"/>
    <w:rsid w:val="00E1156F"/>
    <w:rsid w:val="00E11915"/>
    <w:rsid w:val="00E13C0A"/>
    <w:rsid w:val="00E14354"/>
    <w:rsid w:val="00E14474"/>
    <w:rsid w:val="00E15170"/>
    <w:rsid w:val="00E159B2"/>
    <w:rsid w:val="00E171B8"/>
    <w:rsid w:val="00E175A6"/>
    <w:rsid w:val="00E17882"/>
    <w:rsid w:val="00E20435"/>
    <w:rsid w:val="00E20764"/>
    <w:rsid w:val="00E2081F"/>
    <w:rsid w:val="00E211F8"/>
    <w:rsid w:val="00E21419"/>
    <w:rsid w:val="00E21580"/>
    <w:rsid w:val="00E2259C"/>
    <w:rsid w:val="00E245E3"/>
    <w:rsid w:val="00E30484"/>
    <w:rsid w:val="00E31A9A"/>
    <w:rsid w:val="00E32088"/>
    <w:rsid w:val="00E33D50"/>
    <w:rsid w:val="00E34011"/>
    <w:rsid w:val="00E352A0"/>
    <w:rsid w:val="00E35A6C"/>
    <w:rsid w:val="00E36286"/>
    <w:rsid w:val="00E36BDC"/>
    <w:rsid w:val="00E37DA3"/>
    <w:rsid w:val="00E400AC"/>
    <w:rsid w:val="00E40410"/>
    <w:rsid w:val="00E413C0"/>
    <w:rsid w:val="00E4187C"/>
    <w:rsid w:val="00E41A85"/>
    <w:rsid w:val="00E42661"/>
    <w:rsid w:val="00E42C8B"/>
    <w:rsid w:val="00E434FF"/>
    <w:rsid w:val="00E43A3E"/>
    <w:rsid w:val="00E43B26"/>
    <w:rsid w:val="00E43FB0"/>
    <w:rsid w:val="00E453CC"/>
    <w:rsid w:val="00E4579C"/>
    <w:rsid w:val="00E45C1D"/>
    <w:rsid w:val="00E45DB1"/>
    <w:rsid w:val="00E46A13"/>
    <w:rsid w:val="00E47052"/>
    <w:rsid w:val="00E501EF"/>
    <w:rsid w:val="00E5284A"/>
    <w:rsid w:val="00E54171"/>
    <w:rsid w:val="00E54795"/>
    <w:rsid w:val="00E55D4D"/>
    <w:rsid w:val="00E55FF3"/>
    <w:rsid w:val="00E561DD"/>
    <w:rsid w:val="00E56574"/>
    <w:rsid w:val="00E569F9"/>
    <w:rsid w:val="00E56D37"/>
    <w:rsid w:val="00E56FCA"/>
    <w:rsid w:val="00E57E6D"/>
    <w:rsid w:val="00E6060D"/>
    <w:rsid w:val="00E614F9"/>
    <w:rsid w:val="00E61856"/>
    <w:rsid w:val="00E61FC1"/>
    <w:rsid w:val="00E625C2"/>
    <w:rsid w:val="00E63415"/>
    <w:rsid w:val="00E63DD5"/>
    <w:rsid w:val="00E64244"/>
    <w:rsid w:val="00E66D49"/>
    <w:rsid w:val="00E702CA"/>
    <w:rsid w:val="00E71288"/>
    <w:rsid w:val="00E719C3"/>
    <w:rsid w:val="00E72626"/>
    <w:rsid w:val="00E733C5"/>
    <w:rsid w:val="00E73E62"/>
    <w:rsid w:val="00E73FA1"/>
    <w:rsid w:val="00E7451C"/>
    <w:rsid w:val="00E74793"/>
    <w:rsid w:val="00E74F21"/>
    <w:rsid w:val="00E7551B"/>
    <w:rsid w:val="00E76B12"/>
    <w:rsid w:val="00E779CA"/>
    <w:rsid w:val="00E77C0F"/>
    <w:rsid w:val="00E80D30"/>
    <w:rsid w:val="00E82433"/>
    <w:rsid w:val="00E828C1"/>
    <w:rsid w:val="00E83182"/>
    <w:rsid w:val="00E850C2"/>
    <w:rsid w:val="00E8570A"/>
    <w:rsid w:val="00E85D25"/>
    <w:rsid w:val="00E86CD0"/>
    <w:rsid w:val="00E87717"/>
    <w:rsid w:val="00E910F0"/>
    <w:rsid w:val="00E9151C"/>
    <w:rsid w:val="00E91589"/>
    <w:rsid w:val="00E92F2F"/>
    <w:rsid w:val="00E94028"/>
    <w:rsid w:val="00E942E7"/>
    <w:rsid w:val="00E948CA"/>
    <w:rsid w:val="00E94986"/>
    <w:rsid w:val="00E96B86"/>
    <w:rsid w:val="00EA06BC"/>
    <w:rsid w:val="00EA07EE"/>
    <w:rsid w:val="00EA0873"/>
    <w:rsid w:val="00EA0AFD"/>
    <w:rsid w:val="00EA0F1D"/>
    <w:rsid w:val="00EA1FCD"/>
    <w:rsid w:val="00EA204B"/>
    <w:rsid w:val="00EA258E"/>
    <w:rsid w:val="00EA3B29"/>
    <w:rsid w:val="00EA4854"/>
    <w:rsid w:val="00EA52F4"/>
    <w:rsid w:val="00EA6185"/>
    <w:rsid w:val="00EA6527"/>
    <w:rsid w:val="00EA73E5"/>
    <w:rsid w:val="00EA7A04"/>
    <w:rsid w:val="00EA7A30"/>
    <w:rsid w:val="00EA7C45"/>
    <w:rsid w:val="00EA7E2A"/>
    <w:rsid w:val="00EB039B"/>
    <w:rsid w:val="00EB5105"/>
    <w:rsid w:val="00EB52FB"/>
    <w:rsid w:val="00EB5FB0"/>
    <w:rsid w:val="00EB7A9D"/>
    <w:rsid w:val="00EC1442"/>
    <w:rsid w:val="00EC16E0"/>
    <w:rsid w:val="00EC35C6"/>
    <w:rsid w:val="00EC3F48"/>
    <w:rsid w:val="00EC5025"/>
    <w:rsid w:val="00EC6C8C"/>
    <w:rsid w:val="00EC6E37"/>
    <w:rsid w:val="00ED0646"/>
    <w:rsid w:val="00ED2CA8"/>
    <w:rsid w:val="00ED5987"/>
    <w:rsid w:val="00ED7248"/>
    <w:rsid w:val="00ED7B9B"/>
    <w:rsid w:val="00EE236D"/>
    <w:rsid w:val="00EE2DC8"/>
    <w:rsid w:val="00EE4151"/>
    <w:rsid w:val="00EE419A"/>
    <w:rsid w:val="00EE4D6E"/>
    <w:rsid w:val="00EE6126"/>
    <w:rsid w:val="00EE6A35"/>
    <w:rsid w:val="00EF08F4"/>
    <w:rsid w:val="00EF0CFA"/>
    <w:rsid w:val="00EF697D"/>
    <w:rsid w:val="00EF6DF0"/>
    <w:rsid w:val="00EF761D"/>
    <w:rsid w:val="00F00CD5"/>
    <w:rsid w:val="00F02314"/>
    <w:rsid w:val="00F0355A"/>
    <w:rsid w:val="00F04DA8"/>
    <w:rsid w:val="00F056BD"/>
    <w:rsid w:val="00F05EB5"/>
    <w:rsid w:val="00F1011B"/>
    <w:rsid w:val="00F109D2"/>
    <w:rsid w:val="00F10FA5"/>
    <w:rsid w:val="00F12396"/>
    <w:rsid w:val="00F12DCD"/>
    <w:rsid w:val="00F1366C"/>
    <w:rsid w:val="00F145DA"/>
    <w:rsid w:val="00F14A9C"/>
    <w:rsid w:val="00F14D2D"/>
    <w:rsid w:val="00F14F71"/>
    <w:rsid w:val="00F15532"/>
    <w:rsid w:val="00F15AB8"/>
    <w:rsid w:val="00F160EC"/>
    <w:rsid w:val="00F20DC7"/>
    <w:rsid w:val="00F20E02"/>
    <w:rsid w:val="00F22BB4"/>
    <w:rsid w:val="00F22BBC"/>
    <w:rsid w:val="00F25257"/>
    <w:rsid w:val="00F27186"/>
    <w:rsid w:val="00F278C7"/>
    <w:rsid w:val="00F27EEC"/>
    <w:rsid w:val="00F30006"/>
    <w:rsid w:val="00F31FB2"/>
    <w:rsid w:val="00F32270"/>
    <w:rsid w:val="00F35101"/>
    <w:rsid w:val="00F3563D"/>
    <w:rsid w:val="00F36213"/>
    <w:rsid w:val="00F36354"/>
    <w:rsid w:val="00F363F1"/>
    <w:rsid w:val="00F36631"/>
    <w:rsid w:val="00F3698A"/>
    <w:rsid w:val="00F37259"/>
    <w:rsid w:val="00F40C69"/>
    <w:rsid w:val="00F40C87"/>
    <w:rsid w:val="00F426E7"/>
    <w:rsid w:val="00F441E5"/>
    <w:rsid w:val="00F505DD"/>
    <w:rsid w:val="00F51D91"/>
    <w:rsid w:val="00F5212A"/>
    <w:rsid w:val="00F52317"/>
    <w:rsid w:val="00F529C2"/>
    <w:rsid w:val="00F55625"/>
    <w:rsid w:val="00F5577E"/>
    <w:rsid w:val="00F55F83"/>
    <w:rsid w:val="00F574C2"/>
    <w:rsid w:val="00F5788C"/>
    <w:rsid w:val="00F60193"/>
    <w:rsid w:val="00F62CB7"/>
    <w:rsid w:val="00F65F6C"/>
    <w:rsid w:val="00F67D0E"/>
    <w:rsid w:val="00F67D7E"/>
    <w:rsid w:val="00F706EB"/>
    <w:rsid w:val="00F70E81"/>
    <w:rsid w:val="00F71746"/>
    <w:rsid w:val="00F7174F"/>
    <w:rsid w:val="00F73549"/>
    <w:rsid w:val="00F7365D"/>
    <w:rsid w:val="00F7368B"/>
    <w:rsid w:val="00F73C3A"/>
    <w:rsid w:val="00F76404"/>
    <w:rsid w:val="00F76FD5"/>
    <w:rsid w:val="00F777E9"/>
    <w:rsid w:val="00F81719"/>
    <w:rsid w:val="00F81CA6"/>
    <w:rsid w:val="00F83100"/>
    <w:rsid w:val="00F85566"/>
    <w:rsid w:val="00F85896"/>
    <w:rsid w:val="00F90EB9"/>
    <w:rsid w:val="00F9122C"/>
    <w:rsid w:val="00F91A86"/>
    <w:rsid w:val="00F93567"/>
    <w:rsid w:val="00F938E6"/>
    <w:rsid w:val="00F94F40"/>
    <w:rsid w:val="00F96C4E"/>
    <w:rsid w:val="00F97C9F"/>
    <w:rsid w:val="00FA0480"/>
    <w:rsid w:val="00FA0C4D"/>
    <w:rsid w:val="00FA1BDA"/>
    <w:rsid w:val="00FA3D26"/>
    <w:rsid w:val="00FA503F"/>
    <w:rsid w:val="00FA54A3"/>
    <w:rsid w:val="00FA570C"/>
    <w:rsid w:val="00FB14CA"/>
    <w:rsid w:val="00FB30C9"/>
    <w:rsid w:val="00FB50E7"/>
    <w:rsid w:val="00FB54B0"/>
    <w:rsid w:val="00FB5A1B"/>
    <w:rsid w:val="00FB5EB6"/>
    <w:rsid w:val="00FB6359"/>
    <w:rsid w:val="00FB7353"/>
    <w:rsid w:val="00FB7C6F"/>
    <w:rsid w:val="00FC208E"/>
    <w:rsid w:val="00FC3866"/>
    <w:rsid w:val="00FC3E09"/>
    <w:rsid w:val="00FC495E"/>
    <w:rsid w:val="00FC54BC"/>
    <w:rsid w:val="00FC6831"/>
    <w:rsid w:val="00FC688C"/>
    <w:rsid w:val="00FC778D"/>
    <w:rsid w:val="00FD005E"/>
    <w:rsid w:val="00FD0754"/>
    <w:rsid w:val="00FD1EA9"/>
    <w:rsid w:val="00FD23F6"/>
    <w:rsid w:val="00FD26B6"/>
    <w:rsid w:val="00FD2959"/>
    <w:rsid w:val="00FD3646"/>
    <w:rsid w:val="00FD4571"/>
    <w:rsid w:val="00FD45C4"/>
    <w:rsid w:val="00FD6064"/>
    <w:rsid w:val="00FD76AA"/>
    <w:rsid w:val="00FE11B6"/>
    <w:rsid w:val="00FE1C3C"/>
    <w:rsid w:val="00FE2D8F"/>
    <w:rsid w:val="00FE34CD"/>
    <w:rsid w:val="00FE7E52"/>
    <w:rsid w:val="00FF1200"/>
    <w:rsid w:val="00FF388F"/>
    <w:rsid w:val="00FF3DC9"/>
    <w:rsid w:val="00FF4671"/>
    <w:rsid w:val="00FF6E05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282CEC72"/>
  <w15:chartTrackingRefBased/>
  <w15:docId w15:val="{A0697901-3EA4-44D4-B6F7-76C082B3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0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64F"/>
    <w:pPr>
      <w:keepNext/>
      <w:keepLines/>
      <w:spacing w:before="480" w:line="276" w:lineRule="auto"/>
      <w:ind w:left="432" w:hanging="432"/>
      <w:outlineLvl w:val="0"/>
    </w:pPr>
    <w:rPr>
      <w:rFonts w:ascii="Cambria" w:eastAsia="PMingLiU" w:hAnsi="Cambria"/>
      <w:b/>
      <w:bCs/>
      <w:color w:val="365F91"/>
      <w:sz w:val="28"/>
      <w:szCs w:val="28"/>
      <w:lang w:val="bg-BG" w:eastAsia="zh-TW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lang w:val="bg-BG" w:eastAsia="x-none"/>
    </w:rPr>
  </w:style>
  <w:style w:type="paragraph" w:styleId="Heading3">
    <w:name w:val="heading 3"/>
    <w:basedOn w:val="Normal"/>
    <w:next w:val="Normal"/>
    <w:uiPriority w:val="99"/>
    <w:qFormat/>
    <w:pPr>
      <w:keepNext/>
      <w:outlineLvl w:val="2"/>
    </w:pPr>
    <w:rPr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64F"/>
    <w:pPr>
      <w:keepNext/>
      <w:keepLines/>
      <w:spacing w:before="200" w:line="276" w:lineRule="auto"/>
      <w:ind w:left="864" w:hanging="864"/>
      <w:outlineLvl w:val="3"/>
    </w:pPr>
    <w:rPr>
      <w:rFonts w:ascii="Cambria" w:eastAsia="PMingLiU" w:hAnsi="Cambria"/>
      <w:b/>
      <w:bCs/>
      <w:i/>
      <w:iCs/>
      <w:color w:val="4F81BD"/>
      <w:sz w:val="22"/>
      <w:szCs w:val="22"/>
      <w:lang w:val="bg-BG" w:eastAsia="zh-TW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64F"/>
    <w:pPr>
      <w:keepNext/>
      <w:keepLines/>
      <w:spacing w:before="200" w:line="276" w:lineRule="auto"/>
      <w:ind w:left="1008" w:hanging="1008"/>
      <w:outlineLvl w:val="4"/>
    </w:pPr>
    <w:rPr>
      <w:rFonts w:ascii="Cambria" w:eastAsia="PMingLiU" w:hAnsi="Cambria"/>
      <w:color w:val="243F60"/>
      <w:sz w:val="22"/>
      <w:szCs w:val="22"/>
      <w:lang w:val="bg-BG" w:eastAsia="zh-TW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64F"/>
    <w:pPr>
      <w:keepNext/>
      <w:keepLines/>
      <w:spacing w:before="200" w:line="276" w:lineRule="auto"/>
      <w:ind w:left="1152" w:hanging="1152"/>
      <w:outlineLvl w:val="5"/>
    </w:pPr>
    <w:rPr>
      <w:rFonts w:ascii="Cambria" w:eastAsia="PMingLiU" w:hAnsi="Cambria"/>
      <w:i/>
      <w:iCs/>
      <w:color w:val="243F60"/>
      <w:sz w:val="22"/>
      <w:szCs w:val="22"/>
      <w:lang w:val="bg-BG" w:eastAsia="zh-TW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64F"/>
    <w:pPr>
      <w:keepNext/>
      <w:keepLines/>
      <w:spacing w:before="200" w:line="276" w:lineRule="auto"/>
      <w:ind w:left="1296" w:hanging="1296"/>
      <w:outlineLvl w:val="6"/>
    </w:pPr>
    <w:rPr>
      <w:rFonts w:ascii="Cambria" w:eastAsia="PMingLiU" w:hAnsi="Cambria"/>
      <w:i/>
      <w:iCs/>
      <w:color w:val="404040"/>
      <w:sz w:val="22"/>
      <w:szCs w:val="22"/>
      <w:lang w:val="bg-BG" w:eastAsia="zh-TW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64F"/>
    <w:pPr>
      <w:keepNext/>
      <w:keepLines/>
      <w:spacing w:before="200" w:line="276" w:lineRule="auto"/>
      <w:ind w:left="1440" w:hanging="1440"/>
      <w:outlineLvl w:val="7"/>
    </w:pPr>
    <w:rPr>
      <w:rFonts w:ascii="Cambria" w:eastAsia="PMingLiU" w:hAnsi="Cambria"/>
      <w:color w:val="404040"/>
      <w:sz w:val="20"/>
      <w:szCs w:val="20"/>
      <w:lang w:val="bg-BG" w:eastAsia="zh-TW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64F"/>
    <w:pPr>
      <w:keepNext/>
      <w:keepLines/>
      <w:spacing w:before="200" w:line="276" w:lineRule="auto"/>
      <w:ind w:left="1584" w:hanging="1584"/>
      <w:outlineLvl w:val="8"/>
    </w:pPr>
    <w:rPr>
      <w:rFonts w:ascii="Cambria" w:eastAsia="PMingLiU" w:hAnsi="Cambria"/>
      <w:i/>
      <w:iCs/>
      <w:color w:val="404040"/>
      <w:sz w:val="20"/>
      <w:szCs w:val="20"/>
      <w:lang w:val="bg-BG"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ing1Char">
    <w:name w:val="Heading 1 Char"/>
    <w:link w:val="Heading1"/>
    <w:uiPriority w:val="99"/>
    <w:rsid w:val="00D9764F"/>
    <w:rPr>
      <w:rFonts w:ascii="Cambria" w:eastAsia="PMingLiU" w:hAnsi="Cambria"/>
      <w:b/>
      <w:bCs/>
      <w:color w:val="365F91"/>
      <w:sz w:val="28"/>
      <w:szCs w:val="28"/>
      <w:lang w:val="bg-BG" w:eastAsia="zh-TW"/>
    </w:rPr>
  </w:style>
  <w:style w:type="character" w:customStyle="1" w:styleId="Heading4Char">
    <w:name w:val="Heading 4 Char"/>
    <w:link w:val="Heading4"/>
    <w:uiPriority w:val="99"/>
    <w:rsid w:val="00D9764F"/>
    <w:rPr>
      <w:rFonts w:ascii="Cambria" w:eastAsia="PMingLiU" w:hAnsi="Cambria"/>
      <w:b/>
      <w:bCs/>
      <w:i/>
      <w:iCs/>
      <w:color w:val="4F81BD"/>
      <w:sz w:val="22"/>
      <w:szCs w:val="22"/>
      <w:lang w:val="bg-BG" w:eastAsia="zh-TW"/>
    </w:rPr>
  </w:style>
  <w:style w:type="character" w:customStyle="1" w:styleId="Heading5Char">
    <w:name w:val="Heading 5 Char"/>
    <w:link w:val="Heading5"/>
    <w:uiPriority w:val="99"/>
    <w:rsid w:val="00D9764F"/>
    <w:rPr>
      <w:rFonts w:ascii="Cambria" w:eastAsia="PMingLiU" w:hAnsi="Cambria"/>
      <w:color w:val="243F60"/>
      <w:sz w:val="22"/>
      <w:szCs w:val="22"/>
      <w:lang w:val="bg-BG" w:eastAsia="zh-TW"/>
    </w:rPr>
  </w:style>
  <w:style w:type="character" w:customStyle="1" w:styleId="Heading6Char">
    <w:name w:val="Heading 6 Char"/>
    <w:link w:val="Heading6"/>
    <w:uiPriority w:val="99"/>
    <w:rsid w:val="00D9764F"/>
    <w:rPr>
      <w:rFonts w:ascii="Cambria" w:eastAsia="PMingLiU" w:hAnsi="Cambria"/>
      <w:i/>
      <w:iCs/>
      <w:color w:val="243F60"/>
      <w:sz w:val="22"/>
      <w:szCs w:val="22"/>
      <w:lang w:val="bg-BG" w:eastAsia="zh-TW"/>
    </w:rPr>
  </w:style>
  <w:style w:type="character" w:customStyle="1" w:styleId="Heading7Char">
    <w:name w:val="Heading 7 Char"/>
    <w:link w:val="Heading7"/>
    <w:uiPriority w:val="99"/>
    <w:rsid w:val="00D9764F"/>
    <w:rPr>
      <w:rFonts w:ascii="Cambria" w:eastAsia="PMingLiU" w:hAnsi="Cambria"/>
      <w:i/>
      <w:iCs/>
      <w:color w:val="404040"/>
      <w:sz w:val="22"/>
      <w:szCs w:val="22"/>
      <w:lang w:val="bg-BG" w:eastAsia="zh-TW"/>
    </w:rPr>
  </w:style>
  <w:style w:type="character" w:customStyle="1" w:styleId="Heading8Char">
    <w:name w:val="Heading 8 Char"/>
    <w:link w:val="Heading8"/>
    <w:uiPriority w:val="99"/>
    <w:rsid w:val="00D9764F"/>
    <w:rPr>
      <w:rFonts w:ascii="Cambria" w:eastAsia="PMingLiU" w:hAnsi="Cambria"/>
      <w:color w:val="404040"/>
      <w:lang w:val="bg-BG" w:eastAsia="zh-TW"/>
    </w:rPr>
  </w:style>
  <w:style w:type="character" w:customStyle="1" w:styleId="Heading9Char">
    <w:name w:val="Heading 9 Char"/>
    <w:link w:val="Heading9"/>
    <w:uiPriority w:val="99"/>
    <w:rsid w:val="00D9764F"/>
    <w:rPr>
      <w:rFonts w:ascii="Cambria" w:eastAsia="PMingLiU" w:hAnsi="Cambria"/>
      <w:i/>
      <w:iCs/>
      <w:color w:val="404040"/>
      <w:lang w:val="bg-BG" w:eastAsia="zh-TW"/>
    </w:rPr>
  </w:style>
  <w:style w:type="character" w:customStyle="1" w:styleId="Heading2Char">
    <w:name w:val="Heading 2 Char"/>
    <w:link w:val="Heading2"/>
    <w:uiPriority w:val="99"/>
    <w:locked/>
    <w:rsid w:val="00D9764F"/>
    <w:rPr>
      <w:b/>
      <w:bCs/>
      <w:sz w:val="24"/>
      <w:szCs w:val="24"/>
      <w:lang w:val="bg-BG"/>
    </w:rPr>
  </w:style>
  <w:style w:type="paragraph" w:styleId="ListParagraph">
    <w:name w:val="List Paragraph"/>
    <w:basedOn w:val="Normal"/>
    <w:uiPriority w:val="99"/>
    <w:qFormat/>
    <w:rsid w:val="00D9764F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val="bg-BG" w:eastAsia="zh-TW"/>
    </w:rPr>
  </w:style>
  <w:style w:type="character" w:customStyle="1" w:styleId="FooterChar">
    <w:name w:val="Footer Char"/>
    <w:link w:val="Footer"/>
    <w:uiPriority w:val="99"/>
    <w:rsid w:val="007B0CD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3816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A83816"/>
    <w:rPr>
      <w:rFonts w:ascii="Calibri" w:eastAsia="Calibr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70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137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Banks\&#1057;&#1086;&#1089;&#1080;&#1077;&#1090;&#1077;%20&#1046;&#1077;&#1085;&#1077;&#1088;&#1072;&#1083;\BLANKA-potvyrxdenie-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17CC4-EADB-4BA1-9503-885AB419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BLANKA-potvyrxdenie-2.dot</Template>
  <TotalTime>1</TotalTime>
  <Pages>7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</dc:creator>
  <cp:keywords/>
  <cp:lastModifiedBy>Sofia Marinova</cp:lastModifiedBy>
  <cp:revision>2</cp:revision>
  <cp:lastPrinted>2021-09-24T10:32:00Z</cp:lastPrinted>
  <dcterms:created xsi:type="dcterms:W3CDTF">2025-03-24T09:41:00Z</dcterms:created>
  <dcterms:modified xsi:type="dcterms:W3CDTF">2025-03-24T09:41:00Z</dcterms:modified>
</cp:coreProperties>
</file>